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8F21">
      <w:pPr>
        <w:spacing w:before="113" w:line="460" w:lineRule="exact"/>
        <w:ind w:left="16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position w:val="3"/>
          <w:sz w:val="31"/>
          <w:szCs w:val="31"/>
        </w:rPr>
        <w:t>附件</w:t>
      </w:r>
      <w:r>
        <w:rPr>
          <w:rFonts w:eastAsia="Times New Roman"/>
          <w:spacing w:val="-5"/>
          <w:position w:val="3"/>
          <w:sz w:val="31"/>
          <w:szCs w:val="31"/>
        </w:rPr>
        <w:t>1</w:t>
      </w:r>
      <w:r>
        <w:rPr>
          <w:rFonts w:ascii="方正黑体_GBK" w:hAnsi="方正黑体_GBK" w:eastAsia="方正黑体_GBK" w:cs="方正黑体_GBK"/>
          <w:spacing w:val="-5"/>
          <w:position w:val="3"/>
          <w:sz w:val="31"/>
          <w:szCs w:val="31"/>
        </w:rPr>
        <w:t>：</w:t>
      </w:r>
    </w:p>
    <w:p w14:paraId="4A03A0C4">
      <w:pPr>
        <w:spacing w:before="26" w:line="233" w:lineRule="auto"/>
        <w:ind w:left="128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独角兽企业推荐信息简表（样表）</w:t>
      </w:r>
    </w:p>
    <w:p w14:paraId="099B2B27">
      <w:pPr>
        <w:spacing w:line="446" w:lineRule="exact"/>
        <w:ind w:left="147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2"/>
          <w:position w:val="3"/>
          <w:sz w:val="31"/>
          <w:szCs w:val="31"/>
        </w:rPr>
        <w:t>类别（单选</w:t>
      </w:r>
      <w:r>
        <w:rPr>
          <w:rFonts w:ascii="方正楷体_GBK" w:hAnsi="方正楷体_GBK" w:eastAsia="方正楷体_GBK" w:cs="方正楷体_GBK"/>
          <w:spacing w:val="1"/>
          <w:position w:val="3"/>
          <w:sz w:val="31"/>
          <w:szCs w:val="31"/>
        </w:rPr>
        <w:t>）：</w:t>
      </w:r>
      <w:r>
        <w:rPr>
          <w:rFonts w:ascii="方正楷体_GBK" w:hAnsi="方正楷体_GBK" w:eastAsia="方正楷体_GBK" w:cs="方正楷体_GBK"/>
          <w:spacing w:val="-50"/>
          <w:position w:val="3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position w:val="3"/>
          <w:sz w:val="31"/>
          <w:szCs w:val="31"/>
        </w:rPr>
        <w:t xml:space="preserve">□独角兽企业        </w:t>
      </w:r>
      <w:r>
        <w:rPr>
          <w:rFonts w:ascii="方正楷体_GBK" w:hAnsi="方正楷体_GBK" w:eastAsia="方正楷体_GBK" w:cs="方正楷体_GBK"/>
          <w:spacing w:val="1"/>
          <w:position w:val="3"/>
          <w:sz w:val="31"/>
          <w:szCs w:val="31"/>
        </w:rPr>
        <w:t xml:space="preserve">   □潜在独角兽企业</w:t>
      </w:r>
    </w:p>
    <w:p w14:paraId="17B49F6D"/>
    <w:tbl>
      <w:tblPr>
        <w:tblStyle w:val="8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2049"/>
        <w:gridCol w:w="2661"/>
        <w:gridCol w:w="2845"/>
      </w:tblGrid>
      <w:tr w14:paraId="40CA3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104" w:type="dxa"/>
            <w:gridSpan w:val="4"/>
          </w:tcPr>
          <w:p w14:paraId="683852E5">
            <w:pPr>
              <w:autoSpaceDE w:val="0"/>
              <w:autoSpaceDN w:val="0"/>
              <w:spacing w:before="143" w:line="200" w:lineRule="auto"/>
              <w:ind w:left="42"/>
              <w:rPr>
                <w:rFonts w:ascii="方正黑体_GBK" w:hAnsi="方正黑体_GBK" w:eastAsia="方正黑体_GBK" w:cs="方正黑体_GBK"/>
                <w:sz w:val="24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lang w:eastAsia="en-US"/>
              </w:rPr>
              <w:t>一、企业基本信息</w:t>
            </w:r>
          </w:p>
        </w:tc>
      </w:tr>
      <w:tr w14:paraId="5169D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9" w:type="dxa"/>
          </w:tcPr>
          <w:p w14:paraId="431AB3A2">
            <w:pPr>
              <w:pStyle w:val="88"/>
              <w:autoSpaceDE w:val="0"/>
              <w:autoSpaceDN w:val="0"/>
              <w:spacing w:before="155" w:line="203" w:lineRule="auto"/>
              <w:ind w:left="333"/>
            </w:pPr>
            <w:r>
              <w:rPr>
                <w:spacing w:val="-7"/>
              </w:rPr>
              <w:t>企业名称</w:t>
            </w:r>
          </w:p>
        </w:tc>
        <w:tc>
          <w:tcPr>
            <w:tcW w:w="7555" w:type="dxa"/>
            <w:gridSpan w:val="3"/>
          </w:tcPr>
          <w:p w14:paraId="37A3CAD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2E370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49" w:type="dxa"/>
          </w:tcPr>
          <w:p w14:paraId="04E9D57C">
            <w:pPr>
              <w:pStyle w:val="88"/>
              <w:autoSpaceDE w:val="0"/>
              <w:autoSpaceDN w:val="0"/>
              <w:spacing w:before="164" w:line="204" w:lineRule="auto"/>
              <w:ind w:left="336"/>
            </w:pPr>
            <w:r>
              <w:rPr>
                <w:spacing w:val="-8"/>
              </w:rPr>
              <w:t>成立时间</w:t>
            </w:r>
          </w:p>
        </w:tc>
        <w:tc>
          <w:tcPr>
            <w:tcW w:w="2049" w:type="dxa"/>
          </w:tcPr>
          <w:p w14:paraId="7150D1B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661" w:type="dxa"/>
          </w:tcPr>
          <w:p w14:paraId="43AE5D9E">
            <w:pPr>
              <w:pStyle w:val="88"/>
              <w:autoSpaceDE w:val="0"/>
              <w:autoSpaceDN w:val="0"/>
              <w:spacing w:before="167" w:line="203" w:lineRule="auto"/>
              <w:ind w:left="873"/>
            </w:pPr>
            <w:r>
              <w:rPr>
                <w:spacing w:val="-7"/>
              </w:rPr>
              <w:t>通讯地址</w:t>
            </w:r>
          </w:p>
        </w:tc>
        <w:tc>
          <w:tcPr>
            <w:tcW w:w="2845" w:type="dxa"/>
          </w:tcPr>
          <w:p w14:paraId="64A7EB4A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74219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49" w:type="dxa"/>
          </w:tcPr>
          <w:p w14:paraId="53E2C318">
            <w:pPr>
              <w:pStyle w:val="88"/>
              <w:autoSpaceDE w:val="0"/>
              <w:autoSpaceDN w:val="0"/>
              <w:spacing w:before="161" w:line="206" w:lineRule="auto"/>
              <w:ind w:left="222"/>
            </w:pPr>
            <w:r>
              <w:rPr>
                <w:spacing w:val="-8"/>
              </w:rPr>
              <w:t>主要负责人</w:t>
            </w:r>
          </w:p>
        </w:tc>
        <w:tc>
          <w:tcPr>
            <w:tcW w:w="2049" w:type="dxa"/>
          </w:tcPr>
          <w:p w14:paraId="0C836EA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661" w:type="dxa"/>
          </w:tcPr>
          <w:p w14:paraId="414B0B07">
            <w:pPr>
              <w:pStyle w:val="88"/>
              <w:autoSpaceDE w:val="0"/>
              <w:autoSpaceDN w:val="0"/>
              <w:spacing w:before="160" w:line="207" w:lineRule="auto"/>
              <w:ind w:left="531"/>
            </w:pPr>
            <w:r>
              <w:rPr>
                <w:spacing w:val="-7"/>
              </w:rPr>
              <w:t>主要负责人手机</w:t>
            </w:r>
          </w:p>
        </w:tc>
        <w:tc>
          <w:tcPr>
            <w:tcW w:w="2845" w:type="dxa"/>
          </w:tcPr>
          <w:p w14:paraId="1674F4BA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5B33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49" w:type="dxa"/>
          </w:tcPr>
          <w:p w14:paraId="643D6379">
            <w:pPr>
              <w:pStyle w:val="88"/>
              <w:autoSpaceDE w:val="0"/>
              <w:autoSpaceDN w:val="0"/>
              <w:spacing w:before="164" w:line="205" w:lineRule="auto"/>
              <w:ind w:left="93"/>
            </w:pPr>
            <w:r>
              <w:rPr>
                <w:spacing w:val="-6"/>
              </w:rPr>
              <w:t>联系人及职务</w:t>
            </w:r>
          </w:p>
        </w:tc>
        <w:tc>
          <w:tcPr>
            <w:tcW w:w="2049" w:type="dxa"/>
          </w:tcPr>
          <w:p w14:paraId="1CE94DA1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661" w:type="dxa"/>
          </w:tcPr>
          <w:p w14:paraId="0D4607F4">
            <w:pPr>
              <w:pStyle w:val="88"/>
              <w:autoSpaceDE w:val="0"/>
              <w:autoSpaceDN w:val="0"/>
              <w:spacing w:before="160" w:line="207" w:lineRule="auto"/>
              <w:ind w:left="750"/>
            </w:pPr>
            <w:r>
              <w:rPr>
                <w:spacing w:val="-6"/>
              </w:rPr>
              <w:t>联系人手机</w:t>
            </w:r>
          </w:p>
        </w:tc>
        <w:tc>
          <w:tcPr>
            <w:tcW w:w="2845" w:type="dxa"/>
          </w:tcPr>
          <w:p w14:paraId="33428BDE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39171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9" w:type="dxa"/>
          </w:tcPr>
          <w:p w14:paraId="4D15FD9C">
            <w:pPr>
              <w:pStyle w:val="88"/>
              <w:autoSpaceDE w:val="0"/>
              <w:autoSpaceDN w:val="0"/>
              <w:spacing w:before="61" w:line="204" w:lineRule="auto"/>
              <w:ind w:left="336"/>
            </w:pPr>
            <w:r>
              <w:rPr>
                <w:spacing w:val="-8"/>
              </w:rPr>
              <w:t>统一社会</w:t>
            </w:r>
          </w:p>
          <w:p w14:paraId="1FDA2AE4">
            <w:pPr>
              <w:pStyle w:val="88"/>
              <w:autoSpaceDE w:val="0"/>
              <w:autoSpaceDN w:val="0"/>
              <w:spacing w:before="4" w:line="184" w:lineRule="auto"/>
              <w:ind w:left="332"/>
            </w:pPr>
            <w:r>
              <w:rPr>
                <w:spacing w:val="-7"/>
              </w:rPr>
              <w:t>信用代码</w:t>
            </w:r>
          </w:p>
        </w:tc>
        <w:tc>
          <w:tcPr>
            <w:tcW w:w="2049" w:type="dxa"/>
          </w:tcPr>
          <w:p w14:paraId="15FF6E5A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661" w:type="dxa"/>
          </w:tcPr>
          <w:p w14:paraId="4AF868BC">
            <w:pPr>
              <w:pStyle w:val="88"/>
              <w:autoSpaceDE w:val="0"/>
              <w:autoSpaceDN w:val="0"/>
              <w:spacing w:before="192" w:line="203" w:lineRule="auto"/>
              <w:ind w:left="871"/>
            </w:pPr>
            <w:r>
              <w:rPr>
                <w:spacing w:val="-6"/>
              </w:rPr>
              <w:t>行业代码</w:t>
            </w:r>
          </w:p>
        </w:tc>
        <w:tc>
          <w:tcPr>
            <w:tcW w:w="2845" w:type="dxa"/>
          </w:tcPr>
          <w:p w14:paraId="62EC8050">
            <w:pPr>
              <w:pStyle w:val="88"/>
              <w:autoSpaceDE w:val="0"/>
              <w:autoSpaceDN w:val="0"/>
              <w:spacing w:before="181" w:line="361" w:lineRule="exact"/>
              <w:ind w:left="972"/>
            </w:pPr>
            <w:r>
              <w:rPr>
                <w:spacing w:val="-9"/>
                <w:position w:val="3"/>
              </w:rPr>
              <w:t>□□□□</w:t>
            </w:r>
          </w:p>
        </w:tc>
      </w:tr>
      <w:tr w14:paraId="4C98A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49" w:type="dxa"/>
          </w:tcPr>
          <w:p w14:paraId="2C4761F6">
            <w:pPr>
              <w:pStyle w:val="88"/>
              <w:autoSpaceDE w:val="0"/>
              <w:autoSpaceDN w:val="0"/>
              <w:spacing w:before="81" w:line="206" w:lineRule="auto"/>
              <w:ind w:left="209" w:right="77" w:hanging="10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主营业务（10</w:t>
            </w:r>
            <w:r>
              <w:rPr>
                <w:spacing w:val="-5"/>
                <w:lang w:eastAsia="zh-CN"/>
              </w:rPr>
              <w:t>个字以内）</w:t>
            </w:r>
          </w:p>
        </w:tc>
        <w:tc>
          <w:tcPr>
            <w:tcW w:w="7555" w:type="dxa"/>
            <w:gridSpan w:val="3"/>
          </w:tcPr>
          <w:p w14:paraId="623D0F6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3F7B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49" w:type="dxa"/>
            <w:vAlign w:val="center"/>
          </w:tcPr>
          <w:p w14:paraId="2D1B3F33">
            <w:pPr>
              <w:pStyle w:val="88"/>
              <w:autoSpaceDE w:val="0"/>
              <w:autoSpaceDN w:val="0"/>
              <w:spacing w:line="204" w:lineRule="auto"/>
              <w:jc w:val="center"/>
            </w:pPr>
            <w:r>
              <w:rPr>
                <w:spacing w:val="-7"/>
              </w:rPr>
              <w:t>企业类型</w:t>
            </w:r>
          </w:p>
        </w:tc>
        <w:tc>
          <w:tcPr>
            <w:tcW w:w="7555" w:type="dxa"/>
            <w:gridSpan w:val="3"/>
          </w:tcPr>
          <w:p w14:paraId="1E77E061">
            <w:pPr>
              <w:pStyle w:val="88"/>
              <w:autoSpaceDE w:val="0"/>
              <w:autoSpaceDN w:val="0"/>
              <w:spacing w:before="209" w:line="236" w:lineRule="auto"/>
              <w:ind w:left="164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□国有       □合资       □民营       □外资</w:t>
            </w:r>
            <w:r>
              <w:rPr>
                <w:spacing w:val="19"/>
                <w:lang w:eastAsia="zh-CN"/>
              </w:rPr>
              <w:t xml:space="preserve">    </w:t>
            </w:r>
            <w:r>
              <w:rPr>
                <w:spacing w:val="-7"/>
                <w:lang w:eastAsia="zh-CN"/>
              </w:rPr>
              <w:t>□港澳台资</w:t>
            </w:r>
          </w:p>
        </w:tc>
      </w:tr>
      <w:tr w14:paraId="7B47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1549" w:type="dxa"/>
            <w:vAlign w:val="center"/>
          </w:tcPr>
          <w:p w14:paraId="30C587D0">
            <w:pPr>
              <w:pStyle w:val="88"/>
              <w:autoSpaceDE w:val="0"/>
              <w:autoSpaceDN w:val="0"/>
              <w:spacing w:line="206" w:lineRule="auto"/>
              <w:jc w:val="center"/>
            </w:pPr>
            <w:r>
              <w:rPr>
                <w:spacing w:val="-7"/>
              </w:rPr>
              <w:t>所属赛道</w:t>
            </w:r>
          </w:p>
        </w:tc>
        <w:tc>
          <w:tcPr>
            <w:tcW w:w="7555" w:type="dxa"/>
            <w:gridSpan w:val="3"/>
          </w:tcPr>
          <w:p w14:paraId="406AD7E3">
            <w:pPr>
              <w:pStyle w:val="88"/>
              <w:autoSpaceDE w:val="0"/>
              <w:autoSpaceDN w:val="0"/>
              <w:spacing w:line="236" w:lineRule="auto"/>
              <w:ind w:left="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□新一代信息通信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 xml:space="preserve">□半导体       </w:t>
            </w:r>
            <w:r>
              <w:rPr>
                <w:spacing w:val="-7"/>
                <w:lang w:eastAsia="zh-CN"/>
              </w:rPr>
              <w:t xml:space="preserve"> □软件与信息服务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□物联网</w:t>
            </w:r>
          </w:p>
          <w:p w14:paraId="63192E9A">
            <w:pPr>
              <w:pStyle w:val="88"/>
              <w:autoSpaceDE w:val="0"/>
              <w:autoSpaceDN w:val="0"/>
              <w:spacing w:line="228" w:lineRule="auto"/>
              <w:ind w:left="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□人工智能          □新兴数字产业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□新材料             □高端装备</w:t>
            </w:r>
          </w:p>
          <w:p w14:paraId="13AA1D95">
            <w:pPr>
              <w:pStyle w:val="88"/>
              <w:autoSpaceDE w:val="0"/>
              <w:autoSpaceDN w:val="0"/>
              <w:spacing w:before="25" w:line="235" w:lineRule="auto"/>
              <w:ind w:left="4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□新型电力装备</w:t>
            </w:r>
            <w:r>
              <w:rPr>
                <w:spacing w:val="17"/>
                <w:lang w:eastAsia="zh-CN"/>
              </w:rPr>
              <w:t xml:space="preserve">     </w:t>
            </w:r>
            <w:r>
              <w:rPr>
                <w:spacing w:val="-9"/>
                <w:lang w:eastAsia="zh-CN"/>
              </w:rPr>
              <w:t>□航空航天</w:t>
            </w:r>
            <w:r>
              <w:rPr>
                <w:spacing w:val="14"/>
                <w:lang w:eastAsia="zh-CN"/>
              </w:rPr>
              <w:t xml:space="preserve">     </w:t>
            </w:r>
            <w:r>
              <w:rPr>
                <w:spacing w:val="-9"/>
                <w:lang w:eastAsia="zh-CN"/>
              </w:rPr>
              <w:t>□新能源</w:t>
            </w:r>
            <w:r>
              <w:rPr>
                <w:spacing w:val="2"/>
                <w:lang w:eastAsia="zh-CN"/>
              </w:rPr>
              <w:t xml:space="preserve">            </w:t>
            </w:r>
            <w:r>
              <w:rPr>
                <w:spacing w:val="-9"/>
                <w:lang w:eastAsia="zh-CN"/>
              </w:rPr>
              <w:t>□节能环保</w:t>
            </w:r>
          </w:p>
          <w:p w14:paraId="609D4BF3">
            <w:pPr>
              <w:pStyle w:val="88"/>
              <w:autoSpaceDE w:val="0"/>
              <w:autoSpaceDN w:val="0"/>
              <w:spacing w:before="14" w:line="253" w:lineRule="auto"/>
              <w:ind w:left="47" w:right="8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□新能源汽车        □生物医药      □医</w:t>
            </w:r>
            <w:r>
              <w:rPr>
                <w:rFonts w:hint="eastAsia"/>
                <w:spacing w:val="-5"/>
                <w:lang w:val="en-US" w:eastAsia="zh-CN"/>
              </w:rPr>
              <w:t>疗</w:t>
            </w:r>
            <w:bookmarkStart w:id="0" w:name="_GoBack"/>
            <w:bookmarkEnd w:id="0"/>
            <w:r>
              <w:rPr>
                <w:spacing w:val="-5"/>
                <w:lang w:eastAsia="zh-CN"/>
              </w:rPr>
              <w:t>器械          □新型食品</w:t>
            </w:r>
            <w:r>
              <w:rPr>
                <w:spacing w:val="-10"/>
                <w:lang w:eastAsia="zh-CN"/>
              </w:rPr>
              <w:t>□其他</w:t>
            </w:r>
          </w:p>
        </w:tc>
      </w:tr>
      <w:tr w14:paraId="6A92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549" w:type="dxa"/>
            <w:vAlign w:val="center"/>
          </w:tcPr>
          <w:p w14:paraId="6B9AF878">
            <w:pPr>
              <w:pStyle w:val="88"/>
              <w:autoSpaceDE w:val="0"/>
              <w:autoSpaceDN w:val="0"/>
              <w:spacing w:line="206" w:lineRule="auto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所属高新技术</w:t>
            </w:r>
          </w:p>
          <w:p w14:paraId="6931E616">
            <w:pPr>
              <w:pStyle w:val="88"/>
              <w:autoSpaceDE w:val="0"/>
              <w:autoSpaceDN w:val="0"/>
              <w:spacing w:line="235" w:lineRule="auto"/>
              <w:ind w:left="9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产业领域（单</w:t>
            </w:r>
          </w:p>
          <w:p w14:paraId="2A6CE133">
            <w:pPr>
              <w:pStyle w:val="88"/>
              <w:autoSpaceDE w:val="0"/>
              <w:autoSpaceDN w:val="0"/>
              <w:spacing w:line="238" w:lineRule="auto"/>
              <w:ind w:left="565"/>
              <w:jc w:val="left"/>
            </w:pPr>
            <w:r>
              <w:rPr>
                <w:spacing w:val="-6"/>
              </w:rPr>
              <w:t>选）</w:t>
            </w:r>
          </w:p>
        </w:tc>
        <w:tc>
          <w:tcPr>
            <w:tcW w:w="7555" w:type="dxa"/>
            <w:gridSpan w:val="3"/>
          </w:tcPr>
          <w:p w14:paraId="075942B9">
            <w:pPr>
              <w:pStyle w:val="88"/>
              <w:autoSpaceDE w:val="0"/>
              <w:autoSpaceDN w:val="0"/>
              <w:spacing w:line="228" w:lineRule="auto"/>
              <w:ind w:left="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□电子信息</w:t>
            </w:r>
            <w:r>
              <w:rPr>
                <w:spacing w:val="13"/>
                <w:lang w:eastAsia="zh-CN"/>
              </w:rPr>
              <w:t xml:space="preserve">      </w:t>
            </w:r>
            <w:r>
              <w:rPr>
                <w:spacing w:val="-6"/>
                <w:lang w:eastAsia="zh-CN"/>
              </w:rPr>
              <w:t>□生物与新医药       □航空航</w:t>
            </w:r>
            <w:r>
              <w:rPr>
                <w:spacing w:val="-7"/>
                <w:lang w:eastAsia="zh-CN"/>
              </w:rPr>
              <w:t>天       □新材料</w:t>
            </w:r>
          </w:p>
          <w:p w14:paraId="0EEDB244">
            <w:pPr>
              <w:pStyle w:val="88"/>
              <w:autoSpaceDE w:val="0"/>
              <w:autoSpaceDN w:val="0"/>
              <w:spacing w:before="23" w:line="259" w:lineRule="auto"/>
              <w:ind w:left="47" w:right="9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□高技术服务   □新能源与节能</w:t>
            </w:r>
            <w:r>
              <w:rPr>
                <w:spacing w:val="20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□资源</w:t>
            </w:r>
            <w:r>
              <w:rPr>
                <w:spacing w:val="-6"/>
                <w:lang w:eastAsia="zh-CN"/>
              </w:rPr>
              <w:t>与环境</w:t>
            </w:r>
            <w:r>
              <w:rPr>
                <w:spacing w:val="20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□先进制造与自动化</w:t>
            </w:r>
            <w:r>
              <w:rPr>
                <w:spacing w:val="-12"/>
                <w:lang w:eastAsia="zh-CN"/>
              </w:rPr>
              <w:t>□无</w:t>
            </w:r>
          </w:p>
        </w:tc>
      </w:tr>
      <w:tr w14:paraId="32C5B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1549" w:type="dxa"/>
            <w:vAlign w:val="center"/>
          </w:tcPr>
          <w:p w14:paraId="65FAF27F">
            <w:pPr>
              <w:pStyle w:val="88"/>
              <w:autoSpaceDE w:val="0"/>
              <w:autoSpaceDN w:val="0"/>
              <w:spacing w:line="239" w:lineRule="auto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所属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1650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现代</w:t>
            </w:r>
          </w:p>
          <w:p w14:paraId="6F0BDD7C">
            <w:pPr>
              <w:pStyle w:val="88"/>
              <w:autoSpaceDE w:val="0"/>
              <w:autoSpaceDN w:val="0"/>
              <w:spacing w:line="235" w:lineRule="auto"/>
              <w:ind w:left="97"/>
              <w:jc w:val="center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产业体系（单</w:t>
            </w:r>
          </w:p>
          <w:p w14:paraId="3D887D7E">
            <w:pPr>
              <w:pStyle w:val="88"/>
              <w:autoSpaceDE w:val="0"/>
              <w:autoSpaceDN w:val="0"/>
              <w:spacing w:line="238" w:lineRule="auto"/>
              <w:ind w:left="56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选）</w:t>
            </w:r>
          </w:p>
        </w:tc>
        <w:tc>
          <w:tcPr>
            <w:tcW w:w="7555" w:type="dxa"/>
            <w:gridSpan w:val="3"/>
          </w:tcPr>
          <w:p w14:paraId="7235605A">
            <w:pPr>
              <w:pStyle w:val="88"/>
              <w:autoSpaceDE w:val="0"/>
              <w:autoSpaceDN w:val="0"/>
              <w:spacing w:line="236" w:lineRule="auto"/>
              <w:ind w:left="4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 xml:space="preserve">□新型电力装备         □新能源    </w:t>
            </w:r>
            <w:r>
              <w:rPr>
                <w:spacing w:val="-5"/>
                <w:lang w:eastAsia="zh-CN"/>
              </w:rPr>
              <w:t xml:space="preserve">     □物联网       □生物医药</w:t>
            </w:r>
          </w:p>
          <w:p w14:paraId="3390BD12">
            <w:pPr>
              <w:pStyle w:val="88"/>
              <w:autoSpaceDE w:val="0"/>
              <w:autoSpaceDN w:val="0"/>
              <w:spacing w:before="11" w:line="228" w:lineRule="auto"/>
              <w:ind w:left="4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□高端纺织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□新材料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□半导体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□高端装备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□航空航天</w:t>
            </w:r>
          </w:p>
          <w:p w14:paraId="3CD2B5DE">
            <w:pPr>
              <w:pStyle w:val="88"/>
              <w:autoSpaceDE w:val="0"/>
              <w:autoSpaceDN w:val="0"/>
              <w:spacing w:before="24" w:line="234" w:lineRule="auto"/>
              <w:ind w:left="4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□高技术船舶与海工装备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5"/>
                <w:lang w:eastAsia="zh-CN"/>
              </w:rPr>
              <w:t xml:space="preserve">□新能源汽车       </w:t>
            </w:r>
            <w:r>
              <w:rPr>
                <w:spacing w:val="-6"/>
                <w:lang w:eastAsia="zh-CN"/>
              </w:rPr>
              <w:t xml:space="preserve">  □新一代信息通信</w:t>
            </w:r>
          </w:p>
          <w:p w14:paraId="6702AFD0">
            <w:pPr>
              <w:pStyle w:val="88"/>
              <w:autoSpaceDE w:val="0"/>
              <w:autoSpaceDN w:val="0"/>
              <w:spacing w:before="16" w:line="235" w:lineRule="auto"/>
              <w:ind w:left="4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□节能环保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□新型食品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□软件与信息服务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□新兴数字产业</w:t>
            </w:r>
          </w:p>
        </w:tc>
      </w:tr>
    </w:tbl>
    <w:p w14:paraId="12C37A29">
      <w:pPr>
        <w:rPr>
          <w:rFonts w:ascii="Arial" w:hAnsi="Arial" w:eastAsia="Arial" w:cs="Arial"/>
          <w:szCs w:val="21"/>
        </w:rPr>
        <w:sectPr>
          <w:footerReference r:id="rId3" w:type="default"/>
          <w:pgSz w:w="11906" w:h="16838"/>
          <w:pgMar w:top="2098" w:right="1531" w:bottom="1984" w:left="1531" w:header="0" w:footer="1261" w:gutter="0"/>
          <w:cols w:space="720" w:num="1"/>
        </w:sectPr>
      </w:pPr>
    </w:p>
    <w:p w14:paraId="2CC0C841">
      <w:pPr>
        <w:spacing w:before="141"/>
      </w:pPr>
    </w:p>
    <w:tbl>
      <w:tblPr>
        <w:tblStyle w:val="8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581"/>
        <w:gridCol w:w="982"/>
        <w:gridCol w:w="457"/>
        <w:gridCol w:w="818"/>
        <w:gridCol w:w="997"/>
        <w:gridCol w:w="142"/>
        <w:gridCol w:w="878"/>
        <w:gridCol w:w="434"/>
        <w:gridCol w:w="2237"/>
      </w:tblGrid>
      <w:tr w14:paraId="3FD7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578" w:type="dxa"/>
          </w:tcPr>
          <w:p w14:paraId="5C09D383">
            <w:pPr>
              <w:autoSpaceDE w:val="0"/>
              <w:autoSpaceDN w:val="0"/>
              <w:spacing w:line="407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34743D54">
            <w:pPr>
              <w:pStyle w:val="88"/>
              <w:autoSpaceDE w:val="0"/>
              <w:autoSpaceDN w:val="0"/>
              <w:spacing w:before="88" w:line="206" w:lineRule="auto"/>
              <w:ind w:left="333"/>
            </w:pPr>
            <w:r>
              <w:rPr>
                <w:spacing w:val="-7"/>
              </w:rPr>
              <w:t>企业简介</w:t>
            </w:r>
          </w:p>
        </w:tc>
        <w:tc>
          <w:tcPr>
            <w:tcW w:w="7526" w:type="dxa"/>
            <w:gridSpan w:val="9"/>
          </w:tcPr>
          <w:p w14:paraId="22182878">
            <w:pPr>
              <w:pStyle w:val="88"/>
              <w:autoSpaceDE w:val="0"/>
              <w:autoSpaceDN w:val="0"/>
              <w:spacing w:before="46" w:line="250" w:lineRule="auto"/>
              <w:ind w:left="43" w:hanging="2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（包括主营业务、所处行业基本情况及行业地位、主要</w:t>
            </w:r>
            <w:r>
              <w:rPr>
                <w:spacing w:val="-8"/>
                <w:lang w:eastAsia="zh-CN"/>
              </w:rPr>
              <w:t>客户、创始人及核</w:t>
            </w:r>
            <w:r>
              <w:rPr>
                <w:spacing w:val="-6"/>
                <w:lang w:eastAsia="zh-CN"/>
              </w:rPr>
              <w:t>心团队、技术优势、产学研合作、承担省级</w:t>
            </w:r>
            <w:r>
              <w:rPr>
                <w:spacing w:val="-7"/>
                <w:lang w:eastAsia="zh-CN"/>
              </w:rPr>
              <w:t>以上项目、获得资质荣誉等）</w:t>
            </w:r>
          </w:p>
        </w:tc>
      </w:tr>
      <w:tr w14:paraId="2D6A9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78" w:type="dxa"/>
            <w:vMerge w:val="restart"/>
            <w:tcBorders>
              <w:bottom w:val="nil"/>
            </w:tcBorders>
          </w:tcPr>
          <w:p w14:paraId="2454B8C7">
            <w:pPr>
              <w:autoSpaceDE w:val="0"/>
              <w:autoSpaceDN w:val="0"/>
              <w:spacing w:line="25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57FA448E">
            <w:pPr>
              <w:autoSpaceDE w:val="0"/>
              <w:autoSpaceDN w:val="0"/>
              <w:spacing w:line="25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128E1A07">
            <w:pPr>
              <w:autoSpaceDE w:val="0"/>
              <w:autoSpaceDN w:val="0"/>
              <w:spacing w:line="25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78D38239">
            <w:pPr>
              <w:autoSpaceDE w:val="0"/>
              <w:autoSpaceDN w:val="0"/>
              <w:spacing w:line="25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15250661">
            <w:pPr>
              <w:pStyle w:val="88"/>
              <w:autoSpaceDE w:val="0"/>
              <w:autoSpaceDN w:val="0"/>
              <w:spacing w:before="88" w:line="206" w:lineRule="auto"/>
              <w:ind w:left="222"/>
            </w:pPr>
            <w:r>
              <w:rPr>
                <w:spacing w:val="-8"/>
              </w:rPr>
              <w:t>党组织信息</w:t>
            </w:r>
          </w:p>
        </w:tc>
        <w:tc>
          <w:tcPr>
            <w:tcW w:w="2020" w:type="dxa"/>
            <w:gridSpan w:val="3"/>
          </w:tcPr>
          <w:p w14:paraId="68F2CD45">
            <w:pPr>
              <w:pStyle w:val="88"/>
              <w:autoSpaceDE w:val="0"/>
              <w:autoSpaceDN w:val="0"/>
              <w:spacing w:before="224" w:line="206" w:lineRule="auto"/>
              <w:ind w:left="465"/>
            </w:pPr>
            <w:r>
              <w:rPr>
                <w:spacing w:val="-13"/>
              </w:rPr>
              <w:t>中共党员数</w:t>
            </w:r>
          </w:p>
        </w:tc>
        <w:tc>
          <w:tcPr>
            <w:tcW w:w="1815" w:type="dxa"/>
            <w:gridSpan w:val="2"/>
          </w:tcPr>
          <w:p w14:paraId="53DA9064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020" w:type="dxa"/>
            <w:gridSpan w:val="2"/>
          </w:tcPr>
          <w:p w14:paraId="39688796">
            <w:pPr>
              <w:pStyle w:val="88"/>
              <w:autoSpaceDE w:val="0"/>
              <w:autoSpaceDN w:val="0"/>
              <w:spacing w:before="52" w:line="225" w:lineRule="auto"/>
              <w:ind w:left="179" w:right="31" w:hanging="127"/>
            </w:pPr>
            <w:r>
              <w:rPr>
                <w:spacing w:val="-8"/>
              </w:rPr>
              <w:t>是否成立</w:t>
            </w:r>
            <w:r>
              <w:rPr>
                <w:spacing w:val="-10"/>
              </w:rPr>
              <w:t>党组织</w:t>
            </w:r>
          </w:p>
        </w:tc>
        <w:tc>
          <w:tcPr>
            <w:tcW w:w="2671" w:type="dxa"/>
            <w:gridSpan w:val="2"/>
          </w:tcPr>
          <w:p w14:paraId="64341D69">
            <w:pPr>
              <w:pStyle w:val="88"/>
              <w:autoSpaceDE w:val="0"/>
              <w:autoSpaceDN w:val="0"/>
              <w:spacing w:before="219" w:line="239" w:lineRule="auto"/>
              <w:ind w:left="534"/>
            </w:pPr>
            <w:r>
              <w:rPr>
                <w:spacing w:val="-8"/>
              </w:rPr>
              <w:t>□是       □否</w:t>
            </w:r>
          </w:p>
        </w:tc>
      </w:tr>
      <w:tr w14:paraId="53B91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578" w:type="dxa"/>
            <w:vMerge w:val="continue"/>
            <w:tcBorders>
              <w:top w:val="nil"/>
              <w:bottom w:val="nil"/>
            </w:tcBorders>
          </w:tcPr>
          <w:p w14:paraId="0529D491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020" w:type="dxa"/>
            <w:gridSpan w:val="3"/>
          </w:tcPr>
          <w:p w14:paraId="32E35C8A">
            <w:pPr>
              <w:pStyle w:val="88"/>
              <w:autoSpaceDE w:val="0"/>
              <w:autoSpaceDN w:val="0"/>
              <w:spacing w:before="229" w:line="204" w:lineRule="auto"/>
              <w:ind w:left="208"/>
            </w:pPr>
            <w:r>
              <w:rPr>
                <w:spacing w:val="-7"/>
              </w:rPr>
              <w:t>党组织设置形式</w:t>
            </w:r>
          </w:p>
        </w:tc>
        <w:tc>
          <w:tcPr>
            <w:tcW w:w="5506" w:type="dxa"/>
            <w:gridSpan w:val="6"/>
          </w:tcPr>
          <w:p w14:paraId="5168854B">
            <w:pPr>
              <w:pStyle w:val="88"/>
              <w:autoSpaceDE w:val="0"/>
              <w:autoSpaceDN w:val="0"/>
              <w:spacing w:before="41" w:line="236" w:lineRule="auto"/>
              <w:ind w:left="4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 xml:space="preserve">□党委       □党总支     </w:t>
            </w:r>
            <w:r>
              <w:rPr>
                <w:spacing w:val="-7"/>
                <w:lang w:eastAsia="zh-CN"/>
              </w:rPr>
              <w:t xml:space="preserve">  □党支部</w:t>
            </w:r>
          </w:p>
          <w:p w14:paraId="5B84F084">
            <w:pPr>
              <w:pStyle w:val="88"/>
              <w:autoSpaceDE w:val="0"/>
              <w:autoSpaceDN w:val="0"/>
              <w:spacing w:before="14" w:line="212" w:lineRule="auto"/>
              <w:ind w:left="4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□联合党支部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□临时党支部</w:t>
            </w:r>
          </w:p>
        </w:tc>
      </w:tr>
      <w:tr w14:paraId="1F2C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 w14:paraId="7565825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020" w:type="dxa"/>
            <w:gridSpan w:val="3"/>
          </w:tcPr>
          <w:p w14:paraId="2C666036">
            <w:pPr>
              <w:pStyle w:val="88"/>
              <w:autoSpaceDE w:val="0"/>
              <w:autoSpaceDN w:val="0"/>
              <w:spacing w:before="45" w:line="233" w:lineRule="auto"/>
              <w:ind w:left="82" w:right="64" w:firstLine="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党组织书记是否由</w:t>
            </w:r>
            <w:r>
              <w:rPr>
                <w:spacing w:val="-7"/>
                <w:lang w:eastAsia="zh-CN"/>
              </w:rPr>
              <w:t>企业主要出资人或</w:t>
            </w:r>
            <w:r>
              <w:rPr>
                <w:spacing w:val="11"/>
                <w:lang w:eastAsia="zh-CN"/>
              </w:rPr>
              <w:t>主要负责人担任</w:t>
            </w:r>
          </w:p>
        </w:tc>
        <w:tc>
          <w:tcPr>
            <w:tcW w:w="1815" w:type="dxa"/>
            <w:gridSpan w:val="2"/>
          </w:tcPr>
          <w:p w14:paraId="4714A83A">
            <w:pPr>
              <w:autoSpaceDE w:val="0"/>
              <w:autoSpaceDN w:val="0"/>
              <w:spacing w:line="30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6414919E">
            <w:pPr>
              <w:pStyle w:val="88"/>
              <w:autoSpaceDE w:val="0"/>
              <w:autoSpaceDN w:val="0"/>
              <w:spacing w:before="88" w:line="239" w:lineRule="auto"/>
              <w:ind w:left="105"/>
            </w:pPr>
            <w:r>
              <w:rPr>
                <w:spacing w:val="-13"/>
              </w:rPr>
              <w:t>□是</w:t>
            </w:r>
            <w:r>
              <w:rPr>
                <w:spacing w:val="13"/>
              </w:rPr>
              <w:t xml:space="preserve">      </w:t>
            </w:r>
            <w:r>
              <w:rPr>
                <w:spacing w:val="-13"/>
              </w:rPr>
              <w:t>□否</w:t>
            </w:r>
          </w:p>
        </w:tc>
        <w:tc>
          <w:tcPr>
            <w:tcW w:w="1020" w:type="dxa"/>
            <w:gridSpan w:val="2"/>
          </w:tcPr>
          <w:p w14:paraId="51FA5A9E">
            <w:pPr>
              <w:pStyle w:val="88"/>
              <w:autoSpaceDE w:val="0"/>
              <w:autoSpaceDN w:val="0"/>
              <w:spacing w:before="227" w:line="255" w:lineRule="auto"/>
              <w:ind w:left="179" w:right="31" w:hanging="128"/>
            </w:pPr>
            <w:r>
              <w:rPr>
                <w:spacing w:val="-7"/>
              </w:rPr>
              <w:t>建立党组</w:t>
            </w:r>
            <w:r>
              <w:rPr>
                <w:spacing w:val="-10"/>
              </w:rPr>
              <w:t>织时间</w:t>
            </w:r>
          </w:p>
        </w:tc>
        <w:tc>
          <w:tcPr>
            <w:tcW w:w="2671" w:type="dxa"/>
            <w:gridSpan w:val="2"/>
          </w:tcPr>
          <w:p w14:paraId="51BB91D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12F6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04" w:type="dxa"/>
            <w:gridSpan w:val="10"/>
          </w:tcPr>
          <w:p w14:paraId="1D4B583C">
            <w:pPr>
              <w:autoSpaceDE w:val="0"/>
              <w:autoSpaceDN w:val="0"/>
              <w:spacing w:before="152" w:line="201" w:lineRule="auto"/>
              <w:ind w:left="41"/>
              <w:rPr>
                <w:rFonts w:ascii="方正黑体_GBK" w:hAnsi="方正黑体_GBK" w:eastAsia="方正黑体_GBK" w:cs="方正黑体_GBK"/>
                <w:sz w:val="24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lang w:eastAsia="en-US"/>
              </w:rPr>
              <w:t>二、企业历轮融资信息</w:t>
            </w:r>
          </w:p>
        </w:tc>
      </w:tr>
      <w:tr w14:paraId="2BD83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78" w:type="dxa"/>
            <w:vMerge w:val="restart"/>
            <w:tcBorders>
              <w:bottom w:val="nil"/>
            </w:tcBorders>
          </w:tcPr>
          <w:p w14:paraId="4D98602B">
            <w:pPr>
              <w:autoSpaceDE w:val="0"/>
              <w:autoSpaceDN w:val="0"/>
              <w:spacing w:line="317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0805F6F0">
            <w:pPr>
              <w:autoSpaceDE w:val="0"/>
              <w:autoSpaceDN w:val="0"/>
              <w:spacing w:line="31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0ACF3FEC">
            <w:pPr>
              <w:autoSpaceDE w:val="0"/>
              <w:autoSpaceDN w:val="0"/>
              <w:spacing w:line="31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476EE05F">
            <w:pPr>
              <w:pStyle w:val="88"/>
              <w:autoSpaceDE w:val="0"/>
              <w:autoSpaceDN w:val="0"/>
              <w:spacing w:before="88" w:line="206" w:lineRule="auto"/>
              <w:ind w:left="332"/>
            </w:pPr>
            <w:r>
              <w:rPr>
                <w:spacing w:val="-7"/>
              </w:rPr>
              <w:t>股权融资</w:t>
            </w:r>
          </w:p>
          <w:p w14:paraId="26CA7FA3">
            <w:pPr>
              <w:pStyle w:val="88"/>
              <w:autoSpaceDE w:val="0"/>
              <w:autoSpaceDN w:val="0"/>
              <w:spacing w:before="288" w:line="207" w:lineRule="auto"/>
              <w:ind w:left="575"/>
            </w:pPr>
            <w:r>
              <w:rPr>
                <w:spacing w:val="-12"/>
              </w:rPr>
              <w:t>情况</w:t>
            </w:r>
          </w:p>
        </w:tc>
        <w:tc>
          <w:tcPr>
            <w:tcW w:w="581" w:type="dxa"/>
          </w:tcPr>
          <w:p w14:paraId="48C6C80C">
            <w:pPr>
              <w:pStyle w:val="88"/>
              <w:autoSpaceDE w:val="0"/>
              <w:autoSpaceDN w:val="0"/>
              <w:spacing w:before="53" w:line="206" w:lineRule="auto"/>
              <w:ind w:left="79"/>
            </w:pPr>
            <w:r>
              <w:rPr>
                <w:spacing w:val="-15"/>
              </w:rPr>
              <w:t>融资</w:t>
            </w:r>
          </w:p>
          <w:p w14:paraId="2CFC96A8">
            <w:pPr>
              <w:pStyle w:val="88"/>
              <w:autoSpaceDE w:val="0"/>
              <w:autoSpaceDN w:val="0"/>
              <w:spacing w:before="23" w:line="175" w:lineRule="auto"/>
              <w:ind w:left="69"/>
            </w:pPr>
            <w:r>
              <w:rPr>
                <w:spacing w:val="-10"/>
              </w:rPr>
              <w:t>轮次</w:t>
            </w:r>
          </w:p>
        </w:tc>
        <w:tc>
          <w:tcPr>
            <w:tcW w:w="982" w:type="dxa"/>
          </w:tcPr>
          <w:p w14:paraId="7DFCB882">
            <w:pPr>
              <w:pStyle w:val="88"/>
              <w:autoSpaceDE w:val="0"/>
              <w:autoSpaceDN w:val="0"/>
              <w:spacing w:before="53" w:line="206" w:lineRule="auto"/>
              <w:ind w:left="280"/>
            </w:pPr>
            <w:r>
              <w:rPr>
                <w:spacing w:val="-15"/>
              </w:rPr>
              <w:t>融资</w:t>
            </w:r>
          </w:p>
          <w:p w14:paraId="590F08D4">
            <w:pPr>
              <w:pStyle w:val="88"/>
              <w:autoSpaceDE w:val="0"/>
              <w:autoSpaceDN w:val="0"/>
              <w:spacing w:before="23" w:line="175" w:lineRule="auto"/>
              <w:ind w:left="287"/>
            </w:pPr>
            <w:r>
              <w:rPr>
                <w:spacing w:val="-19"/>
              </w:rPr>
              <w:t>时间</w:t>
            </w:r>
          </w:p>
        </w:tc>
        <w:tc>
          <w:tcPr>
            <w:tcW w:w="1275" w:type="dxa"/>
            <w:gridSpan w:val="2"/>
          </w:tcPr>
          <w:p w14:paraId="41FB25A8">
            <w:pPr>
              <w:pStyle w:val="88"/>
              <w:autoSpaceDE w:val="0"/>
              <w:autoSpaceDN w:val="0"/>
              <w:spacing w:before="53" w:line="207" w:lineRule="auto"/>
              <w:ind w:left="7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融资后估值</w:t>
            </w:r>
          </w:p>
          <w:p w14:paraId="57361F92">
            <w:pPr>
              <w:pStyle w:val="88"/>
              <w:autoSpaceDE w:val="0"/>
              <w:autoSpaceDN w:val="0"/>
              <w:spacing w:before="15" w:line="180" w:lineRule="auto"/>
              <w:ind w:left="4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（亿美元）</w:t>
            </w:r>
          </w:p>
        </w:tc>
        <w:tc>
          <w:tcPr>
            <w:tcW w:w="1139" w:type="dxa"/>
            <w:gridSpan w:val="2"/>
          </w:tcPr>
          <w:p w14:paraId="1A88BDDB">
            <w:pPr>
              <w:pStyle w:val="88"/>
              <w:autoSpaceDE w:val="0"/>
              <w:autoSpaceDN w:val="0"/>
              <w:spacing w:before="52" w:line="199" w:lineRule="auto"/>
              <w:ind w:left="91" w:right="86" w:firstLine="151"/>
            </w:pPr>
            <w:r>
              <w:rPr>
                <w:spacing w:val="-13"/>
              </w:rPr>
              <w:t>融资额</w:t>
            </w:r>
            <w:r>
              <w:rPr>
                <w:spacing w:val="-1"/>
              </w:rPr>
              <w:t>（亿元）</w:t>
            </w:r>
          </w:p>
        </w:tc>
        <w:tc>
          <w:tcPr>
            <w:tcW w:w="1312" w:type="dxa"/>
            <w:gridSpan w:val="2"/>
          </w:tcPr>
          <w:p w14:paraId="11DF7B1A">
            <w:pPr>
              <w:pStyle w:val="88"/>
              <w:autoSpaceDE w:val="0"/>
              <w:autoSpaceDN w:val="0"/>
              <w:spacing w:before="55" w:line="198" w:lineRule="auto"/>
              <w:ind w:left="178" w:right="59" w:hanging="87"/>
            </w:pPr>
            <w:r>
              <w:rPr>
                <w:spacing w:val="-9"/>
              </w:rPr>
              <w:t>实际到账额</w:t>
            </w:r>
            <w:r>
              <w:t>（亿元）</w:t>
            </w:r>
          </w:p>
        </w:tc>
        <w:tc>
          <w:tcPr>
            <w:tcW w:w="2237" w:type="dxa"/>
          </w:tcPr>
          <w:p w14:paraId="301F1A4E">
            <w:pPr>
              <w:pStyle w:val="88"/>
              <w:autoSpaceDE w:val="0"/>
              <w:autoSpaceDN w:val="0"/>
              <w:spacing w:before="209" w:line="235" w:lineRule="auto"/>
              <w:jc w:val="right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主要投资机构（简称）</w:t>
            </w:r>
          </w:p>
        </w:tc>
      </w:tr>
      <w:tr w14:paraId="0B81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8" w:type="dxa"/>
            <w:vMerge w:val="continue"/>
            <w:tcBorders>
              <w:top w:val="nil"/>
              <w:bottom w:val="nil"/>
            </w:tcBorders>
          </w:tcPr>
          <w:p w14:paraId="2087AA0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581" w:type="dxa"/>
          </w:tcPr>
          <w:p w14:paraId="5E9C6DEC">
            <w:pPr>
              <w:pStyle w:val="88"/>
              <w:autoSpaceDE w:val="0"/>
              <w:autoSpaceDN w:val="0"/>
              <w:spacing w:before="229" w:line="180" w:lineRule="auto"/>
              <w:ind w:left="213"/>
            </w:pPr>
            <w:r>
              <w:rPr>
                <w:spacing w:val="12"/>
                <w:w w:val="117"/>
              </w:rPr>
              <w:t>A</w:t>
            </w:r>
          </w:p>
        </w:tc>
        <w:tc>
          <w:tcPr>
            <w:tcW w:w="982" w:type="dxa"/>
          </w:tcPr>
          <w:p w14:paraId="4AED17B4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4282723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139" w:type="dxa"/>
            <w:gridSpan w:val="2"/>
          </w:tcPr>
          <w:p w14:paraId="4F7341C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312" w:type="dxa"/>
            <w:gridSpan w:val="2"/>
          </w:tcPr>
          <w:p w14:paraId="221C1A21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237" w:type="dxa"/>
          </w:tcPr>
          <w:p w14:paraId="7567E1D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7112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8" w:type="dxa"/>
            <w:vMerge w:val="continue"/>
            <w:tcBorders>
              <w:top w:val="nil"/>
              <w:bottom w:val="nil"/>
            </w:tcBorders>
          </w:tcPr>
          <w:p w14:paraId="367DAE11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581" w:type="dxa"/>
          </w:tcPr>
          <w:p w14:paraId="042EF8C3">
            <w:pPr>
              <w:autoSpaceDE w:val="0"/>
              <w:autoSpaceDN w:val="0"/>
              <w:spacing w:before="232" w:line="185" w:lineRule="auto"/>
              <w:ind w:left="210"/>
              <w:rPr>
                <w:rFonts w:ascii="Calibri" w:hAnsi="Calibri" w:eastAsia="Times New Roman" w:cstheme="minorBidi"/>
                <w:sz w:val="24"/>
                <w:lang w:eastAsia="en-US"/>
              </w:rPr>
            </w:pPr>
            <w:r>
              <w:rPr>
                <w:rFonts w:ascii="Calibri" w:hAnsi="Calibri" w:eastAsia="Times New Roman" w:cstheme="minorBidi"/>
                <w:sz w:val="24"/>
                <w:lang w:eastAsia="en-US"/>
              </w:rPr>
              <w:t>B</w:t>
            </w:r>
          </w:p>
        </w:tc>
        <w:tc>
          <w:tcPr>
            <w:tcW w:w="982" w:type="dxa"/>
          </w:tcPr>
          <w:p w14:paraId="51D69CE9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13BCB6C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139" w:type="dxa"/>
            <w:gridSpan w:val="2"/>
          </w:tcPr>
          <w:p w14:paraId="55D6A6FC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312" w:type="dxa"/>
            <w:gridSpan w:val="2"/>
          </w:tcPr>
          <w:p w14:paraId="47D4FAB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237" w:type="dxa"/>
          </w:tcPr>
          <w:p w14:paraId="7D6E112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6E0BB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8" w:type="dxa"/>
            <w:vMerge w:val="continue"/>
            <w:tcBorders>
              <w:top w:val="nil"/>
              <w:bottom w:val="nil"/>
            </w:tcBorders>
          </w:tcPr>
          <w:p w14:paraId="72BF06C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581" w:type="dxa"/>
          </w:tcPr>
          <w:p w14:paraId="6C65CB7E">
            <w:pPr>
              <w:autoSpaceDE w:val="0"/>
              <w:autoSpaceDN w:val="0"/>
              <w:spacing w:before="227" w:line="188" w:lineRule="auto"/>
              <w:ind w:left="214"/>
              <w:rPr>
                <w:rFonts w:ascii="Calibri" w:hAnsi="Calibri" w:eastAsia="Times New Roman" w:cstheme="minorBidi"/>
                <w:sz w:val="24"/>
                <w:lang w:eastAsia="en-US"/>
              </w:rPr>
            </w:pPr>
            <w:r>
              <w:rPr>
                <w:rFonts w:ascii="Calibri" w:hAnsi="Calibri" w:eastAsia="Times New Roman" w:cstheme="minorBidi"/>
                <w:sz w:val="24"/>
                <w:lang w:eastAsia="en-US"/>
              </w:rPr>
              <w:t>C</w:t>
            </w:r>
          </w:p>
        </w:tc>
        <w:tc>
          <w:tcPr>
            <w:tcW w:w="982" w:type="dxa"/>
          </w:tcPr>
          <w:p w14:paraId="58B2C9D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79A54C8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139" w:type="dxa"/>
            <w:gridSpan w:val="2"/>
          </w:tcPr>
          <w:p w14:paraId="3582CFE4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312" w:type="dxa"/>
            <w:gridSpan w:val="2"/>
          </w:tcPr>
          <w:p w14:paraId="45E35C6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237" w:type="dxa"/>
          </w:tcPr>
          <w:p w14:paraId="58340C69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0BD30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 w14:paraId="746A1EFE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581" w:type="dxa"/>
          </w:tcPr>
          <w:p w14:paraId="1FF969C1">
            <w:pPr>
              <w:autoSpaceDE w:val="0"/>
              <w:autoSpaceDN w:val="0"/>
              <w:spacing w:before="293" w:line="196" w:lineRule="exact"/>
              <w:ind w:left="75"/>
              <w:rPr>
                <w:rFonts w:ascii="方正仿宋简体" w:hAnsi="方正仿宋简体" w:eastAsia="方正仿宋简体" w:cs="方正仿宋简体"/>
                <w:sz w:val="24"/>
                <w:lang w:eastAsia="en-US"/>
              </w:rPr>
            </w:pPr>
            <w:r>
              <w:rPr>
                <w:rFonts w:ascii="方正仿宋简体" w:hAnsi="方正仿宋简体" w:eastAsia="方正仿宋简体" w:cs="方正仿宋简体"/>
                <w:spacing w:val="-3"/>
                <w:position w:val="-2"/>
                <w:sz w:val="24"/>
                <w:lang w:eastAsia="en-US"/>
              </w:rPr>
              <w:t>……</w:t>
            </w:r>
          </w:p>
        </w:tc>
        <w:tc>
          <w:tcPr>
            <w:tcW w:w="982" w:type="dxa"/>
          </w:tcPr>
          <w:p w14:paraId="7DB98C1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07F0099A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139" w:type="dxa"/>
            <w:gridSpan w:val="2"/>
          </w:tcPr>
          <w:p w14:paraId="1EB72616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312" w:type="dxa"/>
            <w:gridSpan w:val="2"/>
          </w:tcPr>
          <w:p w14:paraId="4E75E80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2237" w:type="dxa"/>
          </w:tcPr>
          <w:p w14:paraId="6FEAADDE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72ACB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104" w:type="dxa"/>
            <w:gridSpan w:val="10"/>
          </w:tcPr>
          <w:p w14:paraId="09A46CDD">
            <w:pPr>
              <w:autoSpaceDE w:val="0"/>
              <w:autoSpaceDN w:val="0"/>
              <w:spacing w:before="166" w:line="201" w:lineRule="auto"/>
              <w:ind w:left="44"/>
              <w:rPr>
                <w:rFonts w:ascii="方正黑体_GBK" w:hAnsi="方正黑体_GBK" w:eastAsia="方正黑体_GBK" w:cs="方正黑体_GBK"/>
                <w:sz w:val="24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lang w:eastAsia="en-US"/>
              </w:rPr>
              <w:t>三、企业创新及经营信息</w:t>
            </w:r>
          </w:p>
        </w:tc>
      </w:tr>
      <w:tr w14:paraId="221AC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578" w:type="dxa"/>
          </w:tcPr>
          <w:p w14:paraId="0A8E6862">
            <w:pPr>
              <w:autoSpaceDE w:val="0"/>
              <w:autoSpaceDN w:val="0"/>
              <w:spacing w:line="259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222DA2B7">
            <w:pPr>
              <w:pStyle w:val="88"/>
              <w:autoSpaceDE w:val="0"/>
              <w:autoSpaceDN w:val="0"/>
              <w:spacing w:before="88" w:line="202" w:lineRule="auto"/>
              <w:ind w:left="98"/>
            </w:pPr>
            <w:r>
              <w:rPr>
                <w:spacing w:val="-6"/>
              </w:rPr>
              <w:t>企业孵化源头</w:t>
            </w:r>
          </w:p>
        </w:tc>
        <w:tc>
          <w:tcPr>
            <w:tcW w:w="7526" w:type="dxa"/>
            <w:gridSpan w:val="9"/>
          </w:tcPr>
          <w:p w14:paraId="0279BFD0">
            <w:pPr>
              <w:pStyle w:val="88"/>
              <w:autoSpaceDE w:val="0"/>
              <w:autoSpaceDN w:val="0"/>
              <w:spacing w:before="161" w:line="233" w:lineRule="auto"/>
              <w:ind w:left="39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□集团业务拆分或内部孵化</w:t>
            </w:r>
            <w:r>
              <w:rPr>
                <w:spacing w:val="16"/>
                <w:lang w:eastAsia="zh-CN"/>
              </w:rPr>
              <w:t xml:space="preserve">     </w:t>
            </w:r>
            <w:r>
              <w:rPr>
                <w:spacing w:val="-7"/>
                <w:lang w:eastAsia="zh-CN"/>
              </w:rPr>
              <w:t>□海外人才来华或归国创业</w:t>
            </w:r>
          </w:p>
          <w:p w14:paraId="2E6E1102">
            <w:pPr>
              <w:pStyle w:val="88"/>
              <w:autoSpaceDE w:val="0"/>
              <w:autoSpaceDN w:val="0"/>
              <w:spacing w:before="16" w:line="228" w:lineRule="auto"/>
              <w:ind w:left="39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□连续创业          □高校院所成果转化</w:t>
            </w:r>
            <w:r>
              <w:rPr>
                <w:spacing w:val="1"/>
                <w:lang w:eastAsia="zh-CN"/>
              </w:rPr>
              <w:t xml:space="preserve">           </w:t>
            </w:r>
            <w:r>
              <w:rPr>
                <w:spacing w:val="-5"/>
                <w:lang w:eastAsia="zh-CN"/>
              </w:rPr>
              <w:t>□其他</w:t>
            </w:r>
          </w:p>
        </w:tc>
      </w:tr>
      <w:tr w14:paraId="37AE9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578" w:type="dxa"/>
          </w:tcPr>
          <w:p w14:paraId="6E736A87">
            <w:pPr>
              <w:pStyle w:val="88"/>
              <w:autoSpaceDE w:val="0"/>
              <w:autoSpaceDN w:val="0"/>
              <w:spacing w:before="173" w:line="204" w:lineRule="auto"/>
              <w:ind w:left="134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是否承担或参</w:t>
            </w:r>
          </w:p>
          <w:p w14:paraId="41104467">
            <w:pPr>
              <w:pStyle w:val="88"/>
              <w:autoSpaceDE w:val="0"/>
              <w:autoSpaceDN w:val="0"/>
              <w:spacing w:before="99" w:line="206" w:lineRule="auto"/>
              <w:ind w:left="146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与过国家科技</w:t>
            </w:r>
          </w:p>
          <w:p w14:paraId="222BB527">
            <w:pPr>
              <w:pStyle w:val="88"/>
              <w:autoSpaceDE w:val="0"/>
              <w:autoSpaceDN w:val="0"/>
              <w:spacing w:before="111" w:line="196" w:lineRule="auto"/>
              <w:ind w:left="579"/>
            </w:pPr>
            <w:r>
              <w:rPr>
                <w:spacing w:val="12"/>
              </w:rPr>
              <w:t>项目</w:t>
            </w:r>
          </w:p>
        </w:tc>
        <w:tc>
          <w:tcPr>
            <w:tcW w:w="7526" w:type="dxa"/>
            <w:gridSpan w:val="9"/>
          </w:tcPr>
          <w:p w14:paraId="5FB182F9">
            <w:pPr>
              <w:pStyle w:val="88"/>
              <w:autoSpaceDE w:val="0"/>
              <w:autoSpaceDN w:val="0"/>
              <w:spacing w:before="156" w:line="239" w:lineRule="auto"/>
              <w:ind w:left="399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□是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□否</w:t>
            </w:r>
          </w:p>
          <w:p w14:paraId="017FD5C9">
            <w:pPr>
              <w:pStyle w:val="88"/>
              <w:autoSpaceDE w:val="0"/>
              <w:autoSpaceDN w:val="0"/>
              <w:spacing w:before="17" w:line="255" w:lineRule="auto"/>
              <w:ind w:left="391" w:right="1679" w:firstLine="4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如是，请填写立项时间</w:t>
            </w:r>
            <w:r>
              <w:rPr>
                <w:spacing w:val="11"/>
                <w:u w:val="single"/>
                <w:lang w:eastAsia="zh-CN"/>
              </w:rPr>
              <w:t xml:space="preserve"> 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，项目类别</w:t>
            </w:r>
            <w:r>
              <w:rPr>
                <w:spacing w:val="-8"/>
                <w:u w:val="single"/>
                <w:lang w:eastAsia="zh-CN"/>
              </w:rPr>
              <w:t xml:space="preserve">          </w:t>
            </w:r>
            <w:r>
              <w:rPr>
                <w:spacing w:val="-8"/>
                <w:lang w:eastAsia="zh-CN"/>
              </w:rPr>
              <w:t>，项目名称</w:t>
            </w:r>
            <w:r>
              <w:rPr>
                <w:u w:val="single"/>
                <w:lang w:eastAsia="zh-CN"/>
              </w:rPr>
              <w:t xml:space="preserve">                             </w:t>
            </w:r>
          </w:p>
        </w:tc>
      </w:tr>
      <w:tr w14:paraId="213FD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578" w:type="dxa"/>
          </w:tcPr>
          <w:p w14:paraId="0F7FC2B0">
            <w:pPr>
              <w:pStyle w:val="88"/>
              <w:autoSpaceDE w:val="0"/>
              <w:autoSpaceDN w:val="0"/>
              <w:spacing w:before="159" w:line="204" w:lineRule="auto"/>
              <w:ind w:left="10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是否转化过国</w:t>
            </w:r>
          </w:p>
          <w:p w14:paraId="0CD53173">
            <w:pPr>
              <w:pStyle w:val="88"/>
              <w:autoSpaceDE w:val="0"/>
              <w:autoSpaceDN w:val="0"/>
              <w:spacing w:before="58" w:line="206" w:lineRule="auto"/>
              <w:ind w:left="142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家科技项目成</w:t>
            </w:r>
          </w:p>
          <w:p w14:paraId="2031449A">
            <w:pPr>
              <w:pStyle w:val="88"/>
              <w:autoSpaceDE w:val="0"/>
              <w:autoSpaceDN w:val="0"/>
              <w:spacing w:before="52" w:line="228" w:lineRule="auto"/>
              <w:ind w:left="687"/>
            </w:pPr>
            <w:r>
              <w:t>果</w:t>
            </w:r>
          </w:p>
        </w:tc>
        <w:tc>
          <w:tcPr>
            <w:tcW w:w="7526" w:type="dxa"/>
            <w:gridSpan w:val="9"/>
          </w:tcPr>
          <w:p w14:paraId="0845C3D3">
            <w:pPr>
              <w:pStyle w:val="88"/>
              <w:autoSpaceDE w:val="0"/>
              <w:autoSpaceDN w:val="0"/>
              <w:spacing w:before="152" w:line="239" w:lineRule="auto"/>
              <w:ind w:left="399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□是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□否</w:t>
            </w:r>
          </w:p>
          <w:p w14:paraId="7AFACF9B">
            <w:pPr>
              <w:pStyle w:val="88"/>
              <w:autoSpaceDE w:val="0"/>
              <w:autoSpaceDN w:val="0"/>
              <w:spacing w:before="17" w:line="255" w:lineRule="auto"/>
              <w:ind w:left="391" w:right="1679" w:firstLine="4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如是，请填写转化时间</w:t>
            </w:r>
            <w:r>
              <w:rPr>
                <w:spacing w:val="11"/>
                <w:u w:val="single"/>
                <w:lang w:eastAsia="zh-CN"/>
              </w:rPr>
              <w:t xml:space="preserve"> 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，项目类别</w:t>
            </w:r>
            <w:r>
              <w:rPr>
                <w:spacing w:val="-8"/>
                <w:u w:val="single"/>
                <w:lang w:eastAsia="zh-CN"/>
              </w:rPr>
              <w:t xml:space="preserve">          </w:t>
            </w:r>
            <w:r>
              <w:rPr>
                <w:spacing w:val="-8"/>
                <w:lang w:eastAsia="zh-CN"/>
              </w:rPr>
              <w:t>，项目名称</w:t>
            </w:r>
            <w:r>
              <w:rPr>
                <w:u w:val="single"/>
                <w:lang w:eastAsia="zh-CN"/>
              </w:rPr>
              <w:t xml:space="preserve">                             </w:t>
            </w:r>
          </w:p>
        </w:tc>
      </w:tr>
      <w:tr w14:paraId="25D53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578" w:type="dxa"/>
          </w:tcPr>
          <w:p w14:paraId="4573331A">
            <w:pPr>
              <w:pStyle w:val="88"/>
              <w:autoSpaceDE w:val="0"/>
              <w:autoSpaceDN w:val="0"/>
              <w:spacing w:before="227" w:line="261" w:lineRule="auto"/>
              <w:ind w:left="77" w:right="69" w:firstLine="20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获得相关部门</w:t>
            </w:r>
            <w:r>
              <w:rPr>
                <w:spacing w:val="20"/>
                <w:lang w:eastAsia="zh-CN"/>
              </w:rPr>
              <w:t>认定的称号</w:t>
            </w:r>
            <w:r>
              <w:rPr>
                <w:spacing w:val="-3"/>
                <w:lang w:eastAsia="zh-CN"/>
              </w:rPr>
              <w:t>（有效期内）</w:t>
            </w:r>
          </w:p>
        </w:tc>
        <w:tc>
          <w:tcPr>
            <w:tcW w:w="7526" w:type="dxa"/>
            <w:gridSpan w:val="9"/>
          </w:tcPr>
          <w:p w14:paraId="2666D5FD">
            <w:pPr>
              <w:pStyle w:val="88"/>
              <w:autoSpaceDE w:val="0"/>
              <w:autoSpaceDN w:val="0"/>
              <w:spacing w:before="46" w:line="234" w:lineRule="auto"/>
              <w:ind w:left="39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□高新技术企业</w:t>
            </w:r>
          </w:p>
          <w:p w14:paraId="337FD954">
            <w:pPr>
              <w:pStyle w:val="88"/>
              <w:autoSpaceDE w:val="0"/>
              <w:autoSpaceDN w:val="0"/>
              <w:spacing w:before="15" w:line="234" w:lineRule="auto"/>
              <w:ind w:left="39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□省级专精特新中小企业</w:t>
            </w:r>
          </w:p>
          <w:p w14:paraId="5D63E1DC">
            <w:pPr>
              <w:pStyle w:val="88"/>
              <w:autoSpaceDE w:val="0"/>
              <w:autoSpaceDN w:val="0"/>
              <w:spacing w:before="15" w:line="234" w:lineRule="auto"/>
              <w:ind w:left="39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□国家专精特新“小巨人”企业</w:t>
            </w:r>
          </w:p>
          <w:p w14:paraId="162A7F25">
            <w:pPr>
              <w:pStyle w:val="88"/>
              <w:autoSpaceDE w:val="0"/>
              <w:autoSpaceDN w:val="0"/>
              <w:spacing w:before="15" w:line="212" w:lineRule="auto"/>
              <w:ind w:left="399"/>
            </w:pPr>
            <w:r>
              <w:rPr>
                <w:spacing w:val="-7"/>
              </w:rPr>
              <w:t>□制造业单项冠军</w:t>
            </w:r>
          </w:p>
        </w:tc>
      </w:tr>
    </w:tbl>
    <w:p w14:paraId="49D4C3F1">
      <w:pPr>
        <w:rPr>
          <w:rFonts w:ascii="Arial"/>
        </w:rPr>
      </w:pPr>
    </w:p>
    <w:p w14:paraId="26DA3DC2">
      <w:pPr>
        <w:rPr>
          <w:rFonts w:ascii="Arial" w:hAnsi="Arial" w:eastAsia="Arial" w:cs="Arial"/>
          <w:szCs w:val="21"/>
        </w:rPr>
        <w:sectPr>
          <w:footerReference r:id="rId4" w:type="default"/>
          <w:pgSz w:w="11906" w:h="16838"/>
          <w:pgMar w:top="1431" w:right="1398" w:bottom="1568" w:left="1398" w:header="0" w:footer="1261" w:gutter="0"/>
          <w:cols w:space="720" w:num="1"/>
        </w:sectPr>
      </w:pPr>
    </w:p>
    <w:p w14:paraId="65429146">
      <w:pPr>
        <w:spacing w:before="141"/>
      </w:pPr>
    </w:p>
    <w:tbl>
      <w:tblPr>
        <w:tblStyle w:val="8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881"/>
        <w:gridCol w:w="704"/>
        <w:gridCol w:w="920"/>
        <w:gridCol w:w="43"/>
        <w:gridCol w:w="1473"/>
        <w:gridCol w:w="108"/>
        <w:gridCol w:w="855"/>
        <w:gridCol w:w="769"/>
        <w:gridCol w:w="749"/>
        <w:gridCol w:w="1024"/>
      </w:tblGrid>
      <w:tr w14:paraId="0F55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78" w:type="dxa"/>
            <w:vMerge w:val="restart"/>
            <w:tcBorders>
              <w:bottom w:val="nil"/>
            </w:tcBorders>
          </w:tcPr>
          <w:p w14:paraId="08DE3A88">
            <w:pPr>
              <w:autoSpaceDE w:val="0"/>
              <w:autoSpaceDN w:val="0"/>
              <w:spacing w:line="307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3DE92C37">
            <w:pPr>
              <w:pStyle w:val="88"/>
              <w:autoSpaceDE w:val="0"/>
              <w:autoSpaceDN w:val="0"/>
              <w:spacing w:before="88" w:line="269" w:lineRule="auto"/>
              <w:ind w:left="109" w:right="69" w:hanging="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有效知识产权累计数（件）</w:t>
            </w:r>
          </w:p>
        </w:tc>
        <w:tc>
          <w:tcPr>
            <w:tcW w:w="1585" w:type="dxa"/>
            <w:gridSpan w:val="2"/>
          </w:tcPr>
          <w:p w14:paraId="3835EF90">
            <w:pPr>
              <w:pStyle w:val="88"/>
              <w:autoSpaceDE w:val="0"/>
              <w:autoSpaceDN w:val="0"/>
              <w:spacing w:before="212" w:line="231" w:lineRule="auto"/>
              <w:ind w:left="91"/>
            </w:pPr>
            <w:r>
              <w:rPr>
                <w:spacing w:val="-3"/>
              </w:rPr>
              <w:t>PCT 国际专利</w:t>
            </w:r>
          </w:p>
        </w:tc>
        <w:tc>
          <w:tcPr>
            <w:tcW w:w="963" w:type="dxa"/>
            <w:gridSpan w:val="2"/>
          </w:tcPr>
          <w:p w14:paraId="28572E9E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473" w:type="dxa"/>
          </w:tcPr>
          <w:p w14:paraId="29E944A8">
            <w:pPr>
              <w:pStyle w:val="88"/>
              <w:autoSpaceDE w:val="0"/>
              <w:autoSpaceDN w:val="0"/>
              <w:spacing w:before="212" w:line="231" w:lineRule="auto"/>
              <w:ind w:left="47"/>
            </w:pPr>
            <w:r>
              <w:rPr>
                <w:spacing w:val="-7"/>
              </w:rPr>
              <w:t>有效发明专利</w:t>
            </w:r>
          </w:p>
        </w:tc>
        <w:tc>
          <w:tcPr>
            <w:tcW w:w="963" w:type="dxa"/>
            <w:gridSpan w:val="2"/>
          </w:tcPr>
          <w:p w14:paraId="125AC4C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518" w:type="dxa"/>
            <w:gridSpan w:val="2"/>
          </w:tcPr>
          <w:p w14:paraId="17277C03">
            <w:pPr>
              <w:pStyle w:val="88"/>
              <w:autoSpaceDE w:val="0"/>
              <w:autoSpaceDN w:val="0"/>
              <w:spacing w:before="212" w:line="231" w:lineRule="auto"/>
              <w:ind w:left="191"/>
            </w:pPr>
            <w:r>
              <w:rPr>
                <w:spacing w:val="-8"/>
              </w:rPr>
              <w:t>高价值专利</w:t>
            </w:r>
          </w:p>
        </w:tc>
        <w:tc>
          <w:tcPr>
            <w:tcW w:w="1024" w:type="dxa"/>
          </w:tcPr>
          <w:p w14:paraId="5CD7A4C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0D70A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 w14:paraId="354F319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585" w:type="dxa"/>
            <w:gridSpan w:val="2"/>
          </w:tcPr>
          <w:p w14:paraId="1DC929A2">
            <w:pPr>
              <w:pStyle w:val="88"/>
              <w:autoSpaceDE w:val="0"/>
              <w:autoSpaceDN w:val="0"/>
              <w:spacing w:before="227" w:line="204" w:lineRule="auto"/>
              <w:ind w:left="359"/>
            </w:pPr>
            <w:r>
              <w:rPr>
                <w:spacing w:val="-13"/>
              </w:rPr>
              <w:t>国家新药</w:t>
            </w:r>
          </w:p>
        </w:tc>
        <w:tc>
          <w:tcPr>
            <w:tcW w:w="963" w:type="dxa"/>
            <w:gridSpan w:val="2"/>
          </w:tcPr>
          <w:p w14:paraId="5265EC31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473" w:type="dxa"/>
          </w:tcPr>
          <w:p w14:paraId="3DA4AD17">
            <w:pPr>
              <w:pStyle w:val="88"/>
              <w:autoSpaceDE w:val="0"/>
              <w:autoSpaceDN w:val="0"/>
              <w:spacing w:before="47" w:line="227" w:lineRule="auto"/>
              <w:ind w:left="511" w:right="22" w:hanging="464"/>
            </w:pPr>
            <w:r>
              <w:rPr>
                <w:spacing w:val="-8"/>
              </w:rPr>
              <w:t>集成电路布图</w:t>
            </w:r>
            <w:r>
              <w:rPr>
                <w:spacing w:val="-7"/>
              </w:rPr>
              <w:t>设计</w:t>
            </w:r>
          </w:p>
        </w:tc>
        <w:tc>
          <w:tcPr>
            <w:tcW w:w="3505" w:type="dxa"/>
            <w:gridSpan w:val="5"/>
          </w:tcPr>
          <w:p w14:paraId="4E0F857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17D8D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578" w:type="dxa"/>
          </w:tcPr>
          <w:p w14:paraId="30AB22CE">
            <w:pPr>
              <w:pStyle w:val="88"/>
              <w:autoSpaceDE w:val="0"/>
              <w:autoSpaceDN w:val="0"/>
              <w:spacing w:before="45" w:line="228" w:lineRule="auto"/>
              <w:ind w:left="44" w:right="4" w:firstLine="14"/>
              <w:rPr>
                <w:lang w:eastAsia="zh-CN"/>
              </w:rPr>
            </w:pPr>
            <w:r>
              <w:rPr>
                <w:spacing w:val="-26"/>
                <w:lang w:eastAsia="zh-CN"/>
              </w:rPr>
              <w:t>主导制（修）定</w:t>
            </w:r>
            <w:r>
              <w:rPr>
                <w:spacing w:val="-23"/>
                <w:lang w:eastAsia="zh-CN"/>
              </w:rPr>
              <w:t>标准数量（项）</w:t>
            </w:r>
          </w:p>
        </w:tc>
        <w:tc>
          <w:tcPr>
            <w:tcW w:w="1585" w:type="dxa"/>
            <w:gridSpan w:val="2"/>
          </w:tcPr>
          <w:p w14:paraId="0A2D6840">
            <w:pPr>
              <w:pStyle w:val="88"/>
              <w:autoSpaceDE w:val="0"/>
              <w:autoSpaceDN w:val="0"/>
              <w:spacing w:before="225" w:line="206" w:lineRule="auto"/>
              <w:ind w:left="359"/>
            </w:pPr>
            <w:r>
              <w:rPr>
                <w:spacing w:val="-13"/>
              </w:rPr>
              <w:t>国际标准</w:t>
            </w:r>
          </w:p>
        </w:tc>
        <w:tc>
          <w:tcPr>
            <w:tcW w:w="963" w:type="dxa"/>
            <w:gridSpan w:val="2"/>
          </w:tcPr>
          <w:p w14:paraId="0B7BB8D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473" w:type="dxa"/>
          </w:tcPr>
          <w:p w14:paraId="39A42F41">
            <w:pPr>
              <w:pStyle w:val="88"/>
              <w:autoSpaceDE w:val="0"/>
              <w:autoSpaceDN w:val="0"/>
              <w:spacing w:before="225" w:line="206" w:lineRule="auto"/>
              <w:ind w:left="304"/>
            </w:pPr>
            <w:r>
              <w:rPr>
                <w:spacing w:val="-13"/>
              </w:rPr>
              <w:t>国家标准</w:t>
            </w:r>
          </w:p>
        </w:tc>
        <w:tc>
          <w:tcPr>
            <w:tcW w:w="963" w:type="dxa"/>
            <w:gridSpan w:val="2"/>
          </w:tcPr>
          <w:p w14:paraId="3B83736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518" w:type="dxa"/>
            <w:gridSpan w:val="2"/>
          </w:tcPr>
          <w:p w14:paraId="67C160F6">
            <w:pPr>
              <w:pStyle w:val="88"/>
              <w:autoSpaceDE w:val="0"/>
              <w:autoSpaceDN w:val="0"/>
              <w:spacing w:before="225" w:line="206" w:lineRule="auto"/>
              <w:ind w:left="302"/>
            </w:pPr>
            <w:r>
              <w:rPr>
                <w:spacing w:val="-6"/>
              </w:rPr>
              <w:t>行业标准</w:t>
            </w:r>
          </w:p>
        </w:tc>
        <w:tc>
          <w:tcPr>
            <w:tcW w:w="1024" w:type="dxa"/>
          </w:tcPr>
          <w:p w14:paraId="1CCA8D8C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156DD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78" w:type="dxa"/>
          </w:tcPr>
          <w:p w14:paraId="55131F8E">
            <w:pPr>
              <w:pStyle w:val="88"/>
              <w:autoSpaceDE w:val="0"/>
              <w:autoSpaceDN w:val="0"/>
              <w:spacing w:before="47" w:line="227" w:lineRule="auto"/>
              <w:ind w:left="590" w:right="115" w:hanging="443"/>
            </w:pPr>
            <w:r>
              <w:rPr>
                <w:spacing w:val="-22"/>
              </w:rPr>
              <w:t>“三首”产品</w:t>
            </w:r>
            <w:r>
              <w:rPr>
                <w:spacing w:val="-10"/>
              </w:rPr>
              <w:t>数量</w:t>
            </w:r>
          </w:p>
        </w:tc>
        <w:tc>
          <w:tcPr>
            <w:tcW w:w="1585" w:type="dxa"/>
            <w:gridSpan w:val="2"/>
          </w:tcPr>
          <w:p w14:paraId="3A4C6646">
            <w:pPr>
              <w:pStyle w:val="88"/>
              <w:autoSpaceDE w:val="0"/>
              <w:autoSpaceDN w:val="0"/>
              <w:spacing w:before="218" w:line="236" w:lineRule="auto"/>
              <w:ind w:left="42"/>
            </w:pPr>
            <w:r>
              <w:rPr>
                <w:spacing w:val="-23"/>
              </w:rPr>
              <w:t>首台（套）装备</w:t>
            </w:r>
          </w:p>
        </w:tc>
        <w:tc>
          <w:tcPr>
            <w:tcW w:w="963" w:type="dxa"/>
            <w:gridSpan w:val="2"/>
          </w:tcPr>
          <w:p w14:paraId="422EC84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473" w:type="dxa"/>
          </w:tcPr>
          <w:p w14:paraId="09F901DA">
            <w:pPr>
              <w:pStyle w:val="88"/>
              <w:autoSpaceDE w:val="0"/>
              <w:autoSpaceDN w:val="0"/>
              <w:spacing w:before="218" w:line="228" w:lineRule="auto"/>
              <w:ind w:left="47"/>
            </w:pPr>
            <w:r>
              <w:rPr>
                <w:spacing w:val="-7"/>
              </w:rPr>
              <w:t>首批次新材料</w:t>
            </w:r>
          </w:p>
        </w:tc>
        <w:tc>
          <w:tcPr>
            <w:tcW w:w="963" w:type="dxa"/>
            <w:gridSpan w:val="2"/>
          </w:tcPr>
          <w:p w14:paraId="4CCAE253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518" w:type="dxa"/>
            <w:gridSpan w:val="2"/>
          </w:tcPr>
          <w:p w14:paraId="2B87F97C">
            <w:pPr>
              <w:pStyle w:val="88"/>
              <w:autoSpaceDE w:val="0"/>
              <w:autoSpaceDN w:val="0"/>
              <w:spacing w:before="223" w:line="206" w:lineRule="auto"/>
              <w:jc w:val="right"/>
            </w:pPr>
            <w:r>
              <w:rPr>
                <w:spacing w:val="-36"/>
                <w:w w:val="97"/>
              </w:rPr>
              <w:t>首版次软件产品</w:t>
            </w:r>
          </w:p>
        </w:tc>
        <w:tc>
          <w:tcPr>
            <w:tcW w:w="1024" w:type="dxa"/>
          </w:tcPr>
          <w:p w14:paraId="2F0CE8D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056C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78" w:type="dxa"/>
          </w:tcPr>
          <w:p w14:paraId="4DA773BA">
            <w:pPr>
              <w:autoSpaceDE w:val="0"/>
              <w:autoSpaceDN w:val="0"/>
              <w:spacing w:line="275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051CD49E">
            <w:pPr>
              <w:pStyle w:val="88"/>
              <w:autoSpaceDE w:val="0"/>
              <w:autoSpaceDN w:val="0"/>
              <w:spacing w:before="88" w:line="204" w:lineRule="auto"/>
              <w:ind w:left="98"/>
            </w:pPr>
            <w:r>
              <w:rPr>
                <w:spacing w:val="-6"/>
              </w:rPr>
              <w:t>企业上市计划</w:t>
            </w:r>
          </w:p>
        </w:tc>
        <w:tc>
          <w:tcPr>
            <w:tcW w:w="7526" w:type="dxa"/>
            <w:gridSpan w:val="10"/>
          </w:tcPr>
          <w:p w14:paraId="12A8C6FA">
            <w:pPr>
              <w:pStyle w:val="88"/>
              <w:autoSpaceDE w:val="0"/>
              <w:autoSpaceDN w:val="0"/>
              <w:spacing w:before="177" w:line="237" w:lineRule="auto"/>
              <w:ind w:left="27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是否有上市计划</w:t>
            </w:r>
            <w:r>
              <w:rPr>
                <w:spacing w:val="6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：□有</w:t>
            </w:r>
            <w:r>
              <w:rPr>
                <w:spacing w:val="16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□暂时没有</w:t>
            </w:r>
          </w:p>
          <w:p w14:paraId="710CCF1B">
            <w:pPr>
              <w:pStyle w:val="88"/>
              <w:autoSpaceDE w:val="0"/>
              <w:autoSpaceDN w:val="0"/>
              <w:spacing w:before="11" w:line="231" w:lineRule="auto"/>
              <w:ind w:left="27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若有上市计划：时间：</w:t>
            </w:r>
            <w:r>
              <w:rPr>
                <w:spacing w:val="1"/>
                <w:u w:val="single"/>
                <w:lang w:eastAsia="zh-CN"/>
              </w:rPr>
              <w:t xml:space="preserve">            </w:t>
            </w:r>
            <w:r>
              <w:rPr>
                <w:spacing w:val="-8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上市板块：</w:t>
            </w:r>
            <w:r>
              <w:rPr>
                <w:spacing w:val="-6"/>
                <w:u w:val="single"/>
                <w:lang w:eastAsia="zh-CN"/>
              </w:rPr>
              <w:t xml:space="preserve">                </w:t>
            </w:r>
          </w:p>
        </w:tc>
      </w:tr>
      <w:tr w14:paraId="50B84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1578" w:type="dxa"/>
          </w:tcPr>
          <w:p w14:paraId="676B91B9">
            <w:pPr>
              <w:autoSpaceDE w:val="0"/>
              <w:autoSpaceDN w:val="0"/>
              <w:spacing w:line="247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392E9F5C">
            <w:pPr>
              <w:autoSpaceDE w:val="0"/>
              <w:autoSpaceDN w:val="0"/>
              <w:spacing w:line="24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1B13CD80">
            <w:pPr>
              <w:autoSpaceDE w:val="0"/>
              <w:autoSpaceDN w:val="0"/>
              <w:spacing w:line="24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1A6E2311">
            <w:pPr>
              <w:autoSpaceDE w:val="0"/>
              <w:autoSpaceDN w:val="0"/>
              <w:spacing w:line="24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1DBE2B42">
            <w:pPr>
              <w:pStyle w:val="88"/>
              <w:autoSpaceDE w:val="0"/>
              <w:autoSpaceDN w:val="0"/>
              <w:spacing w:before="87" w:line="207" w:lineRule="auto"/>
              <w:ind w:left="333"/>
            </w:pPr>
            <w:r>
              <w:rPr>
                <w:spacing w:val="-7"/>
              </w:rPr>
              <w:t>金融情况</w:t>
            </w:r>
          </w:p>
        </w:tc>
        <w:tc>
          <w:tcPr>
            <w:tcW w:w="7526" w:type="dxa"/>
            <w:gridSpan w:val="10"/>
          </w:tcPr>
          <w:p w14:paraId="0C473F5C">
            <w:pPr>
              <w:pStyle w:val="88"/>
              <w:autoSpaceDE w:val="0"/>
              <w:autoSpaceDN w:val="0"/>
              <w:spacing w:before="173" w:line="236" w:lineRule="auto"/>
              <w:ind w:left="26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近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年银行授信情况：□有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□无</w:t>
            </w:r>
          </w:p>
          <w:p w14:paraId="195A4382">
            <w:pPr>
              <w:pStyle w:val="88"/>
              <w:autoSpaceDE w:val="0"/>
              <w:autoSpaceDN w:val="0"/>
              <w:spacing w:before="55" w:line="234" w:lineRule="auto"/>
              <w:ind w:left="27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如有，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已获授信金额：</w:t>
            </w:r>
            <w:r>
              <w:rPr>
                <w:spacing w:val="10"/>
                <w:u w:val="single"/>
                <w:lang w:eastAsia="zh-CN"/>
              </w:rPr>
              <w:t xml:space="preserve">      </w:t>
            </w:r>
            <w:r>
              <w:rPr>
                <w:spacing w:val="-7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万元，主要银行：</w:t>
            </w:r>
            <w:r>
              <w:rPr>
                <w:spacing w:val="-8"/>
                <w:u w:val="single"/>
                <w:lang w:eastAsia="zh-CN"/>
              </w:rPr>
              <w:t xml:space="preserve">                  </w:t>
            </w:r>
            <w:r>
              <w:rPr>
                <w:spacing w:val="-9"/>
                <w:u w:val="single"/>
                <w:lang w:eastAsia="zh-CN"/>
              </w:rPr>
              <w:t xml:space="preserve">   </w:t>
            </w:r>
          </w:p>
          <w:p w14:paraId="0A3EA7D4">
            <w:pPr>
              <w:pStyle w:val="88"/>
              <w:autoSpaceDE w:val="0"/>
              <w:autoSpaceDN w:val="0"/>
              <w:spacing w:before="58" w:line="234" w:lineRule="auto"/>
              <w:ind w:left="26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2026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年融资需求：□有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6"/>
                <w:lang w:eastAsia="zh-CN"/>
              </w:rPr>
              <w:t>□无，</w:t>
            </w:r>
          </w:p>
          <w:p w14:paraId="50D543AB">
            <w:pPr>
              <w:pStyle w:val="88"/>
              <w:autoSpaceDE w:val="0"/>
              <w:autoSpaceDN w:val="0"/>
              <w:spacing w:before="56" w:line="225" w:lineRule="auto"/>
              <w:ind w:left="27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如有，融资预期：□3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个月内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□半年内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□一年内</w:t>
            </w:r>
          </w:p>
          <w:p w14:paraId="37AE9058">
            <w:pPr>
              <w:pStyle w:val="88"/>
              <w:autoSpaceDE w:val="0"/>
              <w:autoSpaceDN w:val="0"/>
              <w:spacing w:before="1" w:line="232" w:lineRule="auto"/>
              <w:ind w:left="27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□股权需求，</w:t>
            </w:r>
            <w:r>
              <w:rPr>
                <w:spacing w:val="1"/>
                <w:u w:val="single"/>
                <w:lang w:eastAsia="zh-CN"/>
              </w:rPr>
              <w:t xml:space="preserve">            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万元；□债权需求，</w:t>
            </w:r>
            <w:r>
              <w:rPr>
                <w:u w:val="single"/>
                <w:lang w:eastAsia="zh-CN"/>
              </w:rPr>
              <w:t xml:space="preserve">            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万元</w:t>
            </w:r>
          </w:p>
          <w:p w14:paraId="58611343">
            <w:pPr>
              <w:pStyle w:val="88"/>
              <w:autoSpaceDE w:val="0"/>
              <w:autoSpaceDN w:val="0"/>
              <w:spacing w:before="17" w:line="235" w:lineRule="auto"/>
              <w:ind w:left="26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用途：□日常经营  □扩大生产</w:t>
            </w:r>
            <w:r>
              <w:rPr>
                <w:spacing w:val="27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□研发及技术改造</w:t>
            </w:r>
            <w:r>
              <w:rPr>
                <w:spacing w:val="20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□投资并购</w:t>
            </w:r>
          </w:p>
        </w:tc>
      </w:tr>
      <w:tr w14:paraId="34852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578" w:type="dxa"/>
          </w:tcPr>
          <w:p w14:paraId="165832EF">
            <w:pPr>
              <w:autoSpaceDE w:val="0"/>
              <w:autoSpaceDN w:val="0"/>
              <w:spacing w:line="28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6DF6CCEE">
            <w:pPr>
              <w:autoSpaceDE w:val="0"/>
              <w:autoSpaceDN w:val="0"/>
              <w:spacing w:line="288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47F77D37">
            <w:pPr>
              <w:pStyle w:val="88"/>
              <w:autoSpaceDE w:val="0"/>
              <w:autoSpaceDN w:val="0"/>
              <w:spacing w:before="88" w:line="256" w:lineRule="auto"/>
              <w:ind w:left="333" w:right="194" w:hanging="123"/>
            </w:pPr>
            <w:r>
              <w:rPr>
                <w:spacing w:val="-7"/>
              </w:rPr>
              <w:t>场景开放或对接需求</w:t>
            </w:r>
          </w:p>
        </w:tc>
        <w:tc>
          <w:tcPr>
            <w:tcW w:w="7526" w:type="dxa"/>
            <w:gridSpan w:val="10"/>
          </w:tcPr>
          <w:p w14:paraId="65C06AA1">
            <w:pPr>
              <w:autoSpaceDE w:val="0"/>
              <w:autoSpaceDN w:val="0"/>
              <w:spacing w:before="13" w:line="168" w:lineRule="auto"/>
              <w:ind w:left="46"/>
              <w:rPr>
                <w:rFonts w:ascii="方正楷体_GBK" w:hAnsi="方正楷体_GBK" w:eastAsia="方正楷体_GBK" w:cs="方正楷体_GBK"/>
                <w:sz w:val="20"/>
                <w:szCs w:val="20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1.</w:t>
            </w:r>
            <w:r>
              <w:rPr>
                <w:rFonts w:ascii="方正楷体_GBK" w:hAnsi="方正楷体_GBK" w:eastAsia="方正楷体_GBK" w:cs="方正楷体_GBK"/>
                <w:spacing w:val="6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企业是否可开放应用场景：</w:t>
            </w:r>
            <w:r>
              <w:rPr>
                <w:rFonts w:ascii="方正楷体_GBK" w:hAnsi="方正楷体_GBK" w:eastAsia="方正楷体_GBK" w:cs="方正楷体_GBK"/>
                <w:spacing w:val="5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  <w:lang w:eastAsia="en-US"/>
              </w:rPr>
              <w:t>□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是</w:t>
            </w:r>
            <w:r>
              <w:rPr>
                <w:rFonts w:ascii="方正楷体_GBK" w:hAnsi="方正楷体_GBK" w:eastAsia="方正楷体_GBK" w:cs="方正楷体_GBK"/>
                <w:spacing w:val="9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  <w:lang w:eastAsia="en-US"/>
              </w:rPr>
              <w:t>□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否。</w:t>
            </w:r>
          </w:p>
          <w:p w14:paraId="5282212C">
            <w:pPr>
              <w:pStyle w:val="88"/>
              <w:autoSpaceDE w:val="0"/>
              <w:autoSpaceDN w:val="0"/>
              <w:spacing w:line="242" w:lineRule="auto"/>
              <w:ind w:left="36"/>
              <w:rPr>
                <w:sz w:val="20"/>
                <w:szCs w:val="20"/>
                <w:lang w:eastAsia="zh-CN"/>
              </w:rPr>
            </w:pPr>
            <w:r>
              <w:rPr>
                <w:spacing w:val="4"/>
                <w:sz w:val="20"/>
                <w:szCs w:val="20"/>
                <w:lang w:eastAsia="zh-CN"/>
              </w:rPr>
              <w:t>若是，请简单描述可开放的应用场景情况：</w:t>
            </w:r>
          </w:p>
          <w:p w14:paraId="7A94D37D">
            <w:pPr>
              <w:autoSpaceDE w:val="0"/>
              <w:autoSpaceDN w:val="0"/>
              <w:spacing w:line="336" w:lineRule="auto"/>
              <w:rPr>
                <w:rFonts w:ascii="Arial" w:hAnsi="Calibri" w:eastAsiaTheme="minorEastAsia" w:cstheme="minorBidi"/>
                <w:lang w:eastAsia="en-US"/>
              </w:rPr>
            </w:pPr>
          </w:p>
          <w:p w14:paraId="084A248E">
            <w:pPr>
              <w:autoSpaceDE w:val="0"/>
              <w:autoSpaceDN w:val="0"/>
              <w:spacing w:before="86" w:line="168" w:lineRule="auto"/>
              <w:ind w:left="29"/>
              <w:rPr>
                <w:rFonts w:ascii="方正楷体_GBK" w:hAnsi="方正楷体_GBK" w:eastAsia="方正楷体_GBK" w:cs="方正楷体_GBK"/>
                <w:sz w:val="20"/>
                <w:szCs w:val="20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6"/>
                <w:sz w:val="20"/>
                <w:szCs w:val="20"/>
                <w:lang w:eastAsia="en-US"/>
              </w:rPr>
              <w:t>2.</w:t>
            </w:r>
            <w:r>
              <w:rPr>
                <w:rFonts w:ascii="方正楷体_GBK" w:hAnsi="方正楷体_GBK" w:eastAsia="方正楷体_GBK" w:cs="方正楷体_GBK"/>
                <w:spacing w:val="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6"/>
                <w:sz w:val="20"/>
                <w:szCs w:val="20"/>
                <w:lang w:eastAsia="en-US"/>
              </w:rPr>
              <w:t>企业是否能提供应用场景解决方案：</w:t>
            </w:r>
            <w:r>
              <w:rPr>
                <w:rFonts w:ascii="方正楷体_GBK" w:hAnsi="方正楷体_GBK" w:eastAsia="方正楷体_GBK" w:cs="方正楷体_GBK"/>
                <w:spacing w:val="6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  <w:lang w:eastAsia="en-US"/>
              </w:rPr>
              <w:t>□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是</w:t>
            </w:r>
            <w:r>
              <w:rPr>
                <w:rFonts w:ascii="方正楷体_GBK" w:hAnsi="方正楷体_GBK" w:eastAsia="方正楷体_GBK" w:cs="方正楷体_GBK"/>
                <w:spacing w:val="9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  <w:lang w:eastAsia="en-US"/>
              </w:rPr>
              <w:t>□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5"/>
                <w:sz w:val="20"/>
                <w:szCs w:val="20"/>
                <w:lang w:eastAsia="en-US"/>
              </w:rPr>
              <w:t>否。</w:t>
            </w:r>
          </w:p>
          <w:p w14:paraId="382ADCC8">
            <w:pPr>
              <w:pStyle w:val="88"/>
              <w:autoSpaceDE w:val="0"/>
              <w:autoSpaceDN w:val="0"/>
              <w:spacing w:line="220" w:lineRule="auto"/>
              <w:ind w:left="40" w:right="23" w:hanging="4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若是</w:t>
            </w:r>
            <w:r>
              <w:rPr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，请简单描述应用场景解决方案，</w:t>
            </w:r>
            <w:r>
              <w:rPr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以及拟对接的应用场景提供方（包括龙头骨</w:t>
            </w:r>
            <w:r>
              <w:rPr>
                <w:spacing w:val="4"/>
                <w:sz w:val="20"/>
                <w:szCs w:val="20"/>
                <w:lang w:eastAsia="zh-CN"/>
              </w:rPr>
              <w:t>干企业、政府机关、事业单位等）</w:t>
            </w:r>
          </w:p>
        </w:tc>
      </w:tr>
      <w:tr w14:paraId="0E784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578" w:type="dxa"/>
          </w:tcPr>
          <w:p w14:paraId="40F14E71">
            <w:pPr>
              <w:pStyle w:val="88"/>
              <w:autoSpaceDE w:val="0"/>
              <w:autoSpaceDN w:val="0"/>
              <w:spacing w:before="243" w:line="204" w:lineRule="auto"/>
              <w:ind w:left="333"/>
            </w:pPr>
            <w:r>
              <w:rPr>
                <w:spacing w:val="-7"/>
              </w:rPr>
              <w:t>其他需求</w:t>
            </w:r>
          </w:p>
        </w:tc>
        <w:tc>
          <w:tcPr>
            <w:tcW w:w="7526" w:type="dxa"/>
            <w:gridSpan w:val="10"/>
          </w:tcPr>
          <w:p w14:paraId="041E3019">
            <w:pPr>
              <w:pStyle w:val="88"/>
              <w:autoSpaceDE w:val="0"/>
              <w:autoSpaceDN w:val="0"/>
              <w:spacing w:before="15" w:line="297" w:lineRule="exact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spacing w:val="-17"/>
                <w:position w:val="2"/>
                <w:sz w:val="20"/>
                <w:szCs w:val="20"/>
                <w:lang w:eastAsia="zh-CN"/>
              </w:rPr>
              <w:t>（如企业技术合作、拓产迁建、市场拓展、人才、国际化、管理体系认证、政策项目需</w:t>
            </w:r>
            <w:r>
              <w:rPr>
                <w:spacing w:val="-18"/>
                <w:position w:val="2"/>
                <w:sz w:val="20"/>
                <w:szCs w:val="20"/>
                <w:lang w:eastAsia="zh-CN"/>
              </w:rPr>
              <w:t>求等）</w:t>
            </w:r>
          </w:p>
        </w:tc>
      </w:tr>
      <w:tr w14:paraId="1F6DE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59" w:type="dxa"/>
            <w:gridSpan w:val="2"/>
          </w:tcPr>
          <w:p w14:paraId="427E29B5">
            <w:pPr>
              <w:autoSpaceDE w:val="0"/>
              <w:autoSpaceDN w:val="0"/>
              <w:spacing w:before="193" w:line="204" w:lineRule="auto"/>
              <w:ind w:left="177"/>
              <w:rPr>
                <w:rFonts w:ascii="方正楷体_GBK" w:hAnsi="方正楷体_GBK" w:eastAsia="方正楷体_GBK" w:cs="方正楷体_GBK"/>
                <w:sz w:val="24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7"/>
                <w:sz w:val="24"/>
                <w:lang w:eastAsia="en-US"/>
              </w:rPr>
              <w:t>近四年经营研发数据</w:t>
            </w:r>
          </w:p>
        </w:tc>
        <w:tc>
          <w:tcPr>
            <w:tcW w:w="1624" w:type="dxa"/>
            <w:gridSpan w:val="2"/>
          </w:tcPr>
          <w:p w14:paraId="3EFBFD01">
            <w:pPr>
              <w:autoSpaceDE w:val="0"/>
              <w:autoSpaceDN w:val="0"/>
              <w:spacing w:before="183" w:line="239" w:lineRule="auto"/>
              <w:ind w:left="433"/>
              <w:rPr>
                <w:rFonts w:ascii="方正楷体_GBK" w:hAnsi="方正楷体_GBK" w:eastAsia="方正楷体_GBK" w:cs="方正楷体_GBK"/>
                <w:sz w:val="24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2"/>
                <w:sz w:val="24"/>
                <w:lang w:eastAsia="en-US"/>
              </w:rPr>
              <w:t>2022</w:t>
            </w:r>
            <w:r>
              <w:rPr>
                <w:rFonts w:ascii="方正楷体_GBK" w:hAnsi="方正楷体_GBK" w:eastAsia="方正楷体_GBK" w:cs="方正楷体_GBK"/>
                <w:spacing w:val="-8"/>
                <w:sz w:val="24"/>
                <w:lang w:eastAsia="en-US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-2"/>
                <w:sz w:val="24"/>
                <w:lang w:eastAsia="en-US"/>
              </w:rPr>
              <w:t>年</w:t>
            </w:r>
          </w:p>
        </w:tc>
        <w:tc>
          <w:tcPr>
            <w:tcW w:w="1624" w:type="dxa"/>
            <w:gridSpan w:val="3"/>
          </w:tcPr>
          <w:p w14:paraId="637DDC62">
            <w:pPr>
              <w:autoSpaceDE w:val="0"/>
              <w:autoSpaceDN w:val="0"/>
              <w:spacing w:before="183" w:line="239" w:lineRule="auto"/>
              <w:ind w:left="433"/>
              <w:rPr>
                <w:rFonts w:ascii="方正楷体_GBK" w:hAnsi="方正楷体_GBK" w:eastAsia="方正楷体_GBK" w:cs="方正楷体_GBK"/>
                <w:sz w:val="24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2023</w:t>
            </w:r>
            <w:r>
              <w:rPr>
                <w:rFonts w:ascii="方正楷体_GBK" w:hAnsi="方正楷体_GBK" w:eastAsia="方正楷体_GBK" w:cs="方正楷体_GBK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年</w:t>
            </w:r>
          </w:p>
        </w:tc>
        <w:tc>
          <w:tcPr>
            <w:tcW w:w="1624" w:type="dxa"/>
            <w:gridSpan w:val="2"/>
          </w:tcPr>
          <w:p w14:paraId="09D18078">
            <w:pPr>
              <w:autoSpaceDE w:val="0"/>
              <w:autoSpaceDN w:val="0"/>
              <w:spacing w:before="183" w:line="239" w:lineRule="auto"/>
              <w:ind w:left="434"/>
              <w:rPr>
                <w:rFonts w:ascii="方正楷体_GBK" w:hAnsi="方正楷体_GBK" w:eastAsia="方正楷体_GBK" w:cs="方正楷体_GBK"/>
                <w:sz w:val="24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2024</w:t>
            </w:r>
            <w:r>
              <w:rPr>
                <w:rFonts w:ascii="方正楷体_GBK" w:hAnsi="方正楷体_GBK" w:eastAsia="方正楷体_GBK" w:cs="方正楷体_GBK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年</w:t>
            </w:r>
          </w:p>
        </w:tc>
        <w:tc>
          <w:tcPr>
            <w:tcW w:w="1773" w:type="dxa"/>
            <w:gridSpan w:val="2"/>
          </w:tcPr>
          <w:p w14:paraId="7D5F3A7F">
            <w:pPr>
              <w:autoSpaceDE w:val="0"/>
              <w:autoSpaceDN w:val="0"/>
              <w:spacing w:before="183" w:line="239" w:lineRule="auto"/>
              <w:ind w:left="507"/>
              <w:rPr>
                <w:rFonts w:ascii="方正楷体_GBK" w:hAnsi="方正楷体_GBK" w:eastAsia="方正楷体_GBK" w:cs="方正楷体_GBK"/>
                <w:sz w:val="24"/>
                <w:lang w:eastAsia="en-US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2025</w:t>
            </w:r>
            <w:r>
              <w:rPr>
                <w:rFonts w:ascii="方正楷体_GBK" w:hAnsi="方正楷体_GBK" w:eastAsia="方正楷体_GBK" w:cs="方正楷体_GBK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b/>
                <w:bCs/>
                <w:spacing w:val="-3"/>
                <w:sz w:val="24"/>
                <w:lang w:eastAsia="en-US"/>
              </w:rPr>
              <w:t>年</w:t>
            </w:r>
          </w:p>
        </w:tc>
      </w:tr>
      <w:tr w14:paraId="34F39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1C3466A2">
            <w:pPr>
              <w:pStyle w:val="88"/>
              <w:autoSpaceDE w:val="0"/>
              <w:autoSpaceDN w:val="0"/>
              <w:spacing w:before="102" w:line="221" w:lineRule="auto"/>
              <w:ind w:left="315"/>
            </w:pPr>
            <w:r>
              <w:rPr>
                <w:spacing w:val="-8"/>
              </w:rPr>
              <w:t>营业收入（万元）</w:t>
            </w:r>
          </w:p>
        </w:tc>
        <w:tc>
          <w:tcPr>
            <w:tcW w:w="1624" w:type="dxa"/>
            <w:gridSpan w:val="2"/>
          </w:tcPr>
          <w:p w14:paraId="15129CCA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04C0625E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7E3D0056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3340359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3A5D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23D86AD2">
            <w:pPr>
              <w:pStyle w:val="88"/>
              <w:autoSpaceDE w:val="0"/>
              <w:autoSpaceDN w:val="0"/>
              <w:spacing w:before="104" w:line="220" w:lineRule="auto"/>
              <w:ind w:left="422"/>
            </w:pPr>
            <w:r>
              <w:rPr>
                <w:spacing w:val="-7"/>
              </w:rPr>
              <w:t>净利润（万元）</w:t>
            </w:r>
          </w:p>
        </w:tc>
        <w:tc>
          <w:tcPr>
            <w:tcW w:w="1624" w:type="dxa"/>
            <w:gridSpan w:val="2"/>
          </w:tcPr>
          <w:p w14:paraId="40DE644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49CDBDB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3EFC7A7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1997DDA8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4EF23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048E7F98">
            <w:pPr>
              <w:pStyle w:val="88"/>
              <w:autoSpaceDE w:val="0"/>
              <w:autoSpaceDN w:val="0"/>
              <w:spacing w:before="102" w:line="221" w:lineRule="auto"/>
              <w:ind w:left="312"/>
            </w:pPr>
            <w:r>
              <w:rPr>
                <w:spacing w:val="-7"/>
              </w:rPr>
              <w:t>资产总额（万元）</w:t>
            </w:r>
          </w:p>
        </w:tc>
        <w:tc>
          <w:tcPr>
            <w:tcW w:w="1624" w:type="dxa"/>
            <w:gridSpan w:val="2"/>
          </w:tcPr>
          <w:p w14:paraId="196A8E7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49DB6CB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6EA148A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3C4CC9F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2EDB5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6225A915">
            <w:pPr>
              <w:pStyle w:val="88"/>
              <w:autoSpaceDE w:val="0"/>
              <w:autoSpaceDN w:val="0"/>
              <w:spacing w:before="102" w:line="221" w:lineRule="auto"/>
              <w:ind w:left="316"/>
            </w:pPr>
            <w:r>
              <w:rPr>
                <w:spacing w:val="-8"/>
              </w:rPr>
              <w:t>负债总额（万元）</w:t>
            </w:r>
          </w:p>
        </w:tc>
        <w:tc>
          <w:tcPr>
            <w:tcW w:w="1624" w:type="dxa"/>
            <w:gridSpan w:val="2"/>
          </w:tcPr>
          <w:p w14:paraId="31F55DF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45830F8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55A7EE3B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57F0BA1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64C1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0EE12793">
            <w:pPr>
              <w:pStyle w:val="88"/>
              <w:autoSpaceDE w:val="0"/>
              <w:autoSpaceDN w:val="0"/>
              <w:spacing w:before="102" w:line="221" w:lineRule="auto"/>
              <w:ind w:left="307"/>
            </w:pPr>
            <w:r>
              <w:rPr>
                <w:spacing w:val="-7"/>
              </w:rPr>
              <w:t>上缴税收（万元）</w:t>
            </w:r>
          </w:p>
        </w:tc>
        <w:tc>
          <w:tcPr>
            <w:tcW w:w="1624" w:type="dxa"/>
            <w:gridSpan w:val="2"/>
          </w:tcPr>
          <w:p w14:paraId="0C35CADD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62D9DDF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3E38423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543EA874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29EEB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5DB6729B">
            <w:pPr>
              <w:pStyle w:val="88"/>
              <w:autoSpaceDE w:val="0"/>
              <w:autoSpaceDN w:val="0"/>
              <w:spacing w:before="104" w:line="220" w:lineRule="auto"/>
              <w:ind w:left="6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研发经费支出（万元）</w:t>
            </w:r>
          </w:p>
        </w:tc>
        <w:tc>
          <w:tcPr>
            <w:tcW w:w="1624" w:type="dxa"/>
            <w:gridSpan w:val="2"/>
          </w:tcPr>
          <w:p w14:paraId="159D95F7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0DFA03D3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514725A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04EF6993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12006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59" w:type="dxa"/>
            <w:gridSpan w:val="2"/>
          </w:tcPr>
          <w:p w14:paraId="6318C540">
            <w:pPr>
              <w:pStyle w:val="88"/>
              <w:autoSpaceDE w:val="0"/>
              <w:autoSpaceDN w:val="0"/>
              <w:spacing w:before="102" w:line="221" w:lineRule="auto"/>
              <w:jc w:val="right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从业人员期末人数（人）</w:t>
            </w:r>
          </w:p>
        </w:tc>
        <w:tc>
          <w:tcPr>
            <w:tcW w:w="1624" w:type="dxa"/>
            <w:gridSpan w:val="2"/>
          </w:tcPr>
          <w:p w14:paraId="78B9D9C9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281AF50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4B4606C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43936952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  <w:tr w14:paraId="689B4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59" w:type="dxa"/>
            <w:gridSpan w:val="2"/>
          </w:tcPr>
          <w:p w14:paraId="549FBDDF">
            <w:pPr>
              <w:pStyle w:val="88"/>
              <w:autoSpaceDE w:val="0"/>
              <w:autoSpaceDN w:val="0"/>
              <w:spacing w:before="102" w:line="224" w:lineRule="auto"/>
              <w:ind w:left="183"/>
            </w:pPr>
            <w:r>
              <w:rPr>
                <w:spacing w:val="-6"/>
              </w:rPr>
              <w:t>发明专利授权（件）</w:t>
            </w:r>
          </w:p>
        </w:tc>
        <w:tc>
          <w:tcPr>
            <w:tcW w:w="1624" w:type="dxa"/>
            <w:gridSpan w:val="2"/>
          </w:tcPr>
          <w:p w14:paraId="0C094FB5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3"/>
          </w:tcPr>
          <w:p w14:paraId="298AF40F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624" w:type="dxa"/>
            <w:gridSpan w:val="2"/>
          </w:tcPr>
          <w:p w14:paraId="1593EA05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  <w:tc>
          <w:tcPr>
            <w:tcW w:w="1773" w:type="dxa"/>
            <w:gridSpan w:val="2"/>
          </w:tcPr>
          <w:p w14:paraId="6D2943D0">
            <w:pPr>
              <w:autoSpaceDE w:val="0"/>
              <w:autoSpaceDN w:val="0"/>
              <w:rPr>
                <w:rFonts w:ascii="Arial" w:hAnsi="Calibri" w:eastAsiaTheme="minorEastAsia" w:cstheme="minorBidi"/>
                <w:lang w:eastAsia="en-US"/>
              </w:rPr>
            </w:pPr>
          </w:p>
        </w:tc>
      </w:tr>
    </w:tbl>
    <w:p w14:paraId="7B9B7152">
      <w:pPr>
        <w:rPr>
          <w:rFonts w:ascii="Arial"/>
        </w:rPr>
      </w:pPr>
    </w:p>
    <w:p w14:paraId="23024E08">
      <w:pPr>
        <w:rPr>
          <w:rFonts w:ascii="Arial" w:hAnsi="Arial" w:eastAsia="Arial" w:cs="Arial"/>
          <w:szCs w:val="21"/>
        </w:rPr>
        <w:sectPr>
          <w:footerReference r:id="rId5" w:type="default"/>
          <w:pgSz w:w="11906" w:h="16838"/>
          <w:pgMar w:top="1431" w:right="1398" w:bottom="1565" w:left="1398" w:header="0" w:footer="1261" w:gutter="0"/>
          <w:cols w:space="720" w:num="1"/>
        </w:sectPr>
      </w:pPr>
    </w:p>
    <w:p w14:paraId="642F101F">
      <w:pPr>
        <w:spacing w:line="405" w:lineRule="auto"/>
        <w:rPr>
          <w:rFonts w:ascii="Arial"/>
        </w:rPr>
      </w:pPr>
    </w:p>
    <w:p w14:paraId="10A82663">
      <w:pPr>
        <w:spacing w:before="88" w:line="202" w:lineRule="auto"/>
        <w:ind w:left="4"/>
        <w:rPr>
          <w:rFonts w:ascii="方正黑体_GBK" w:hAnsi="方正黑体_GBK" w:eastAsia="方正黑体_GBK" w:cs="方正黑体_GBK"/>
          <w:sz w:val="24"/>
        </w:rPr>
      </w:pPr>
      <w:r>
        <w:rPr>
          <w:rFonts w:ascii="方正黑体_GBK" w:hAnsi="方正黑体_GBK" w:eastAsia="方正黑体_GBK" w:cs="方正黑体_GBK"/>
          <w:spacing w:val="-5"/>
          <w:sz w:val="24"/>
        </w:rPr>
        <w:t>证明材料：</w:t>
      </w:r>
    </w:p>
    <w:p w14:paraId="1CCB1EE8">
      <w:pPr>
        <w:spacing w:before="1" w:line="186" w:lineRule="auto"/>
        <w:ind w:left="482"/>
        <w:rPr>
          <w:rFonts w:ascii="方正楷体_GBK" w:hAnsi="方正楷体_GBK" w:eastAsia="方正楷体_GBK" w:cs="方正楷体_GBK"/>
          <w:sz w:val="24"/>
        </w:rPr>
      </w:pPr>
      <w:r>
        <w:rPr>
          <w:rFonts w:ascii="方正黑体_GBK" w:hAnsi="方正黑体_GBK" w:eastAsia="方正黑体_GBK" w:cs="方正黑体_GBK"/>
          <w:spacing w:val="-9"/>
          <w:sz w:val="24"/>
        </w:rPr>
        <w:t>1.</w:t>
      </w:r>
      <w:r>
        <w:rPr>
          <w:rFonts w:ascii="方正黑体_GBK" w:hAnsi="方正黑体_GBK" w:eastAsia="方正黑体_GBK" w:cs="方正黑体_GBK"/>
          <w:spacing w:val="58"/>
          <w:sz w:val="24"/>
        </w:rPr>
        <w:t xml:space="preserve"> </w:t>
      </w:r>
      <w:r>
        <w:rPr>
          <w:rFonts w:ascii="方正楷体_GBK" w:hAnsi="方正楷体_GBK" w:eastAsia="方正楷体_GBK" w:cs="方正楷体_GBK"/>
          <w:spacing w:val="-9"/>
          <w:sz w:val="24"/>
        </w:rPr>
        <w:t>诚信承诺书</w:t>
      </w:r>
    </w:p>
    <w:p w14:paraId="65B29006">
      <w:pPr>
        <w:spacing w:line="191" w:lineRule="auto"/>
        <w:ind w:left="8" w:firstLine="454"/>
        <w:rPr>
          <w:rFonts w:ascii="方正楷体_GBK" w:hAnsi="方正楷体_GBK" w:eastAsia="方正楷体_GBK" w:cs="方正楷体_GBK"/>
          <w:sz w:val="24"/>
        </w:rPr>
      </w:pPr>
      <w:r>
        <w:rPr>
          <w:rFonts w:ascii="方正楷体_GBK" w:hAnsi="方正楷体_GBK" w:eastAsia="方正楷体_GBK" w:cs="方正楷体_GBK"/>
          <w:spacing w:val="-4"/>
          <w:sz w:val="24"/>
        </w:rPr>
        <w:t>2.  经审计的企业2024、2025 年度财务报告，</w:t>
      </w:r>
      <w:r>
        <w:rPr>
          <w:rFonts w:ascii="方正楷体_GBK" w:hAnsi="方正楷体_GBK" w:eastAsia="方正楷体_GBK" w:cs="方正楷体_GBK"/>
          <w:spacing w:val="-46"/>
          <w:sz w:val="24"/>
        </w:rPr>
        <w:t xml:space="preserve"> </w:t>
      </w:r>
      <w:r>
        <w:rPr>
          <w:rFonts w:ascii="方正楷体_GBK" w:hAnsi="方正楷体_GBK" w:eastAsia="方正楷体_GBK" w:cs="方正楷体_GBK"/>
          <w:spacing w:val="-4"/>
          <w:sz w:val="24"/>
        </w:rPr>
        <w:t>包括会计报表、会计报表</w:t>
      </w:r>
      <w:r>
        <w:rPr>
          <w:rFonts w:ascii="方正楷体_GBK" w:hAnsi="方正楷体_GBK" w:eastAsia="方正楷体_GBK" w:cs="方正楷体_GBK"/>
          <w:spacing w:val="-5"/>
          <w:sz w:val="24"/>
        </w:rPr>
        <w:t>附注和财务情况说明书（可提供复印件及原件 pdf 电子</w:t>
      </w:r>
      <w:r>
        <w:rPr>
          <w:rFonts w:ascii="方正楷体_GBK" w:hAnsi="方正楷体_GBK" w:eastAsia="方正楷体_GBK" w:cs="方正楷体_GBK"/>
          <w:spacing w:val="-6"/>
          <w:sz w:val="24"/>
        </w:rPr>
        <w:t>版）。</w:t>
      </w:r>
    </w:p>
    <w:p w14:paraId="2A413F39">
      <w:pPr>
        <w:spacing w:line="191" w:lineRule="auto"/>
        <w:ind w:right="67" w:firstLine="466"/>
        <w:rPr>
          <w:rFonts w:ascii="方正楷体_GBK" w:hAnsi="方正楷体_GBK" w:eastAsia="方正楷体_GBK" w:cs="方正楷体_GBK"/>
          <w:sz w:val="24"/>
        </w:rPr>
      </w:pPr>
      <w:r>
        <w:rPr>
          <w:rFonts w:ascii="方正楷体_GBK" w:hAnsi="方正楷体_GBK" w:eastAsia="方正楷体_GBK" w:cs="方正楷体_GBK"/>
          <w:spacing w:val="-5"/>
          <w:sz w:val="24"/>
        </w:rPr>
        <w:t>3.  企业自主知识产权及制（修）定标准情况，仅提供汇总清单（格式：序号、登记（专利、标准）号、产品（标准）名称、知识产权类型）。</w:t>
      </w:r>
    </w:p>
    <w:p w14:paraId="1269D369">
      <w:pPr>
        <w:spacing w:line="191" w:lineRule="auto"/>
        <w:ind w:left="458"/>
        <w:rPr>
          <w:rFonts w:ascii="方正楷体_GBK" w:hAnsi="方正楷体_GBK" w:eastAsia="方正楷体_GBK" w:cs="方正楷体_GBK"/>
          <w:sz w:val="24"/>
        </w:rPr>
      </w:pPr>
      <w:r>
        <w:rPr>
          <w:rFonts w:ascii="方正楷体_GBK" w:hAnsi="方正楷体_GBK" w:eastAsia="方正楷体_GBK" w:cs="方正楷体_GBK"/>
          <w:spacing w:val="-5"/>
          <w:sz w:val="24"/>
        </w:rPr>
        <w:t>4.  企业获得“三首”产品，承担省级以上项目、平台的相关证明。</w:t>
      </w:r>
    </w:p>
    <w:p w14:paraId="678BAFD9">
      <w:pPr>
        <w:spacing w:before="1" w:line="191" w:lineRule="auto"/>
        <w:ind w:right="67" w:firstLine="462"/>
        <w:rPr>
          <w:rFonts w:ascii="方正楷体_GBK" w:hAnsi="方正楷体_GBK" w:eastAsia="方正楷体_GBK" w:cs="方正楷体_GBK"/>
          <w:sz w:val="24"/>
        </w:rPr>
      </w:pPr>
      <w:r>
        <w:rPr>
          <w:rFonts w:ascii="方正楷体_GBK" w:hAnsi="方正楷体_GBK" w:eastAsia="方正楷体_GBK" w:cs="方正楷体_GBK"/>
          <w:spacing w:val="-6"/>
          <w:sz w:val="24"/>
        </w:rPr>
        <w:t>5.  企业融资情况证明材料</w:t>
      </w:r>
      <w:r>
        <w:rPr>
          <w:rFonts w:ascii="方正楷体_GBK" w:hAnsi="方正楷体_GBK" w:eastAsia="方正楷体_GBK" w:cs="方正楷体_GBK"/>
          <w:spacing w:val="-27"/>
          <w:sz w:val="24"/>
        </w:rPr>
        <w:t xml:space="preserve"> </w:t>
      </w:r>
      <w:r>
        <w:rPr>
          <w:rFonts w:ascii="方正楷体_GBK" w:hAnsi="方正楷体_GBK" w:eastAsia="方正楷体_GBK" w:cs="方正楷体_GBK"/>
          <w:spacing w:val="-6"/>
          <w:sz w:val="24"/>
        </w:rPr>
        <w:t>，最新一轮融资协议（需注明融资金额、股权比例、估</w:t>
      </w:r>
      <w:r>
        <w:rPr>
          <w:rFonts w:ascii="方正楷体_GBK" w:hAnsi="方正楷体_GBK" w:eastAsia="方正楷体_GBK" w:cs="方正楷体_GBK"/>
          <w:spacing w:val="-5"/>
          <w:sz w:val="24"/>
        </w:rPr>
        <w:t>值等信息）、股权变更证明、资金到账证明等。</w:t>
      </w:r>
    </w:p>
    <w:p w14:paraId="250E1DEF">
      <w:pPr>
        <w:spacing w:before="2" w:line="200" w:lineRule="auto"/>
        <w:ind w:left="1" w:firstLine="461"/>
        <w:rPr>
          <w:rFonts w:ascii="方正楷体_GBK" w:hAnsi="方正楷体_GBK" w:eastAsia="方正楷体_GBK" w:cs="方正楷体_GBK"/>
          <w:spacing w:val="-5"/>
          <w:sz w:val="24"/>
        </w:rPr>
      </w:pPr>
      <w:r>
        <w:rPr>
          <w:rFonts w:ascii="方正楷体_GBK" w:hAnsi="方正楷体_GBK" w:eastAsia="方正楷体_GBK" w:cs="方正楷体_GBK"/>
          <w:spacing w:val="-4"/>
          <w:sz w:val="24"/>
        </w:rPr>
        <w:t>6.</w:t>
      </w:r>
      <w:r>
        <w:rPr>
          <w:rFonts w:ascii="方正楷体_GBK" w:hAnsi="方正楷体_GBK" w:eastAsia="方正楷体_GBK" w:cs="方正楷体_GBK"/>
          <w:spacing w:val="54"/>
          <w:sz w:val="24"/>
        </w:rPr>
        <w:t xml:space="preserve"> </w:t>
      </w:r>
      <w:r>
        <w:rPr>
          <w:rFonts w:ascii="方正楷体_GBK" w:hAnsi="方正楷体_GBK" w:eastAsia="方正楷体_GBK" w:cs="方正楷体_GBK"/>
          <w:spacing w:val="-4"/>
          <w:sz w:val="24"/>
        </w:rPr>
        <w:t>估值不足 10 亿美元且申报独角兽的企业，</w:t>
      </w:r>
      <w:r>
        <w:rPr>
          <w:rFonts w:ascii="方正楷体_GBK" w:hAnsi="方正楷体_GBK" w:eastAsia="方正楷体_GBK" w:cs="方正楷体_GBK"/>
          <w:spacing w:val="-5"/>
          <w:sz w:val="24"/>
        </w:rPr>
        <w:t>需对照推荐条件第4 条另附说明及佐证材料。</w:t>
      </w:r>
    </w:p>
    <w:p w14:paraId="4B0CBFC1">
      <w:pP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K" w:hAnsi="方正楷体_GBK" w:eastAsia="方正楷体_GBK" w:cs="方正楷体_GBK"/>
          <w:spacing w:val="-5"/>
          <w:sz w:val="24"/>
        </w:rPr>
        <w:br w:type="page"/>
      </w:r>
    </w:p>
    <w:sectPr>
      <w:footerReference r:id="rId6" w:type="default"/>
      <w:footerReference r:id="rId7" w:type="even"/>
      <w:pgSz w:w="11906" w:h="16838"/>
      <w:pgMar w:top="2098" w:right="1531" w:bottom="1985" w:left="1531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92F676-A5F4-4F37-B800-8C6FD3A047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C6B220-5283-4851-A5F0-F871FBF318F2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C568EC-7D6E-4A20-B93C-19BF7B55B2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C668317-7887-466D-8687-959D392D37C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1C6B42A-F9BD-499F-90D7-7B4A9D9F2AC9}"/>
  </w:font>
  <w:font w:name="方正坦黑体 简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6A2BFF7D-A88E-49CD-8EB1-9A0C10659F2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769D522-F423-4BE8-94DE-B882D1886E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ABB2A955-CC1E-4E67-B7EC-AAAFE115DC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7F69A">
    <w:pPr>
      <w:pStyle w:val="7"/>
      <w:spacing w:line="172" w:lineRule="auto"/>
      <w:ind w:left="4064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31"/>
        <w:sz w:val="28"/>
        <w:szCs w:val="28"/>
      </w:rPr>
      <w:t xml:space="preserve"> </w:t>
    </w:r>
    <w:r>
      <w:rPr>
        <w:rFonts w:eastAsia="Times New Roman"/>
        <w:spacing w:val="-3"/>
        <w:sz w:val="28"/>
        <w:szCs w:val="28"/>
      </w:rPr>
      <w:t xml:space="preserve">5  </w:t>
    </w:r>
    <w:r>
      <w:rPr>
        <w:spacing w:val="-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92C07">
    <w:pPr>
      <w:pStyle w:val="7"/>
      <w:spacing w:line="174" w:lineRule="auto"/>
      <w:ind w:left="4064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rFonts w:eastAsia="Times New Roman"/>
        <w:spacing w:val="-2"/>
        <w:sz w:val="28"/>
        <w:szCs w:val="28"/>
      </w:rPr>
      <w:t xml:space="preserve">6  </w:t>
    </w:r>
    <w:r>
      <w:rPr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9C2C">
    <w:pPr>
      <w:pStyle w:val="7"/>
      <w:spacing w:line="172" w:lineRule="auto"/>
      <w:ind w:left="4064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rFonts w:eastAsia="Times New Roman"/>
        <w:spacing w:val="-2"/>
        <w:sz w:val="28"/>
        <w:szCs w:val="28"/>
      </w:rPr>
      <w:t xml:space="preserve">7  </w:t>
    </w:r>
    <w:r>
      <w:rPr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5B61C">
    <w:pPr>
      <w:pStyle w:val="12"/>
      <w:jc w:val="center"/>
      <w:rPr>
        <w:sz w:val="28"/>
        <w:szCs w:val="28"/>
      </w:rPr>
    </w:pPr>
    <w:r>
      <w:rPr>
        <w:rFonts w:hint="eastAsia"/>
        <w:sz w:val="28"/>
        <w:szCs w:val="28"/>
      </w:rPr>
      <w:t>— 8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6726">
    <w:pPr>
      <w:pStyle w:val="12"/>
      <w:ind w:firstLine="28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jkxYTNhMzU4ZWVjNjdlZWMzMjk2ZjA2Y2M3MjQifQ=="/>
  </w:docVars>
  <w:rsids>
    <w:rsidRoot w:val="00422D23"/>
    <w:rsid w:val="000004AA"/>
    <w:rsid w:val="000012D2"/>
    <w:rsid w:val="00001D2F"/>
    <w:rsid w:val="00002265"/>
    <w:rsid w:val="0000319D"/>
    <w:rsid w:val="0000409C"/>
    <w:rsid w:val="00004D3C"/>
    <w:rsid w:val="000058CE"/>
    <w:rsid w:val="0000651E"/>
    <w:rsid w:val="000101DE"/>
    <w:rsid w:val="00010C77"/>
    <w:rsid w:val="00012420"/>
    <w:rsid w:val="000140A5"/>
    <w:rsid w:val="0001437B"/>
    <w:rsid w:val="00015E7A"/>
    <w:rsid w:val="00017BEE"/>
    <w:rsid w:val="00017C44"/>
    <w:rsid w:val="00017DE1"/>
    <w:rsid w:val="000273CC"/>
    <w:rsid w:val="00027591"/>
    <w:rsid w:val="0002779E"/>
    <w:rsid w:val="000304A8"/>
    <w:rsid w:val="0003135C"/>
    <w:rsid w:val="000317B8"/>
    <w:rsid w:val="00034298"/>
    <w:rsid w:val="00035483"/>
    <w:rsid w:val="00035620"/>
    <w:rsid w:val="00035752"/>
    <w:rsid w:val="0003735D"/>
    <w:rsid w:val="00037515"/>
    <w:rsid w:val="00042257"/>
    <w:rsid w:val="000423CC"/>
    <w:rsid w:val="0004272B"/>
    <w:rsid w:val="0004555D"/>
    <w:rsid w:val="0004692A"/>
    <w:rsid w:val="0005042F"/>
    <w:rsid w:val="000514D6"/>
    <w:rsid w:val="00052D19"/>
    <w:rsid w:val="000530D2"/>
    <w:rsid w:val="00053D6B"/>
    <w:rsid w:val="00053F04"/>
    <w:rsid w:val="0005702B"/>
    <w:rsid w:val="000577E8"/>
    <w:rsid w:val="00061211"/>
    <w:rsid w:val="00065B47"/>
    <w:rsid w:val="00067449"/>
    <w:rsid w:val="00072DCB"/>
    <w:rsid w:val="00076741"/>
    <w:rsid w:val="00077893"/>
    <w:rsid w:val="00077CFA"/>
    <w:rsid w:val="0008006D"/>
    <w:rsid w:val="000808DD"/>
    <w:rsid w:val="000809E1"/>
    <w:rsid w:val="000816DA"/>
    <w:rsid w:val="0008227B"/>
    <w:rsid w:val="00083F3E"/>
    <w:rsid w:val="0008488F"/>
    <w:rsid w:val="00085F55"/>
    <w:rsid w:val="000863FB"/>
    <w:rsid w:val="0008665D"/>
    <w:rsid w:val="00086C73"/>
    <w:rsid w:val="00087442"/>
    <w:rsid w:val="00087964"/>
    <w:rsid w:val="00087FA5"/>
    <w:rsid w:val="000908B3"/>
    <w:rsid w:val="000908D9"/>
    <w:rsid w:val="000912AE"/>
    <w:rsid w:val="00091FEB"/>
    <w:rsid w:val="00094397"/>
    <w:rsid w:val="00094892"/>
    <w:rsid w:val="00094AE2"/>
    <w:rsid w:val="00096B95"/>
    <w:rsid w:val="00097A0E"/>
    <w:rsid w:val="00097BBE"/>
    <w:rsid w:val="000A0DF3"/>
    <w:rsid w:val="000A23C5"/>
    <w:rsid w:val="000A4D12"/>
    <w:rsid w:val="000A5671"/>
    <w:rsid w:val="000A584E"/>
    <w:rsid w:val="000A5974"/>
    <w:rsid w:val="000A64F1"/>
    <w:rsid w:val="000B054C"/>
    <w:rsid w:val="000B188A"/>
    <w:rsid w:val="000B46EB"/>
    <w:rsid w:val="000B47CF"/>
    <w:rsid w:val="000B7E27"/>
    <w:rsid w:val="000C02C4"/>
    <w:rsid w:val="000C0F97"/>
    <w:rsid w:val="000C2B98"/>
    <w:rsid w:val="000C408A"/>
    <w:rsid w:val="000C54C6"/>
    <w:rsid w:val="000C5F8D"/>
    <w:rsid w:val="000C7B91"/>
    <w:rsid w:val="000D01EB"/>
    <w:rsid w:val="000D1FF2"/>
    <w:rsid w:val="000D25C8"/>
    <w:rsid w:val="000D3595"/>
    <w:rsid w:val="000D4D71"/>
    <w:rsid w:val="000D54CF"/>
    <w:rsid w:val="000D6CDA"/>
    <w:rsid w:val="000D7B74"/>
    <w:rsid w:val="000E18D1"/>
    <w:rsid w:val="000E2848"/>
    <w:rsid w:val="000E4F86"/>
    <w:rsid w:val="000F12BC"/>
    <w:rsid w:val="000F190F"/>
    <w:rsid w:val="000F1C6B"/>
    <w:rsid w:val="000F3891"/>
    <w:rsid w:val="000F5D6C"/>
    <w:rsid w:val="000F6A26"/>
    <w:rsid w:val="000F798F"/>
    <w:rsid w:val="001007E2"/>
    <w:rsid w:val="00101790"/>
    <w:rsid w:val="0010188D"/>
    <w:rsid w:val="0010336F"/>
    <w:rsid w:val="00103E7F"/>
    <w:rsid w:val="00107E14"/>
    <w:rsid w:val="0011207F"/>
    <w:rsid w:val="00113B30"/>
    <w:rsid w:val="00114762"/>
    <w:rsid w:val="00115AAB"/>
    <w:rsid w:val="0011710A"/>
    <w:rsid w:val="001246F1"/>
    <w:rsid w:val="00124F32"/>
    <w:rsid w:val="0012738A"/>
    <w:rsid w:val="0012740F"/>
    <w:rsid w:val="001275F5"/>
    <w:rsid w:val="0013104D"/>
    <w:rsid w:val="00132B7F"/>
    <w:rsid w:val="00133595"/>
    <w:rsid w:val="00133A86"/>
    <w:rsid w:val="0013418E"/>
    <w:rsid w:val="001344ED"/>
    <w:rsid w:val="00134F1E"/>
    <w:rsid w:val="00135135"/>
    <w:rsid w:val="00136783"/>
    <w:rsid w:val="00136FBD"/>
    <w:rsid w:val="001414CD"/>
    <w:rsid w:val="00141687"/>
    <w:rsid w:val="001420F6"/>
    <w:rsid w:val="00142AF7"/>
    <w:rsid w:val="001433F1"/>
    <w:rsid w:val="00144052"/>
    <w:rsid w:val="0014551A"/>
    <w:rsid w:val="001465FD"/>
    <w:rsid w:val="00147267"/>
    <w:rsid w:val="0015081B"/>
    <w:rsid w:val="0015095B"/>
    <w:rsid w:val="00152BED"/>
    <w:rsid w:val="00153715"/>
    <w:rsid w:val="001542EF"/>
    <w:rsid w:val="00157297"/>
    <w:rsid w:val="001579A2"/>
    <w:rsid w:val="001614C0"/>
    <w:rsid w:val="00161EA6"/>
    <w:rsid w:val="00162DE3"/>
    <w:rsid w:val="00163329"/>
    <w:rsid w:val="00171512"/>
    <w:rsid w:val="00172082"/>
    <w:rsid w:val="00172123"/>
    <w:rsid w:val="0017326E"/>
    <w:rsid w:val="001777F6"/>
    <w:rsid w:val="00177850"/>
    <w:rsid w:val="00180BE8"/>
    <w:rsid w:val="00181BC5"/>
    <w:rsid w:val="0018281A"/>
    <w:rsid w:val="001834EE"/>
    <w:rsid w:val="001848AE"/>
    <w:rsid w:val="00191ABA"/>
    <w:rsid w:val="00192A7B"/>
    <w:rsid w:val="00192D61"/>
    <w:rsid w:val="00193002"/>
    <w:rsid w:val="00194E7C"/>
    <w:rsid w:val="00197618"/>
    <w:rsid w:val="001A05CF"/>
    <w:rsid w:val="001A2006"/>
    <w:rsid w:val="001A3B0A"/>
    <w:rsid w:val="001A5255"/>
    <w:rsid w:val="001B27CB"/>
    <w:rsid w:val="001B2A77"/>
    <w:rsid w:val="001B2B81"/>
    <w:rsid w:val="001B3FFE"/>
    <w:rsid w:val="001B4CCA"/>
    <w:rsid w:val="001B7326"/>
    <w:rsid w:val="001C0392"/>
    <w:rsid w:val="001C1A0B"/>
    <w:rsid w:val="001C33BB"/>
    <w:rsid w:val="001C3671"/>
    <w:rsid w:val="001C4725"/>
    <w:rsid w:val="001C4857"/>
    <w:rsid w:val="001C4961"/>
    <w:rsid w:val="001C4B26"/>
    <w:rsid w:val="001C4BB8"/>
    <w:rsid w:val="001C59F1"/>
    <w:rsid w:val="001C627E"/>
    <w:rsid w:val="001C6361"/>
    <w:rsid w:val="001D3348"/>
    <w:rsid w:val="001D4206"/>
    <w:rsid w:val="001D48D2"/>
    <w:rsid w:val="001D62E9"/>
    <w:rsid w:val="001D7E36"/>
    <w:rsid w:val="001E18A9"/>
    <w:rsid w:val="001E2D88"/>
    <w:rsid w:val="001E3854"/>
    <w:rsid w:val="001E409B"/>
    <w:rsid w:val="001E4EF8"/>
    <w:rsid w:val="001E58C6"/>
    <w:rsid w:val="001E6237"/>
    <w:rsid w:val="001F1B7A"/>
    <w:rsid w:val="001F1D09"/>
    <w:rsid w:val="001F281A"/>
    <w:rsid w:val="001F2F4D"/>
    <w:rsid w:val="001F327F"/>
    <w:rsid w:val="001F68C8"/>
    <w:rsid w:val="00201778"/>
    <w:rsid w:val="00203A24"/>
    <w:rsid w:val="00204398"/>
    <w:rsid w:val="00206F46"/>
    <w:rsid w:val="00207446"/>
    <w:rsid w:val="0020753B"/>
    <w:rsid w:val="00210C8D"/>
    <w:rsid w:val="002115CB"/>
    <w:rsid w:val="00212310"/>
    <w:rsid w:val="00212A84"/>
    <w:rsid w:val="00212D52"/>
    <w:rsid w:val="00213BA6"/>
    <w:rsid w:val="00220443"/>
    <w:rsid w:val="00220F61"/>
    <w:rsid w:val="002211D5"/>
    <w:rsid w:val="00221FD5"/>
    <w:rsid w:val="00222341"/>
    <w:rsid w:val="002242BB"/>
    <w:rsid w:val="00226105"/>
    <w:rsid w:val="002261F1"/>
    <w:rsid w:val="002265B5"/>
    <w:rsid w:val="00227DF7"/>
    <w:rsid w:val="00232E4A"/>
    <w:rsid w:val="002333D6"/>
    <w:rsid w:val="002340FE"/>
    <w:rsid w:val="00245207"/>
    <w:rsid w:val="0024521F"/>
    <w:rsid w:val="00246783"/>
    <w:rsid w:val="00247343"/>
    <w:rsid w:val="00247E58"/>
    <w:rsid w:val="002527E1"/>
    <w:rsid w:val="00253611"/>
    <w:rsid w:val="002569C2"/>
    <w:rsid w:val="00256DB6"/>
    <w:rsid w:val="00257D7A"/>
    <w:rsid w:val="00260710"/>
    <w:rsid w:val="00260948"/>
    <w:rsid w:val="00262BB7"/>
    <w:rsid w:val="00262BBF"/>
    <w:rsid w:val="00262F7F"/>
    <w:rsid w:val="00263E6E"/>
    <w:rsid w:val="00267E1F"/>
    <w:rsid w:val="00272014"/>
    <w:rsid w:val="00272125"/>
    <w:rsid w:val="00272759"/>
    <w:rsid w:val="00272A2A"/>
    <w:rsid w:val="00275776"/>
    <w:rsid w:val="00275DE3"/>
    <w:rsid w:val="00276FFB"/>
    <w:rsid w:val="00277647"/>
    <w:rsid w:val="00277E47"/>
    <w:rsid w:val="00280479"/>
    <w:rsid w:val="0028159B"/>
    <w:rsid w:val="00281D9F"/>
    <w:rsid w:val="00283791"/>
    <w:rsid w:val="002842DB"/>
    <w:rsid w:val="00284E5A"/>
    <w:rsid w:val="00285EB0"/>
    <w:rsid w:val="00286869"/>
    <w:rsid w:val="00290622"/>
    <w:rsid w:val="00290BAF"/>
    <w:rsid w:val="0029250F"/>
    <w:rsid w:val="0029339C"/>
    <w:rsid w:val="00293FA1"/>
    <w:rsid w:val="00295BD3"/>
    <w:rsid w:val="002961F2"/>
    <w:rsid w:val="00296650"/>
    <w:rsid w:val="0029753E"/>
    <w:rsid w:val="002977FE"/>
    <w:rsid w:val="002A1766"/>
    <w:rsid w:val="002A39C0"/>
    <w:rsid w:val="002A4F03"/>
    <w:rsid w:val="002A556B"/>
    <w:rsid w:val="002A7888"/>
    <w:rsid w:val="002A7906"/>
    <w:rsid w:val="002A7F7A"/>
    <w:rsid w:val="002B0A59"/>
    <w:rsid w:val="002B2B27"/>
    <w:rsid w:val="002B3015"/>
    <w:rsid w:val="002B3ADB"/>
    <w:rsid w:val="002B3DA6"/>
    <w:rsid w:val="002B4AF5"/>
    <w:rsid w:val="002B5B6C"/>
    <w:rsid w:val="002B6893"/>
    <w:rsid w:val="002C0702"/>
    <w:rsid w:val="002C0C41"/>
    <w:rsid w:val="002C3758"/>
    <w:rsid w:val="002C3E32"/>
    <w:rsid w:val="002C68E2"/>
    <w:rsid w:val="002C74D2"/>
    <w:rsid w:val="002D01F2"/>
    <w:rsid w:val="002D111D"/>
    <w:rsid w:val="002D292D"/>
    <w:rsid w:val="002D34ED"/>
    <w:rsid w:val="002D7270"/>
    <w:rsid w:val="002D7445"/>
    <w:rsid w:val="002E014F"/>
    <w:rsid w:val="002E1EBD"/>
    <w:rsid w:val="002E37F6"/>
    <w:rsid w:val="002E6E3F"/>
    <w:rsid w:val="002E7CC8"/>
    <w:rsid w:val="002E7F94"/>
    <w:rsid w:val="002F2CD3"/>
    <w:rsid w:val="002F52BB"/>
    <w:rsid w:val="002F6F07"/>
    <w:rsid w:val="003007D3"/>
    <w:rsid w:val="00301161"/>
    <w:rsid w:val="00301AF7"/>
    <w:rsid w:val="003028D4"/>
    <w:rsid w:val="00305B17"/>
    <w:rsid w:val="00306816"/>
    <w:rsid w:val="00306C67"/>
    <w:rsid w:val="00307733"/>
    <w:rsid w:val="00307A6D"/>
    <w:rsid w:val="0031022B"/>
    <w:rsid w:val="00310BF8"/>
    <w:rsid w:val="0031257C"/>
    <w:rsid w:val="00312F49"/>
    <w:rsid w:val="00313076"/>
    <w:rsid w:val="00313307"/>
    <w:rsid w:val="00314E50"/>
    <w:rsid w:val="003170F2"/>
    <w:rsid w:val="00317AC7"/>
    <w:rsid w:val="00317EA6"/>
    <w:rsid w:val="00320DA7"/>
    <w:rsid w:val="0032252C"/>
    <w:rsid w:val="00322827"/>
    <w:rsid w:val="0032300F"/>
    <w:rsid w:val="00324C79"/>
    <w:rsid w:val="00331161"/>
    <w:rsid w:val="003356C6"/>
    <w:rsid w:val="0033693F"/>
    <w:rsid w:val="00337480"/>
    <w:rsid w:val="00340261"/>
    <w:rsid w:val="003413F6"/>
    <w:rsid w:val="00343913"/>
    <w:rsid w:val="003443D2"/>
    <w:rsid w:val="0034726C"/>
    <w:rsid w:val="003500E1"/>
    <w:rsid w:val="00356C93"/>
    <w:rsid w:val="00360439"/>
    <w:rsid w:val="00360851"/>
    <w:rsid w:val="00361BCD"/>
    <w:rsid w:val="003631DF"/>
    <w:rsid w:val="00363A76"/>
    <w:rsid w:val="003665E2"/>
    <w:rsid w:val="00367694"/>
    <w:rsid w:val="003710A0"/>
    <w:rsid w:val="003715D1"/>
    <w:rsid w:val="00373627"/>
    <w:rsid w:val="00373F73"/>
    <w:rsid w:val="00375095"/>
    <w:rsid w:val="0037535F"/>
    <w:rsid w:val="003817D6"/>
    <w:rsid w:val="00384E5E"/>
    <w:rsid w:val="00386581"/>
    <w:rsid w:val="00387A69"/>
    <w:rsid w:val="0039246B"/>
    <w:rsid w:val="0039660D"/>
    <w:rsid w:val="003A0587"/>
    <w:rsid w:val="003A1CF0"/>
    <w:rsid w:val="003A21BA"/>
    <w:rsid w:val="003A4362"/>
    <w:rsid w:val="003A5A80"/>
    <w:rsid w:val="003B0CDD"/>
    <w:rsid w:val="003B0E04"/>
    <w:rsid w:val="003B1012"/>
    <w:rsid w:val="003B3B2E"/>
    <w:rsid w:val="003B4AFB"/>
    <w:rsid w:val="003B5791"/>
    <w:rsid w:val="003B61C0"/>
    <w:rsid w:val="003B6DDE"/>
    <w:rsid w:val="003C1380"/>
    <w:rsid w:val="003C19C9"/>
    <w:rsid w:val="003C2651"/>
    <w:rsid w:val="003C3542"/>
    <w:rsid w:val="003C5376"/>
    <w:rsid w:val="003C63A9"/>
    <w:rsid w:val="003C6E64"/>
    <w:rsid w:val="003D121D"/>
    <w:rsid w:val="003D15FC"/>
    <w:rsid w:val="003D35CF"/>
    <w:rsid w:val="003D3B9D"/>
    <w:rsid w:val="003D4878"/>
    <w:rsid w:val="003D4AA6"/>
    <w:rsid w:val="003D4E78"/>
    <w:rsid w:val="003D73BC"/>
    <w:rsid w:val="003D75F5"/>
    <w:rsid w:val="003D78CE"/>
    <w:rsid w:val="003E3842"/>
    <w:rsid w:val="003E4B9B"/>
    <w:rsid w:val="003E4FDA"/>
    <w:rsid w:val="003E7F6D"/>
    <w:rsid w:val="003F02BD"/>
    <w:rsid w:val="003F0747"/>
    <w:rsid w:val="003F0EF9"/>
    <w:rsid w:val="003F399C"/>
    <w:rsid w:val="003F40FF"/>
    <w:rsid w:val="003F4101"/>
    <w:rsid w:val="003F417C"/>
    <w:rsid w:val="003F482D"/>
    <w:rsid w:val="003F526E"/>
    <w:rsid w:val="003F67C9"/>
    <w:rsid w:val="004001DF"/>
    <w:rsid w:val="00400355"/>
    <w:rsid w:val="0040431D"/>
    <w:rsid w:val="004110BC"/>
    <w:rsid w:val="004117E3"/>
    <w:rsid w:val="00412A02"/>
    <w:rsid w:val="0041301F"/>
    <w:rsid w:val="00413580"/>
    <w:rsid w:val="00413727"/>
    <w:rsid w:val="00413CEC"/>
    <w:rsid w:val="0041535E"/>
    <w:rsid w:val="004203AA"/>
    <w:rsid w:val="004205BE"/>
    <w:rsid w:val="00421821"/>
    <w:rsid w:val="00422ADD"/>
    <w:rsid w:val="00422D23"/>
    <w:rsid w:val="004264E0"/>
    <w:rsid w:val="004267BE"/>
    <w:rsid w:val="00430138"/>
    <w:rsid w:val="0043170C"/>
    <w:rsid w:val="00431B43"/>
    <w:rsid w:val="00432162"/>
    <w:rsid w:val="004369C1"/>
    <w:rsid w:val="00436A13"/>
    <w:rsid w:val="004378A4"/>
    <w:rsid w:val="00441324"/>
    <w:rsid w:val="0044218D"/>
    <w:rsid w:val="0044310E"/>
    <w:rsid w:val="00444215"/>
    <w:rsid w:val="004444BE"/>
    <w:rsid w:val="00445993"/>
    <w:rsid w:val="00446CE9"/>
    <w:rsid w:val="00447E71"/>
    <w:rsid w:val="00450B53"/>
    <w:rsid w:val="00451B2C"/>
    <w:rsid w:val="00451B9A"/>
    <w:rsid w:val="004552EC"/>
    <w:rsid w:val="00457A73"/>
    <w:rsid w:val="004644A8"/>
    <w:rsid w:val="00464CBC"/>
    <w:rsid w:val="00464D0F"/>
    <w:rsid w:val="00466592"/>
    <w:rsid w:val="00466AC6"/>
    <w:rsid w:val="00470DA0"/>
    <w:rsid w:val="00471435"/>
    <w:rsid w:val="00471754"/>
    <w:rsid w:val="00473067"/>
    <w:rsid w:val="00473603"/>
    <w:rsid w:val="00473720"/>
    <w:rsid w:val="004758F7"/>
    <w:rsid w:val="00475C86"/>
    <w:rsid w:val="00480766"/>
    <w:rsid w:val="00481A88"/>
    <w:rsid w:val="00481E00"/>
    <w:rsid w:val="0048223A"/>
    <w:rsid w:val="004828D7"/>
    <w:rsid w:val="00483151"/>
    <w:rsid w:val="004832E7"/>
    <w:rsid w:val="004839FA"/>
    <w:rsid w:val="00483E8D"/>
    <w:rsid w:val="00485450"/>
    <w:rsid w:val="00485651"/>
    <w:rsid w:val="00486C2A"/>
    <w:rsid w:val="004919E5"/>
    <w:rsid w:val="00494E89"/>
    <w:rsid w:val="00496DB2"/>
    <w:rsid w:val="004A040A"/>
    <w:rsid w:val="004A067F"/>
    <w:rsid w:val="004A4B33"/>
    <w:rsid w:val="004A669B"/>
    <w:rsid w:val="004B162E"/>
    <w:rsid w:val="004B1F0A"/>
    <w:rsid w:val="004B27D6"/>
    <w:rsid w:val="004B500F"/>
    <w:rsid w:val="004B79C6"/>
    <w:rsid w:val="004C317C"/>
    <w:rsid w:val="004C39F0"/>
    <w:rsid w:val="004C454C"/>
    <w:rsid w:val="004C64C8"/>
    <w:rsid w:val="004C6CDE"/>
    <w:rsid w:val="004D1212"/>
    <w:rsid w:val="004D2775"/>
    <w:rsid w:val="004D35F3"/>
    <w:rsid w:val="004D3914"/>
    <w:rsid w:val="004D5CF9"/>
    <w:rsid w:val="004D5D77"/>
    <w:rsid w:val="004D5E32"/>
    <w:rsid w:val="004D792E"/>
    <w:rsid w:val="004D7E16"/>
    <w:rsid w:val="004E0A83"/>
    <w:rsid w:val="004E1B83"/>
    <w:rsid w:val="004E3279"/>
    <w:rsid w:val="004E3E89"/>
    <w:rsid w:val="004E3FD1"/>
    <w:rsid w:val="004E7E25"/>
    <w:rsid w:val="004F0919"/>
    <w:rsid w:val="004F0E74"/>
    <w:rsid w:val="004F21C6"/>
    <w:rsid w:val="004F2382"/>
    <w:rsid w:val="004F2C27"/>
    <w:rsid w:val="004F7668"/>
    <w:rsid w:val="0050091B"/>
    <w:rsid w:val="00500BA3"/>
    <w:rsid w:val="00501B9E"/>
    <w:rsid w:val="00502C13"/>
    <w:rsid w:val="00503BB3"/>
    <w:rsid w:val="00503C61"/>
    <w:rsid w:val="00507D04"/>
    <w:rsid w:val="0051109F"/>
    <w:rsid w:val="00513BE6"/>
    <w:rsid w:val="00514A92"/>
    <w:rsid w:val="0051532D"/>
    <w:rsid w:val="005159D8"/>
    <w:rsid w:val="00515C57"/>
    <w:rsid w:val="00516E09"/>
    <w:rsid w:val="005202B0"/>
    <w:rsid w:val="00521D15"/>
    <w:rsid w:val="005220E6"/>
    <w:rsid w:val="00522DD6"/>
    <w:rsid w:val="005230C9"/>
    <w:rsid w:val="00526651"/>
    <w:rsid w:val="005301CC"/>
    <w:rsid w:val="0053072A"/>
    <w:rsid w:val="0053141C"/>
    <w:rsid w:val="00531C5A"/>
    <w:rsid w:val="00533698"/>
    <w:rsid w:val="0053460C"/>
    <w:rsid w:val="00534B97"/>
    <w:rsid w:val="0053550B"/>
    <w:rsid w:val="005368DD"/>
    <w:rsid w:val="00537078"/>
    <w:rsid w:val="00537DB7"/>
    <w:rsid w:val="00537F5C"/>
    <w:rsid w:val="0054556B"/>
    <w:rsid w:val="005458D6"/>
    <w:rsid w:val="00550CFF"/>
    <w:rsid w:val="00552497"/>
    <w:rsid w:val="00560C21"/>
    <w:rsid w:val="00564076"/>
    <w:rsid w:val="00567C04"/>
    <w:rsid w:val="00570EB5"/>
    <w:rsid w:val="00573E90"/>
    <w:rsid w:val="00575DC2"/>
    <w:rsid w:val="0057744B"/>
    <w:rsid w:val="005779EC"/>
    <w:rsid w:val="00580678"/>
    <w:rsid w:val="00580AA1"/>
    <w:rsid w:val="00582C56"/>
    <w:rsid w:val="0058352A"/>
    <w:rsid w:val="00583829"/>
    <w:rsid w:val="00584995"/>
    <w:rsid w:val="005854E5"/>
    <w:rsid w:val="00586D70"/>
    <w:rsid w:val="00590ABD"/>
    <w:rsid w:val="00590DAE"/>
    <w:rsid w:val="00591888"/>
    <w:rsid w:val="00597552"/>
    <w:rsid w:val="005A03C1"/>
    <w:rsid w:val="005A165E"/>
    <w:rsid w:val="005A1B41"/>
    <w:rsid w:val="005A2F87"/>
    <w:rsid w:val="005A4DBF"/>
    <w:rsid w:val="005A5799"/>
    <w:rsid w:val="005A73C4"/>
    <w:rsid w:val="005B2589"/>
    <w:rsid w:val="005B2AFC"/>
    <w:rsid w:val="005B412F"/>
    <w:rsid w:val="005B43C4"/>
    <w:rsid w:val="005B4D6E"/>
    <w:rsid w:val="005B5889"/>
    <w:rsid w:val="005C0443"/>
    <w:rsid w:val="005C20B1"/>
    <w:rsid w:val="005C4248"/>
    <w:rsid w:val="005C512F"/>
    <w:rsid w:val="005C57DC"/>
    <w:rsid w:val="005C58C7"/>
    <w:rsid w:val="005C624D"/>
    <w:rsid w:val="005D03F3"/>
    <w:rsid w:val="005D11E3"/>
    <w:rsid w:val="005D2AFA"/>
    <w:rsid w:val="005D2E72"/>
    <w:rsid w:val="005D3C62"/>
    <w:rsid w:val="005D6E76"/>
    <w:rsid w:val="005D73AC"/>
    <w:rsid w:val="005D7834"/>
    <w:rsid w:val="005E0BCA"/>
    <w:rsid w:val="005E1B4E"/>
    <w:rsid w:val="005E1FD8"/>
    <w:rsid w:val="005E5FB9"/>
    <w:rsid w:val="005E6A84"/>
    <w:rsid w:val="005E6CD2"/>
    <w:rsid w:val="005F05FF"/>
    <w:rsid w:val="005F1B70"/>
    <w:rsid w:val="005F4272"/>
    <w:rsid w:val="006031B3"/>
    <w:rsid w:val="00604CC8"/>
    <w:rsid w:val="00606BEF"/>
    <w:rsid w:val="006071E1"/>
    <w:rsid w:val="00607735"/>
    <w:rsid w:val="006111FF"/>
    <w:rsid w:val="00611619"/>
    <w:rsid w:val="00613CF9"/>
    <w:rsid w:val="00614512"/>
    <w:rsid w:val="00614B82"/>
    <w:rsid w:val="006157E9"/>
    <w:rsid w:val="00615E9B"/>
    <w:rsid w:val="0061669B"/>
    <w:rsid w:val="00616966"/>
    <w:rsid w:val="00617258"/>
    <w:rsid w:val="00617F6C"/>
    <w:rsid w:val="00620433"/>
    <w:rsid w:val="0062115D"/>
    <w:rsid w:val="0062164B"/>
    <w:rsid w:val="006233CD"/>
    <w:rsid w:val="0062496A"/>
    <w:rsid w:val="00625EBA"/>
    <w:rsid w:val="00625F11"/>
    <w:rsid w:val="00626B5D"/>
    <w:rsid w:val="00631EE4"/>
    <w:rsid w:val="00632232"/>
    <w:rsid w:val="00632C2D"/>
    <w:rsid w:val="00633821"/>
    <w:rsid w:val="00634263"/>
    <w:rsid w:val="00634B06"/>
    <w:rsid w:val="00634EEA"/>
    <w:rsid w:val="00636C3E"/>
    <w:rsid w:val="00640145"/>
    <w:rsid w:val="00640E18"/>
    <w:rsid w:val="0064387F"/>
    <w:rsid w:val="0064389E"/>
    <w:rsid w:val="006445D6"/>
    <w:rsid w:val="006446F3"/>
    <w:rsid w:val="006455C9"/>
    <w:rsid w:val="00645813"/>
    <w:rsid w:val="00646124"/>
    <w:rsid w:val="0064783C"/>
    <w:rsid w:val="00647E29"/>
    <w:rsid w:val="00650123"/>
    <w:rsid w:val="00650471"/>
    <w:rsid w:val="00651674"/>
    <w:rsid w:val="006602AE"/>
    <w:rsid w:val="00660CF4"/>
    <w:rsid w:val="0066292D"/>
    <w:rsid w:val="00662937"/>
    <w:rsid w:val="00663AB8"/>
    <w:rsid w:val="00663F2C"/>
    <w:rsid w:val="00664299"/>
    <w:rsid w:val="0066614A"/>
    <w:rsid w:val="00666F36"/>
    <w:rsid w:val="006704BA"/>
    <w:rsid w:val="00677D1D"/>
    <w:rsid w:val="00680270"/>
    <w:rsid w:val="00680E12"/>
    <w:rsid w:val="00681A04"/>
    <w:rsid w:val="00681C6D"/>
    <w:rsid w:val="0068485D"/>
    <w:rsid w:val="00684B8D"/>
    <w:rsid w:val="00690F98"/>
    <w:rsid w:val="00692222"/>
    <w:rsid w:val="00692F72"/>
    <w:rsid w:val="00693FA4"/>
    <w:rsid w:val="0069464A"/>
    <w:rsid w:val="00695264"/>
    <w:rsid w:val="006960A4"/>
    <w:rsid w:val="006976D8"/>
    <w:rsid w:val="006A12D2"/>
    <w:rsid w:val="006A6F7A"/>
    <w:rsid w:val="006B217C"/>
    <w:rsid w:val="006B2DB0"/>
    <w:rsid w:val="006B40C5"/>
    <w:rsid w:val="006B4FCD"/>
    <w:rsid w:val="006B77C1"/>
    <w:rsid w:val="006B7886"/>
    <w:rsid w:val="006C0001"/>
    <w:rsid w:val="006C034B"/>
    <w:rsid w:val="006C230D"/>
    <w:rsid w:val="006C3265"/>
    <w:rsid w:val="006C477C"/>
    <w:rsid w:val="006C7323"/>
    <w:rsid w:val="006C76CC"/>
    <w:rsid w:val="006D028A"/>
    <w:rsid w:val="006D0731"/>
    <w:rsid w:val="006D1468"/>
    <w:rsid w:val="006D2284"/>
    <w:rsid w:val="006D2359"/>
    <w:rsid w:val="006D3825"/>
    <w:rsid w:val="006D4149"/>
    <w:rsid w:val="006D47D9"/>
    <w:rsid w:val="006D62D8"/>
    <w:rsid w:val="006D65A8"/>
    <w:rsid w:val="006D6989"/>
    <w:rsid w:val="006D7966"/>
    <w:rsid w:val="006E149E"/>
    <w:rsid w:val="006E1B35"/>
    <w:rsid w:val="006E1F06"/>
    <w:rsid w:val="006F02CD"/>
    <w:rsid w:val="006F0E85"/>
    <w:rsid w:val="006F3907"/>
    <w:rsid w:val="006F4AB7"/>
    <w:rsid w:val="006F5522"/>
    <w:rsid w:val="006F6B78"/>
    <w:rsid w:val="006F7677"/>
    <w:rsid w:val="007039DC"/>
    <w:rsid w:val="00703BC3"/>
    <w:rsid w:val="0070763C"/>
    <w:rsid w:val="00710278"/>
    <w:rsid w:val="0071123F"/>
    <w:rsid w:val="007135F0"/>
    <w:rsid w:val="00715D93"/>
    <w:rsid w:val="0071658A"/>
    <w:rsid w:val="00717CBC"/>
    <w:rsid w:val="00717E53"/>
    <w:rsid w:val="00720016"/>
    <w:rsid w:val="00720D81"/>
    <w:rsid w:val="00721924"/>
    <w:rsid w:val="00721D2D"/>
    <w:rsid w:val="00723E9E"/>
    <w:rsid w:val="00725799"/>
    <w:rsid w:val="007257E5"/>
    <w:rsid w:val="0072796A"/>
    <w:rsid w:val="00732C9E"/>
    <w:rsid w:val="00733B80"/>
    <w:rsid w:val="00733F71"/>
    <w:rsid w:val="00734454"/>
    <w:rsid w:val="00736332"/>
    <w:rsid w:val="00737292"/>
    <w:rsid w:val="00740BF5"/>
    <w:rsid w:val="00741551"/>
    <w:rsid w:val="00743B81"/>
    <w:rsid w:val="00743FAA"/>
    <w:rsid w:val="00744D70"/>
    <w:rsid w:val="00747C59"/>
    <w:rsid w:val="007534B7"/>
    <w:rsid w:val="0075660C"/>
    <w:rsid w:val="00757AEB"/>
    <w:rsid w:val="00760729"/>
    <w:rsid w:val="00761392"/>
    <w:rsid w:val="00761437"/>
    <w:rsid w:val="00761B28"/>
    <w:rsid w:val="00762B91"/>
    <w:rsid w:val="0076303B"/>
    <w:rsid w:val="007643F1"/>
    <w:rsid w:val="00764FE8"/>
    <w:rsid w:val="00765C2C"/>
    <w:rsid w:val="00766875"/>
    <w:rsid w:val="00766905"/>
    <w:rsid w:val="00771B9A"/>
    <w:rsid w:val="0077208C"/>
    <w:rsid w:val="00772409"/>
    <w:rsid w:val="0077380C"/>
    <w:rsid w:val="00773BE3"/>
    <w:rsid w:val="00774C9F"/>
    <w:rsid w:val="0077733B"/>
    <w:rsid w:val="0077774B"/>
    <w:rsid w:val="00780E25"/>
    <w:rsid w:val="0078271C"/>
    <w:rsid w:val="00783FCB"/>
    <w:rsid w:val="007846A2"/>
    <w:rsid w:val="007853D2"/>
    <w:rsid w:val="007874EB"/>
    <w:rsid w:val="00791D49"/>
    <w:rsid w:val="0079306B"/>
    <w:rsid w:val="00794A54"/>
    <w:rsid w:val="00795488"/>
    <w:rsid w:val="007A0B7C"/>
    <w:rsid w:val="007A2562"/>
    <w:rsid w:val="007A30FE"/>
    <w:rsid w:val="007A6FDF"/>
    <w:rsid w:val="007A70F2"/>
    <w:rsid w:val="007A7234"/>
    <w:rsid w:val="007A7702"/>
    <w:rsid w:val="007A7BA4"/>
    <w:rsid w:val="007B0DE6"/>
    <w:rsid w:val="007B1024"/>
    <w:rsid w:val="007B2FEE"/>
    <w:rsid w:val="007B5779"/>
    <w:rsid w:val="007B6945"/>
    <w:rsid w:val="007B6DC3"/>
    <w:rsid w:val="007B6DF4"/>
    <w:rsid w:val="007B7A85"/>
    <w:rsid w:val="007B7EAF"/>
    <w:rsid w:val="007C06DD"/>
    <w:rsid w:val="007C08B1"/>
    <w:rsid w:val="007C0A3F"/>
    <w:rsid w:val="007C3964"/>
    <w:rsid w:val="007C4A7A"/>
    <w:rsid w:val="007C6F79"/>
    <w:rsid w:val="007C7690"/>
    <w:rsid w:val="007C7B25"/>
    <w:rsid w:val="007C7EDF"/>
    <w:rsid w:val="007D5386"/>
    <w:rsid w:val="007D7EB5"/>
    <w:rsid w:val="007E302B"/>
    <w:rsid w:val="007E4E83"/>
    <w:rsid w:val="007E58CA"/>
    <w:rsid w:val="007E7A61"/>
    <w:rsid w:val="007E7ACA"/>
    <w:rsid w:val="007F0E0C"/>
    <w:rsid w:val="007F0EF3"/>
    <w:rsid w:val="007F136A"/>
    <w:rsid w:val="007F38C4"/>
    <w:rsid w:val="007F401F"/>
    <w:rsid w:val="007F5686"/>
    <w:rsid w:val="007F6163"/>
    <w:rsid w:val="007F698E"/>
    <w:rsid w:val="007F774A"/>
    <w:rsid w:val="008049E8"/>
    <w:rsid w:val="008068F5"/>
    <w:rsid w:val="00806E7C"/>
    <w:rsid w:val="00810D56"/>
    <w:rsid w:val="00811DB0"/>
    <w:rsid w:val="00812F55"/>
    <w:rsid w:val="00814E23"/>
    <w:rsid w:val="0081616B"/>
    <w:rsid w:val="00820F07"/>
    <w:rsid w:val="00821243"/>
    <w:rsid w:val="008220C0"/>
    <w:rsid w:val="0082419E"/>
    <w:rsid w:val="008249AC"/>
    <w:rsid w:val="00825743"/>
    <w:rsid w:val="00825F83"/>
    <w:rsid w:val="008267AE"/>
    <w:rsid w:val="00826A09"/>
    <w:rsid w:val="00826C1B"/>
    <w:rsid w:val="00826ECB"/>
    <w:rsid w:val="00826F36"/>
    <w:rsid w:val="0083062F"/>
    <w:rsid w:val="008315A7"/>
    <w:rsid w:val="008327E0"/>
    <w:rsid w:val="008330EA"/>
    <w:rsid w:val="00833B6C"/>
    <w:rsid w:val="008347B9"/>
    <w:rsid w:val="008359C6"/>
    <w:rsid w:val="00837D69"/>
    <w:rsid w:val="00841300"/>
    <w:rsid w:val="0084353A"/>
    <w:rsid w:val="00843BD4"/>
    <w:rsid w:val="00844285"/>
    <w:rsid w:val="00845122"/>
    <w:rsid w:val="00846C3F"/>
    <w:rsid w:val="0084747A"/>
    <w:rsid w:val="00850795"/>
    <w:rsid w:val="00850C1A"/>
    <w:rsid w:val="00851F68"/>
    <w:rsid w:val="0085330F"/>
    <w:rsid w:val="00853650"/>
    <w:rsid w:val="00854B94"/>
    <w:rsid w:val="00855FC9"/>
    <w:rsid w:val="00860CAC"/>
    <w:rsid w:val="00860F23"/>
    <w:rsid w:val="00862D49"/>
    <w:rsid w:val="008649DF"/>
    <w:rsid w:val="00865B10"/>
    <w:rsid w:val="00866B1E"/>
    <w:rsid w:val="0087396E"/>
    <w:rsid w:val="00873BAE"/>
    <w:rsid w:val="00874064"/>
    <w:rsid w:val="008756A2"/>
    <w:rsid w:val="00876041"/>
    <w:rsid w:val="008807CA"/>
    <w:rsid w:val="008834EF"/>
    <w:rsid w:val="008850C8"/>
    <w:rsid w:val="00886192"/>
    <w:rsid w:val="008879F5"/>
    <w:rsid w:val="00887A5F"/>
    <w:rsid w:val="008923AE"/>
    <w:rsid w:val="0089343C"/>
    <w:rsid w:val="008960EA"/>
    <w:rsid w:val="008A0F6E"/>
    <w:rsid w:val="008A17DD"/>
    <w:rsid w:val="008A1F39"/>
    <w:rsid w:val="008A1F8A"/>
    <w:rsid w:val="008A3F2A"/>
    <w:rsid w:val="008A481D"/>
    <w:rsid w:val="008B0F37"/>
    <w:rsid w:val="008B1F13"/>
    <w:rsid w:val="008B2A76"/>
    <w:rsid w:val="008B6721"/>
    <w:rsid w:val="008B68A8"/>
    <w:rsid w:val="008B7C44"/>
    <w:rsid w:val="008C2A83"/>
    <w:rsid w:val="008C634D"/>
    <w:rsid w:val="008C64E0"/>
    <w:rsid w:val="008C6B1A"/>
    <w:rsid w:val="008C7E98"/>
    <w:rsid w:val="008D0DC0"/>
    <w:rsid w:val="008D214D"/>
    <w:rsid w:val="008D2B8F"/>
    <w:rsid w:val="008D2EF4"/>
    <w:rsid w:val="008D6F4F"/>
    <w:rsid w:val="008E19C2"/>
    <w:rsid w:val="008E53A2"/>
    <w:rsid w:val="008E7129"/>
    <w:rsid w:val="008E784B"/>
    <w:rsid w:val="008F085C"/>
    <w:rsid w:val="008F3574"/>
    <w:rsid w:val="008F4A48"/>
    <w:rsid w:val="008F4D59"/>
    <w:rsid w:val="00900E7F"/>
    <w:rsid w:val="00902F5A"/>
    <w:rsid w:val="0090503C"/>
    <w:rsid w:val="00907885"/>
    <w:rsid w:val="00907B17"/>
    <w:rsid w:val="00910EF8"/>
    <w:rsid w:val="00912A37"/>
    <w:rsid w:val="00914A66"/>
    <w:rsid w:val="009163A3"/>
    <w:rsid w:val="0091658E"/>
    <w:rsid w:val="00916884"/>
    <w:rsid w:val="009172FC"/>
    <w:rsid w:val="00921FC2"/>
    <w:rsid w:val="00922E41"/>
    <w:rsid w:val="00924F50"/>
    <w:rsid w:val="00925F3B"/>
    <w:rsid w:val="00930212"/>
    <w:rsid w:val="00933FFC"/>
    <w:rsid w:val="00937C59"/>
    <w:rsid w:val="0094278C"/>
    <w:rsid w:val="00943CCA"/>
    <w:rsid w:val="00945943"/>
    <w:rsid w:val="00946E7B"/>
    <w:rsid w:val="00952079"/>
    <w:rsid w:val="009525DD"/>
    <w:rsid w:val="009544BD"/>
    <w:rsid w:val="009553D3"/>
    <w:rsid w:val="00955E9A"/>
    <w:rsid w:val="00957533"/>
    <w:rsid w:val="00960A67"/>
    <w:rsid w:val="00960CCA"/>
    <w:rsid w:val="00961AC9"/>
    <w:rsid w:val="00963728"/>
    <w:rsid w:val="0096533D"/>
    <w:rsid w:val="00967C61"/>
    <w:rsid w:val="009703B3"/>
    <w:rsid w:val="00971B74"/>
    <w:rsid w:val="009724AB"/>
    <w:rsid w:val="009727D5"/>
    <w:rsid w:val="0097415D"/>
    <w:rsid w:val="00975FEA"/>
    <w:rsid w:val="00977504"/>
    <w:rsid w:val="009809EA"/>
    <w:rsid w:val="00980DD8"/>
    <w:rsid w:val="00981D2D"/>
    <w:rsid w:val="00984145"/>
    <w:rsid w:val="00984C5E"/>
    <w:rsid w:val="0098534F"/>
    <w:rsid w:val="0098586D"/>
    <w:rsid w:val="00985BA7"/>
    <w:rsid w:val="0098605D"/>
    <w:rsid w:val="009868F2"/>
    <w:rsid w:val="009871EE"/>
    <w:rsid w:val="00987AAF"/>
    <w:rsid w:val="00992FE3"/>
    <w:rsid w:val="009938E7"/>
    <w:rsid w:val="0099743F"/>
    <w:rsid w:val="009A2F6A"/>
    <w:rsid w:val="009A3202"/>
    <w:rsid w:val="009A338E"/>
    <w:rsid w:val="009B00DB"/>
    <w:rsid w:val="009B0206"/>
    <w:rsid w:val="009B3CD5"/>
    <w:rsid w:val="009B3EA9"/>
    <w:rsid w:val="009B7581"/>
    <w:rsid w:val="009C151D"/>
    <w:rsid w:val="009C38A8"/>
    <w:rsid w:val="009C3C6D"/>
    <w:rsid w:val="009C47B7"/>
    <w:rsid w:val="009C5A06"/>
    <w:rsid w:val="009C6538"/>
    <w:rsid w:val="009C6916"/>
    <w:rsid w:val="009D0EF0"/>
    <w:rsid w:val="009D1A9C"/>
    <w:rsid w:val="009D4A7B"/>
    <w:rsid w:val="009D69E7"/>
    <w:rsid w:val="009D76E7"/>
    <w:rsid w:val="009E1638"/>
    <w:rsid w:val="009E2798"/>
    <w:rsid w:val="009F2FB2"/>
    <w:rsid w:val="009F31C0"/>
    <w:rsid w:val="009F3715"/>
    <w:rsid w:val="009F752B"/>
    <w:rsid w:val="00A00B25"/>
    <w:rsid w:val="00A024B5"/>
    <w:rsid w:val="00A027F7"/>
    <w:rsid w:val="00A049C6"/>
    <w:rsid w:val="00A0599A"/>
    <w:rsid w:val="00A076AF"/>
    <w:rsid w:val="00A07C29"/>
    <w:rsid w:val="00A13C5A"/>
    <w:rsid w:val="00A17A08"/>
    <w:rsid w:val="00A229E7"/>
    <w:rsid w:val="00A22E05"/>
    <w:rsid w:val="00A23319"/>
    <w:rsid w:val="00A25ACC"/>
    <w:rsid w:val="00A26E8C"/>
    <w:rsid w:val="00A302A0"/>
    <w:rsid w:val="00A3094B"/>
    <w:rsid w:val="00A33F2E"/>
    <w:rsid w:val="00A34707"/>
    <w:rsid w:val="00A35D3A"/>
    <w:rsid w:val="00A3724B"/>
    <w:rsid w:val="00A37A00"/>
    <w:rsid w:val="00A4005D"/>
    <w:rsid w:val="00A40091"/>
    <w:rsid w:val="00A4163B"/>
    <w:rsid w:val="00A41EEB"/>
    <w:rsid w:val="00A441E0"/>
    <w:rsid w:val="00A50487"/>
    <w:rsid w:val="00A50637"/>
    <w:rsid w:val="00A515A3"/>
    <w:rsid w:val="00A51AD3"/>
    <w:rsid w:val="00A51C83"/>
    <w:rsid w:val="00A5262B"/>
    <w:rsid w:val="00A550ED"/>
    <w:rsid w:val="00A56AE0"/>
    <w:rsid w:val="00A575C7"/>
    <w:rsid w:val="00A6121B"/>
    <w:rsid w:val="00A66557"/>
    <w:rsid w:val="00A66F9F"/>
    <w:rsid w:val="00A67422"/>
    <w:rsid w:val="00A713F0"/>
    <w:rsid w:val="00A72306"/>
    <w:rsid w:val="00A726A0"/>
    <w:rsid w:val="00A72E90"/>
    <w:rsid w:val="00A75428"/>
    <w:rsid w:val="00A7599F"/>
    <w:rsid w:val="00A81316"/>
    <w:rsid w:val="00A833D0"/>
    <w:rsid w:val="00A83884"/>
    <w:rsid w:val="00A857B4"/>
    <w:rsid w:val="00A85B7B"/>
    <w:rsid w:val="00A86B74"/>
    <w:rsid w:val="00A86E0A"/>
    <w:rsid w:val="00A875C8"/>
    <w:rsid w:val="00A90FED"/>
    <w:rsid w:val="00A92986"/>
    <w:rsid w:val="00A93078"/>
    <w:rsid w:val="00A93180"/>
    <w:rsid w:val="00A94881"/>
    <w:rsid w:val="00A949BF"/>
    <w:rsid w:val="00A95962"/>
    <w:rsid w:val="00A95D1C"/>
    <w:rsid w:val="00A96A63"/>
    <w:rsid w:val="00A97C7D"/>
    <w:rsid w:val="00AA072B"/>
    <w:rsid w:val="00AA2248"/>
    <w:rsid w:val="00AA5ABB"/>
    <w:rsid w:val="00AB3B51"/>
    <w:rsid w:val="00AB5F4C"/>
    <w:rsid w:val="00AB65F1"/>
    <w:rsid w:val="00AB6BED"/>
    <w:rsid w:val="00AC0FFE"/>
    <w:rsid w:val="00AC1AF9"/>
    <w:rsid w:val="00AC3C94"/>
    <w:rsid w:val="00AC489E"/>
    <w:rsid w:val="00AC76DB"/>
    <w:rsid w:val="00AD290E"/>
    <w:rsid w:val="00AD453D"/>
    <w:rsid w:val="00AD63B7"/>
    <w:rsid w:val="00AD748C"/>
    <w:rsid w:val="00AD7AE6"/>
    <w:rsid w:val="00AD7F56"/>
    <w:rsid w:val="00AE0183"/>
    <w:rsid w:val="00AE26C7"/>
    <w:rsid w:val="00AE58DF"/>
    <w:rsid w:val="00AE658E"/>
    <w:rsid w:val="00AE67FB"/>
    <w:rsid w:val="00AE6DF8"/>
    <w:rsid w:val="00AE7509"/>
    <w:rsid w:val="00AE791C"/>
    <w:rsid w:val="00AE7F8F"/>
    <w:rsid w:val="00AF0C28"/>
    <w:rsid w:val="00AF1254"/>
    <w:rsid w:val="00AF33AE"/>
    <w:rsid w:val="00AF652A"/>
    <w:rsid w:val="00AF7976"/>
    <w:rsid w:val="00B0160F"/>
    <w:rsid w:val="00B02D08"/>
    <w:rsid w:val="00B03586"/>
    <w:rsid w:val="00B03C43"/>
    <w:rsid w:val="00B03F6A"/>
    <w:rsid w:val="00B048FA"/>
    <w:rsid w:val="00B04EC5"/>
    <w:rsid w:val="00B05F14"/>
    <w:rsid w:val="00B0615C"/>
    <w:rsid w:val="00B0639E"/>
    <w:rsid w:val="00B10B35"/>
    <w:rsid w:val="00B1163C"/>
    <w:rsid w:val="00B11C25"/>
    <w:rsid w:val="00B12295"/>
    <w:rsid w:val="00B13177"/>
    <w:rsid w:val="00B31086"/>
    <w:rsid w:val="00B322FC"/>
    <w:rsid w:val="00B330D3"/>
    <w:rsid w:val="00B355E0"/>
    <w:rsid w:val="00B35DA6"/>
    <w:rsid w:val="00B42BB2"/>
    <w:rsid w:val="00B450F3"/>
    <w:rsid w:val="00B45831"/>
    <w:rsid w:val="00B472A3"/>
    <w:rsid w:val="00B4784E"/>
    <w:rsid w:val="00B502BC"/>
    <w:rsid w:val="00B528BB"/>
    <w:rsid w:val="00B56FCE"/>
    <w:rsid w:val="00B57F88"/>
    <w:rsid w:val="00B6007D"/>
    <w:rsid w:val="00B605C4"/>
    <w:rsid w:val="00B60A0C"/>
    <w:rsid w:val="00B60DCB"/>
    <w:rsid w:val="00B616F1"/>
    <w:rsid w:val="00B6235F"/>
    <w:rsid w:val="00B63B02"/>
    <w:rsid w:val="00B66729"/>
    <w:rsid w:val="00B67369"/>
    <w:rsid w:val="00B67BB3"/>
    <w:rsid w:val="00B70657"/>
    <w:rsid w:val="00B70C33"/>
    <w:rsid w:val="00B732ED"/>
    <w:rsid w:val="00B74388"/>
    <w:rsid w:val="00B747BF"/>
    <w:rsid w:val="00B755FB"/>
    <w:rsid w:val="00B757B4"/>
    <w:rsid w:val="00B81265"/>
    <w:rsid w:val="00B81375"/>
    <w:rsid w:val="00B81488"/>
    <w:rsid w:val="00B819A0"/>
    <w:rsid w:val="00B829C0"/>
    <w:rsid w:val="00B83655"/>
    <w:rsid w:val="00B84E79"/>
    <w:rsid w:val="00B84FA4"/>
    <w:rsid w:val="00B85960"/>
    <w:rsid w:val="00B85ABF"/>
    <w:rsid w:val="00B85F03"/>
    <w:rsid w:val="00B91092"/>
    <w:rsid w:val="00B910A5"/>
    <w:rsid w:val="00B914D7"/>
    <w:rsid w:val="00B92137"/>
    <w:rsid w:val="00B92157"/>
    <w:rsid w:val="00B92872"/>
    <w:rsid w:val="00B928A3"/>
    <w:rsid w:val="00B96B9C"/>
    <w:rsid w:val="00B96FB2"/>
    <w:rsid w:val="00BA3AA3"/>
    <w:rsid w:val="00BA50F2"/>
    <w:rsid w:val="00BA5404"/>
    <w:rsid w:val="00BA5BD3"/>
    <w:rsid w:val="00BA74E5"/>
    <w:rsid w:val="00BB0E5F"/>
    <w:rsid w:val="00BB0FC7"/>
    <w:rsid w:val="00BB4112"/>
    <w:rsid w:val="00BB4E79"/>
    <w:rsid w:val="00BB584C"/>
    <w:rsid w:val="00BB6A11"/>
    <w:rsid w:val="00BB6DA1"/>
    <w:rsid w:val="00BB6DB4"/>
    <w:rsid w:val="00BC1C82"/>
    <w:rsid w:val="00BC4327"/>
    <w:rsid w:val="00BC4A93"/>
    <w:rsid w:val="00BC4AED"/>
    <w:rsid w:val="00BC54B6"/>
    <w:rsid w:val="00BC553B"/>
    <w:rsid w:val="00BC5F81"/>
    <w:rsid w:val="00BC703D"/>
    <w:rsid w:val="00BD0275"/>
    <w:rsid w:val="00BD1BE2"/>
    <w:rsid w:val="00BD2988"/>
    <w:rsid w:val="00BD2B46"/>
    <w:rsid w:val="00BD39B6"/>
    <w:rsid w:val="00BD4A63"/>
    <w:rsid w:val="00BD5019"/>
    <w:rsid w:val="00BD6A1D"/>
    <w:rsid w:val="00BD7A51"/>
    <w:rsid w:val="00BE1124"/>
    <w:rsid w:val="00BE181D"/>
    <w:rsid w:val="00BE2C09"/>
    <w:rsid w:val="00BE5CCC"/>
    <w:rsid w:val="00BE7209"/>
    <w:rsid w:val="00BF0C36"/>
    <w:rsid w:val="00BF1E1D"/>
    <w:rsid w:val="00BF1FF7"/>
    <w:rsid w:val="00BF28CF"/>
    <w:rsid w:val="00BF3163"/>
    <w:rsid w:val="00BF3CE9"/>
    <w:rsid w:val="00BF4B4C"/>
    <w:rsid w:val="00C00B94"/>
    <w:rsid w:val="00C02028"/>
    <w:rsid w:val="00C03183"/>
    <w:rsid w:val="00C0451D"/>
    <w:rsid w:val="00C04A5D"/>
    <w:rsid w:val="00C07EA6"/>
    <w:rsid w:val="00C11184"/>
    <w:rsid w:val="00C11FD0"/>
    <w:rsid w:val="00C12FDF"/>
    <w:rsid w:val="00C137BA"/>
    <w:rsid w:val="00C14958"/>
    <w:rsid w:val="00C1530C"/>
    <w:rsid w:val="00C21C52"/>
    <w:rsid w:val="00C230DD"/>
    <w:rsid w:val="00C2355B"/>
    <w:rsid w:val="00C2375C"/>
    <w:rsid w:val="00C25010"/>
    <w:rsid w:val="00C25373"/>
    <w:rsid w:val="00C261A2"/>
    <w:rsid w:val="00C27AF2"/>
    <w:rsid w:val="00C3051B"/>
    <w:rsid w:val="00C32BEA"/>
    <w:rsid w:val="00C331D2"/>
    <w:rsid w:val="00C33A70"/>
    <w:rsid w:val="00C34553"/>
    <w:rsid w:val="00C35706"/>
    <w:rsid w:val="00C3723B"/>
    <w:rsid w:val="00C37ADF"/>
    <w:rsid w:val="00C412D9"/>
    <w:rsid w:val="00C42EAC"/>
    <w:rsid w:val="00C46B84"/>
    <w:rsid w:val="00C52847"/>
    <w:rsid w:val="00C536F6"/>
    <w:rsid w:val="00C60959"/>
    <w:rsid w:val="00C63031"/>
    <w:rsid w:val="00C63998"/>
    <w:rsid w:val="00C64DA2"/>
    <w:rsid w:val="00C64FDB"/>
    <w:rsid w:val="00C67093"/>
    <w:rsid w:val="00C72A71"/>
    <w:rsid w:val="00C72FD6"/>
    <w:rsid w:val="00C74A1E"/>
    <w:rsid w:val="00C762B5"/>
    <w:rsid w:val="00C82340"/>
    <w:rsid w:val="00C825AB"/>
    <w:rsid w:val="00C83520"/>
    <w:rsid w:val="00C84F0C"/>
    <w:rsid w:val="00C85676"/>
    <w:rsid w:val="00C85686"/>
    <w:rsid w:val="00C85E69"/>
    <w:rsid w:val="00C87855"/>
    <w:rsid w:val="00C90087"/>
    <w:rsid w:val="00C91CAE"/>
    <w:rsid w:val="00C9267D"/>
    <w:rsid w:val="00CA3A24"/>
    <w:rsid w:val="00CA57BA"/>
    <w:rsid w:val="00CA7645"/>
    <w:rsid w:val="00CB0616"/>
    <w:rsid w:val="00CB149A"/>
    <w:rsid w:val="00CB23DF"/>
    <w:rsid w:val="00CB25F4"/>
    <w:rsid w:val="00CB3F1D"/>
    <w:rsid w:val="00CB4352"/>
    <w:rsid w:val="00CB725A"/>
    <w:rsid w:val="00CC0DF0"/>
    <w:rsid w:val="00CC1F40"/>
    <w:rsid w:val="00CC205A"/>
    <w:rsid w:val="00CC6B12"/>
    <w:rsid w:val="00CD0086"/>
    <w:rsid w:val="00CD2C26"/>
    <w:rsid w:val="00CD5FF8"/>
    <w:rsid w:val="00CE0F97"/>
    <w:rsid w:val="00CE3125"/>
    <w:rsid w:val="00CE3807"/>
    <w:rsid w:val="00CE3AE6"/>
    <w:rsid w:val="00CE4CCD"/>
    <w:rsid w:val="00CE58B0"/>
    <w:rsid w:val="00CE5D86"/>
    <w:rsid w:val="00CE682A"/>
    <w:rsid w:val="00CF2CD3"/>
    <w:rsid w:val="00CF40B4"/>
    <w:rsid w:val="00CF5500"/>
    <w:rsid w:val="00CF636B"/>
    <w:rsid w:val="00CF684A"/>
    <w:rsid w:val="00CF6D51"/>
    <w:rsid w:val="00D010F7"/>
    <w:rsid w:val="00D02797"/>
    <w:rsid w:val="00D0328E"/>
    <w:rsid w:val="00D04CDB"/>
    <w:rsid w:val="00D04DB4"/>
    <w:rsid w:val="00D054C8"/>
    <w:rsid w:val="00D0636F"/>
    <w:rsid w:val="00D074AD"/>
    <w:rsid w:val="00D10F11"/>
    <w:rsid w:val="00D12861"/>
    <w:rsid w:val="00D12E24"/>
    <w:rsid w:val="00D1445B"/>
    <w:rsid w:val="00D15805"/>
    <w:rsid w:val="00D16F01"/>
    <w:rsid w:val="00D179BD"/>
    <w:rsid w:val="00D2162D"/>
    <w:rsid w:val="00D2273F"/>
    <w:rsid w:val="00D23189"/>
    <w:rsid w:val="00D23235"/>
    <w:rsid w:val="00D2323D"/>
    <w:rsid w:val="00D27F12"/>
    <w:rsid w:val="00D31319"/>
    <w:rsid w:val="00D32040"/>
    <w:rsid w:val="00D32779"/>
    <w:rsid w:val="00D32B0B"/>
    <w:rsid w:val="00D366D4"/>
    <w:rsid w:val="00D37BCE"/>
    <w:rsid w:val="00D40D2D"/>
    <w:rsid w:val="00D4193C"/>
    <w:rsid w:val="00D424D7"/>
    <w:rsid w:val="00D428D0"/>
    <w:rsid w:val="00D4399B"/>
    <w:rsid w:val="00D4574F"/>
    <w:rsid w:val="00D45A5E"/>
    <w:rsid w:val="00D505F2"/>
    <w:rsid w:val="00D51A40"/>
    <w:rsid w:val="00D51A81"/>
    <w:rsid w:val="00D51AA1"/>
    <w:rsid w:val="00D51DFA"/>
    <w:rsid w:val="00D5201C"/>
    <w:rsid w:val="00D55524"/>
    <w:rsid w:val="00D57EE4"/>
    <w:rsid w:val="00D633DC"/>
    <w:rsid w:val="00D643FA"/>
    <w:rsid w:val="00D65FD6"/>
    <w:rsid w:val="00D71D3A"/>
    <w:rsid w:val="00D72EAC"/>
    <w:rsid w:val="00D73D78"/>
    <w:rsid w:val="00D7547B"/>
    <w:rsid w:val="00D767B4"/>
    <w:rsid w:val="00D7692D"/>
    <w:rsid w:val="00D7760E"/>
    <w:rsid w:val="00D77BAA"/>
    <w:rsid w:val="00D810C7"/>
    <w:rsid w:val="00D81E0B"/>
    <w:rsid w:val="00D8204C"/>
    <w:rsid w:val="00D84DB3"/>
    <w:rsid w:val="00D87529"/>
    <w:rsid w:val="00D9581E"/>
    <w:rsid w:val="00D96C1A"/>
    <w:rsid w:val="00D96FBE"/>
    <w:rsid w:val="00DA0E2C"/>
    <w:rsid w:val="00DA0E32"/>
    <w:rsid w:val="00DA23F8"/>
    <w:rsid w:val="00DA26D4"/>
    <w:rsid w:val="00DA31A2"/>
    <w:rsid w:val="00DA40DF"/>
    <w:rsid w:val="00DA46FD"/>
    <w:rsid w:val="00DA522F"/>
    <w:rsid w:val="00DB0684"/>
    <w:rsid w:val="00DB0B97"/>
    <w:rsid w:val="00DB0F34"/>
    <w:rsid w:val="00DB0FE5"/>
    <w:rsid w:val="00DB4572"/>
    <w:rsid w:val="00DB630B"/>
    <w:rsid w:val="00DB65D3"/>
    <w:rsid w:val="00DC3ED6"/>
    <w:rsid w:val="00DC5262"/>
    <w:rsid w:val="00DC696F"/>
    <w:rsid w:val="00DC7C0A"/>
    <w:rsid w:val="00DD1D10"/>
    <w:rsid w:val="00DD3509"/>
    <w:rsid w:val="00DD599C"/>
    <w:rsid w:val="00DD5A20"/>
    <w:rsid w:val="00DD64E7"/>
    <w:rsid w:val="00DD670F"/>
    <w:rsid w:val="00DD6C95"/>
    <w:rsid w:val="00DE0200"/>
    <w:rsid w:val="00DE448F"/>
    <w:rsid w:val="00DE4D08"/>
    <w:rsid w:val="00DE6480"/>
    <w:rsid w:val="00DF26C0"/>
    <w:rsid w:val="00DF373A"/>
    <w:rsid w:val="00DF48B3"/>
    <w:rsid w:val="00DF4A0E"/>
    <w:rsid w:val="00DF50D8"/>
    <w:rsid w:val="00DF5A02"/>
    <w:rsid w:val="00DF646C"/>
    <w:rsid w:val="00E00BC6"/>
    <w:rsid w:val="00E01060"/>
    <w:rsid w:val="00E02178"/>
    <w:rsid w:val="00E04D5F"/>
    <w:rsid w:val="00E04D6E"/>
    <w:rsid w:val="00E055CA"/>
    <w:rsid w:val="00E074FE"/>
    <w:rsid w:val="00E07F60"/>
    <w:rsid w:val="00E10BFC"/>
    <w:rsid w:val="00E12058"/>
    <w:rsid w:val="00E135C6"/>
    <w:rsid w:val="00E14072"/>
    <w:rsid w:val="00E16DFE"/>
    <w:rsid w:val="00E17CE3"/>
    <w:rsid w:val="00E217EE"/>
    <w:rsid w:val="00E2190A"/>
    <w:rsid w:val="00E235A2"/>
    <w:rsid w:val="00E27231"/>
    <w:rsid w:val="00E27B11"/>
    <w:rsid w:val="00E321F8"/>
    <w:rsid w:val="00E32713"/>
    <w:rsid w:val="00E34B42"/>
    <w:rsid w:val="00E36050"/>
    <w:rsid w:val="00E36131"/>
    <w:rsid w:val="00E372E1"/>
    <w:rsid w:val="00E37FDA"/>
    <w:rsid w:val="00E40F3B"/>
    <w:rsid w:val="00E4387C"/>
    <w:rsid w:val="00E45F45"/>
    <w:rsid w:val="00E46FA8"/>
    <w:rsid w:val="00E47ACC"/>
    <w:rsid w:val="00E47ED0"/>
    <w:rsid w:val="00E52F0E"/>
    <w:rsid w:val="00E54E4A"/>
    <w:rsid w:val="00E614EC"/>
    <w:rsid w:val="00E6284A"/>
    <w:rsid w:val="00E628CF"/>
    <w:rsid w:val="00E62917"/>
    <w:rsid w:val="00E65CDB"/>
    <w:rsid w:val="00E665E6"/>
    <w:rsid w:val="00E70333"/>
    <w:rsid w:val="00E70C02"/>
    <w:rsid w:val="00E71C37"/>
    <w:rsid w:val="00E7241E"/>
    <w:rsid w:val="00E7304D"/>
    <w:rsid w:val="00E732B0"/>
    <w:rsid w:val="00E732F0"/>
    <w:rsid w:val="00E739D0"/>
    <w:rsid w:val="00E74669"/>
    <w:rsid w:val="00E7640A"/>
    <w:rsid w:val="00E81863"/>
    <w:rsid w:val="00E81EA4"/>
    <w:rsid w:val="00E82022"/>
    <w:rsid w:val="00E827E7"/>
    <w:rsid w:val="00E84014"/>
    <w:rsid w:val="00E87BC1"/>
    <w:rsid w:val="00E87F7F"/>
    <w:rsid w:val="00E90EED"/>
    <w:rsid w:val="00E91BA4"/>
    <w:rsid w:val="00E91D42"/>
    <w:rsid w:val="00E92369"/>
    <w:rsid w:val="00E93AD5"/>
    <w:rsid w:val="00E94921"/>
    <w:rsid w:val="00E953A8"/>
    <w:rsid w:val="00EA05D8"/>
    <w:rsid w:val="00EA0746"/>
    <w:rsid w:val="00EA14EC"/>
    <w:rsid w:val="00EA2A09"/>
    <w:rsid w:val="00EA2EC7"/>
    <w:rsid w:val="00EA3136"/>
    <w:rsid w:val="00EA41D7"/>
    <w:rsid w:val="00EA4F4D"/>
    <w:rsid w:val="00EA57A4"/>
    <w:rsid w:val="00EB0568"/>
    <w:rsid w:val="00EB0600"/>
    <w:rsid w:val="00EB083F"/>
    <w:rsid w:val="00EB3842"/>
    <w:rsid w:val="00EB4BF3"/>
    <w:rsid w:val="00EB657C"/>
    <w:rsid w:val="00EB6CE3"/>
    <w:rsid w:val="00EB7B4D"/>
    <w:rsid w:val="00EB7F39"/>
    <w:rsid w:val="00EC2524"/>
    <w:rsid w:val="00EC3347"/>
    <w:rsid w:val="00EC3EE7"/>
    <w:rsid w:val="00EC5D32"/>
    <w:rsid w:val="00EC61AD"/>
    <w:rsid w:val="00EC6797"/>
    <w:rsid w:val="00EC7717"/>
    <w:rsid w:val="00ED1355"/>
    <w:rsid w:val="00ED29B1"/>
    <w:rsid w:val="00ED310F"/>
    <w:rsid w:val="00ED797F"/>
    <w:rsid w:val="00EE009E"/>
    <w:rsid w:val="00EE2527"/>
    <w:rsid w:val="00EE4F71"/>
    <w:rsid w:val="00EE6821"/>
    <w:rsid w:val="00EE6B86"/>
    <w:rsid w:val="00EF206B"/>
    <w:rsid w:val="00EF2A9C"/>
    <w:rsid w:val="00EF3663"/>
    <w:rsid w:val="00EF517C"/>
    <w:rsid w:val="00EF5CA4"/>
    <w:rsid w:val="00F00D97"/>
    <w:rsid w:val="00F02421"/>
    <w:rsid w:val="00F02E7B"/>
    <w:rsid w:val="00F0306B"/>
    <w:rsid w:val="00F031E4"/>
    <w:rsid w:val="00F04CF0"/>
    <w:rsid w:val="00F05B5B"/>
    <w:rsid w:val="00F0712C"/>
    <w:rsid w:val="00F101FE"/>
    <w:rsid w:val="00F103FC"/>
    <w:rsid w:val="00F12B18"/>
    <w:rsid w:val="00F155C5"/>
    <w:rsid w:val="00F16AC1"/>
    <w:rsid w:val="00F22074"/>
    <w:rsid w:val="00F24E7E"/>
    <w:rsid w:val="00F26BD3"/>
    <w:rsid w:val="00F2739C"/>
    <w:rsid w:val="00F314C0"/>
    <w:rsid w:val="00F31B1B"/>
    <w:rsid w:val="00F34C39"/>
    <w:rsid w:val="00F35304"/>
    <w:rsid w:val="00F37513"/>
    <w:rsid w:val="00F37756"/>
    <w:rsid w:val="00F40CFB"/>
    <w:rsid w:val="00F4145D"/>
    <w:rsid w:val="00F42262"/>
    <w:rsid w:val="00F432CA"/>
    <w:rsid w:val="00F4414D"/>
    <w:rsid w:val="00F44CBE"/>
    <w:rsid w:val="00F45034"/>
    <w:rsid w:val="00F45861"/>
    <w:rsid w:val="00F50CDF"/>
    <w:rsid w:val="00F52083"/>
    <w:rsid w:val="00F5225D"/>
    <w:rsid w:val="00F5348D"/>
    <w:rsid w:val="00F53CD3"/>
    <w:rsid w:val="00F610A4"/>
    <w:rsid w:val="00F6232F"/>
    <w:rsid w:val="00F62A5D"/>
    <w:rsid w:val="00F641BC"/>
    <w:rsid w:val="00F700E8"/>
    <w:rsid w:val="00F725A4"/>
    <w:rsid w:val="00F73715"/>
    <w:rsid w:val="00F73E8E"/>
    <w:rsid w:val="00F74074"/>
    <w:rsid w:val="00F754DA"/>
    <w:rsid w:val="00F76178"/>
    <w:rsid w:val="00F76BC1"/>
    <w:rsid w:val="00F80041"/>
    <w:rsid w:val="00F80249"/>
    <w:rsid w:val="00F81814"/>
    <w:rsid w:val="00F87CA3"/>
    <w:rsid w:val="00F907CF"/>
    <w:rsid w:val="00F90995"/>
    <w:rsid w:val="00F91534"/>
    <w:rsid w:val="00F91A7B"/>
    <w:rsid w:val="00F9412B"/>
    <w:rsid w:val="00F959C5"/>
    <w:rsid w:val="00F96225"/>
    <w:rsid w:val="00FA2606"/>
    <w:rsid w:val="00FA2E0A"/>
    <w:rsid w:val="00FA4FCF"/>
    <w:rsid w:val="00FA777F"/>
    <w:rsid w:val="00FB072B"/>
    <w:rsid w:val="00FB13AC"/>
    <w:rsid w:val="00FB2F20"/>
    <w:rsid w:val="00FB32B4"/>
    <w:rsid w:val="00FC115A"/>
    <w:rsid w:val="00FC1F46"/>
    <w:rsid w:val="00FC2AF2"/>
    <w:rsid w:val="00FC2EFD"/>
    <w:rsid w:val="00FC3F96"/>
    <w:rsid w:val="00FC4D7E"/>
    <w:rsid w:val="00FC5952"/>
    <w:rsid w:val="00FD1EB4"/>
    <w:rsid w:val="00FD3D86"/>
    <w:rsid w:val="00FD50F4"/>
    <w:rsid w:val="00FD630C"/>
    <w:rsid w:val="00FE0000"/>
    <w:rsid w:val="00FE1097"/>
    <w:rsid w:val="00FE3F7D"/>
    <w:rsid w:val="00FE42DD"/>
    <w:rsid w:val="00FE4E4B"/>
    <w:rsid w:val="00FF384A"/>
    <w:rsid w:val="00FF4018"/>
    <w:rsid w:val="00FF435A"/>
    <w:rsid w:val="00FF4A14"/>
    <w:rsid w:val="00FF4FFF"/>
    <w:rsid w:val="00FF69B6"/>
    <w:rsid w:val="00FF786A"/>
    <w:rsid w:val="01487061"/>
    <w:rsid w:val="01A7022B"/>
    <w:rsid w:val="01AE15BA"/>
    <w:rsid w:val="01EE19B6"/>
    <w:rsid w:val="02070CCA"/>
    <w:rsid w:val="02111B48"/>
    <w:rsid w:val="02AE55E9"/>
    <w:rsid w:val="02B81FC4"/>
    <w:rsid w:val="02C31095"/>
    <w:rsid w:val="02D212D8"/>
    <w:rsid w:val="03062D2F"/>
    <w:rsid w:val="03597303"/>
    <w:rsid w:val="037405E1"/>
    <w:rsid w:val="03991DF6"/>
    <w:rsid w:val="03CC5D27"/>
    <w:rsid w:val="03FB660C"/>
    <w:rsid w:val="04447FB3"/>
    <w:rsid w:val="049F343C"/>
    <w:rsid w:val="04B36EE7"/>
    <w:rsid w:val="050D2A9B"/>
    <w:rsid w:val="050F05C1"/>
    <w:rsid w:val="051060E7"/>
    <w:rsid w:val="05132F92"/>
    <w:rsid w:val="051F632A"/>
    <w:rsid w:val="05257DE5"/>
    <w:rsid w:val="053242B0"/>
    <w:rsid w:val="0543026B"/>
    <w:rsid w:val="05575AC4"/>
    <w:rsid w:val="05772A48"/>
    <w:rsid w:val="05777F14"/>
    <w:rsid w:val="057C19CF"/>
    <w:rsid w:val="058A5E9A"/>
    <w:rsid w:val="05D5727D"/>
    <w:rsid w:val="05DB66F5"/>
    <w:rsid w:val="05F15F19"/>
    <w:rsid w:val="05F23A3F"/>
    <w:rsid w:val="05F652DD"/>
    <w:rsid w:val="05F81055"/>
    <w:rsid w:val="05F94DCD"/>
    <w:rsid w:val="060043AE"/>
    <w:rsid w:val="06450013"/>
    <w:rsid w:val="064A5629"/>
    <w:rsid w:val="06581AF4"/>
    <w:rsid w:val="06734B80"/>
    <w:rsid w:val="06840B3B"/>
    <w:rsid w:val="06896151"/>
    <w:rsid w:val="06A50AB1"/>
    <w:rsid w:val="06E23AB3"/>
    <w:rsid w:val="06EC37F9"/>
    <w:rsid w:val="06EE2458"/>
    <w:rsid w:val="07126147"/>
    <w:rsid w:val="07195727"/>
    <w:rsid w:val="077E37DC"/>
    <w:rsid w:val="07B92A66"/>
    <w:rsid w:val="08234384"/>
    <w:rsid w:val="088E3280"/>
    <w:rsid w:val="08986B20"/>
    <w:rsid w:val="08B6279A"/>
    <w:rsid w:val="08BD6586"/>
    <w:rsid w:val="08F31FA8"/>
    <w:rsid w:val="09067F2D"/>
    <w:rsid w:val="09137F54"/>
    <w:rsid w:val="09181A0E"/>
    <w:rsid w:val="091E5277"/>
    <w:rsid w:val="09414AC1"/>
    <w:rsid w:val="09B259BF"/>
    <w:rsid w:val="0A342878"/>
    <w:rsid w:val="0A60366D"/>
    <w:rsid w:val="0B0F4B26"/>
    <w:rsid w:val="0B1F0E32"/>
    <w:rsid w:val="0B587F1D"/>
    <w:rsid w:val="0B705B32"/>
    <w:rsid w:val="0BB93035"/>
    <w:rsid w:val="0C085D6A"/>
    <w:rsid w:val="0C236700"/>
    <w:rsid w:val="0C3E178C"/>
    <w:rsid w:val="0C4C3EA9"/>
    <w:rsid w:val="0C85560D"/>
    <w:rsid w:val="0CDD71F7"/>
    <w:rsid w:val="0CEE4F60"/>
    <w:rsid w:val="0D132C19"/>
    <w:rsid w:val="0D2210AE"/>
    <w:rsid w:val="0D7A2C98"/>
    <w:rsid w:val="0DB00467"/>
    <w:rsid w:val="0DC43F13"/>
    <w:rsid w:val="0DE40111"/>
    <w:rsid w:val="0E356BBF"/>
    <w:rsid w:val="0E3E1F17"/>
    <w:rsid w:val="0E43308A"/>
    <w:rsid w:val="0E4F1A2E"/>
    <w:rsid w:val="0E6D6359"/>
    <w:rsid w:val="0E7C47EE"/>
    <w:rsid w:val="0EC046DA"/>
    <w:rsid w:val="0EF820C6"/>
    <w:rsid w:val="0F6E05DA"/>
    <w:rsid w:val="0F7554C5"/>
    <w:rsid w:val="0F8B4CE8"/>
    <w:rsid w:val="0FC1695C"/>
    <w:rsid w:val="0FED14FF"/>
    <w:rsid w:val="0FF24D67"/>
    <w:rsid w:val="101C784D"/>
    <w:rsid w:val="10D601E5"/>
    <w:rsid w:val="11056D1C"/>
    <w:rsid w:val="114415F3"/>
    <w:rsid w:val="11716160"/>
    <w:rsid w:val="11BF336F"/>
    <w:rsid w:val="11C72224"/>
    <w:rsid w:val="11F1104F"/>
    <w:rsid w:val="1232769D"/>
    <w:rsid w:val="12445622"/>
    <w:rsid w:val="124D2729"/>
    <w:rsid w:val="1299596E"/>
    <w:rsid w:val="12CA5B28"/>
    <w:rsid w:val="130F5C30"/>
    <w:rsid w:val="135F0966"/>
    <w:rsid w:val="136C4E31"/>
    <w:rsid w:val="137B5074"/>
    <w:rsid w:val="1393060F"/>
    <w:rsid w:val="14290F74"/>
    <w:rsid w:val="144813FA"/>
    <w:rsid w:val="14CD7B51"/>
    <w:rsid w:val="14DE58BA"/>
    <w:rsid w:val="153320AA"/>
    <w:rsid w:val="156E6427"/>
    <w:rsid w:val="15AC3C0A"/>
    <w:rsid w:val="15AC7766"/>
    <w:rsid w:val="15E946DA"/>
    <w:rsid w:val="165878EE"/>
    <w:rsid w:val="16B72867"/>
    <w:rsid w:val="172123D6"/>
    <w:rsid w:val="173B3498"/>
    <w:rsid w:val="17650515"/>
    <w:rsid w:val="17771FF6"/>
    <w:rsid w:val="17852965"/>
    <w:rsid w:val="1787764A"/>
    <w:rsid w:val="17984446"/>
    <w:rsid w:val="17AE3C6A"/>
    <w:rsid w:val="17D66D1D"/>
    <w:rsid w:val="182B52BA"/>
    <w:rsid w:val="183A54FD"/>
    <w:rsid w:val="189C7F66"/>
    <w:rsid w:val="189E3CDE"/>
    <w:rsid w:val="18B54B84"/>
    <w:rsid w:val="18B828C6"/>
    <w:rsid w:val="19762565"/>
    <w:rsid w:val="199703D4"/>
    <w:rsid w:val="19AA66B3"/>
    <w:rsid w:val="19BD1A1C"/>
    <w:rsid w:val="1A0062D3"/>
    <w:rsid w:val="1A084D34"/>
    <w:rsid w:val="1A304E0A"/>
    <w:rsid w:val="1A534654"/>
    <w:rsid w:val="1A601308"/>
    <w:rsid w:val="1A6C1BBA"/>
    <w:rsid w:val="1A710F7F"/>
    <w:rsid w:val="1A952EBF"/>
    <w:rsid w:val="1ACE63D1"/>
    <w:rsid w:val="1AE479A2"/>
    <w:rsid w:val="1AF5395E"/>
    <w:rsid w:val="1B886580"/>
    <w:rsid w:val="1BD143CB"/>
    <w:rsid w:val="1BE063BC"/>
    <w:rsid w:val="1BF6798D"/>
    <w:rsid w:val="1C4E77C9"/>
    <w:rsid w:val="1C782A98"/>
    <w:rsid w:val="1C9B22FA"/>
    <w:rsid w:val="1CB735C0"/>
    <w:rsid w:val="1CC31A6E"/>
    <w:rsid w:val="1CE7377A"/>
    <w:rsid w:val="1CFD2F9D"/>
    <w:rsid w:val="1D2C5AC6"/>
    <w:rsid w:val="1D540E0F"/>
    <w:rsid w:val="1D660B43"/>
    <w:rsid w:val="1D9751A0"/>
    <w:rsid w:val="1DA578BD"/>
    <w:rsid w:val="1DAA6C81"/>
    <w:rsid w:val="1E0A5972"/>
    <w:rsid w:val="1E162569"/>
    <w:rsid w:val="1E206F43"/>
    <w:rsid w:val="1E236A34"/>
    <w:rsid w:val="1E537319"/>
    <w:rsid w:val="1E82375A"/>
    <w:rsid w:val="1F040613"/>
    <w:rsid w:val="1F3D58D3"/>
    <w:rsid w:val="1F5A46D7"/>
    <w:rsid w:val="1F775289"/>
    <w:rsid w:val="1F7D3F22"/>
    <w:rsid w:val="1F867203"/>
    <w:rsid w:val="1F996FAD"/>
    <w:rsid w:val="1FAF4A23"/>
    <w:rsid w:val="1FB262C1"/>
    <w:rsid w:val="201900EE"/>
    <w:rsid w:val="20564E9E"/>
    <w:rsid w:val="20C22534"/>
    <w:rsid w:val="20E71F9A"/>
    <w:rsid w:val="211803A6"/>
    <w:rsid w:val="212E5E1B"/>
    <w:rsid w:val="213E0759"/>
    <w:rsid w:val="214E201A"/>
    <w:rsid w:val="21611D4D"/>
    <w:rsid w:val="21627873"/>
    <w:rsid w:val="217575A6"/>
    <w:rsid w:val="21935C7E"/>
    <w:rsid w:val="21E0234B"/>
    <w:rsid w:val="21E85FCA"/>
    <w:rsid w:val="21EB5ABA"/>
    <w:rsid w:val="21FE134A"/>
    <w:rsid w:val="220A4192"/>
    <w:rsid w:val="22235F69"/>
    <w:rsid w:val="222B5EB7"/>
    <w:rsid w:val="22743D02"/>
    <w:rsid w:val="229D5ADC"/>
    <w:rsid w:val="22A77C33"/>
    <w:rsid w:val="22B20386"/>
    <w:rsid w:val="23272B22"/>
    <w:rsid w:val="236478D2"/>
    <w:rsid w:val="23F44D27"/>
    <w:rsid w:val="241E2177"/>
    <w:rsid w:val="24561911"/>
    <w:rsid w:val="246102B6"/>
    <w:rsid w:val="24A96F54"/>
    <w:rsid w:val="255E0351"/>
    <w:rsid w:val="256B319A"/>
    <w:rsid w:val="257302A1"/>
    <w:rsid w:val="25777D91"/>
    <w:rsid w:val="25C64874"/>
    <w:rsid w:val="25D56865"/>
    <w:rsid w:val="25E90563"/>
    <w:rsid w:val="25EF3DCB"/>
    <w:rsid w:val="260809E9"/>
    <w:rsid w:val="261A071C"/>
    <w:rsid w:val="261C26E6"/>
    <w:rsid w:val="267C3185"/>
    <w:rsid w:val="26B75F6B"/>
    <w:rsid w:val="26CC5EBA"/>
    <w:rsid w:val="26CD1C32"/>
    <w:rsid w:val="26E03714"/>
    <w:rsid w:val="270513CC"/>
    <w:rsid w:val="270F3FF9"/>
    <w:rsid w:val="270F7B55"/>
    <w:rsid w:val="271A23BD"/>
    <w:rsid w:val="277976C4"/>
    <w:rsid w:val="27873B8F"/>
    <w:rsid w:val="278A18D2"/>
    <w:rsid w:val="279544FE"/>
    <w:rsid w:val="27A64EBF"/>
    <w:rsid w:val="27D019DA"/>
    <w:rsid w:val="285E6FE6"/>
    <w:rsid w:val="286B525F"/>
    <w:rsid w:val="28A569C3"/>
    <w:rsid w:val="28D9666D"/>
    <w:rsid w:val="28EC2844"/>
    <w:rsid w:val="28ED3EC6"/>
    <w:rsid w:val="28FA7C80"/>
    <w:rsid w:val="291C4FB7"/>
    <w:rsid w:val="292E6A47"/>
    <w:rsid w:val="29752839"/>
    <w:rsid w:val="299270AF"/>
    <w:rsid w:val="299F0F77"/>
    <w:rsid w:val="29AF561F"/>
    <w:rsid w:val="29BB2216"/>
    <w:rsid w:val="29BF5862"/>
    <w:rsid w:val="2AAF1D7B"/>
    <w:rsid w:val="2AE632C3"/>
    <w:rsid w:val="2AEF03C9"/>
    <w:rsid w:val="2B367DA6"/>
    <w:rsid w:val="2B9351F9"/>
    <w:rsid w:val="2BAC0068"/>
    <w:rsid w:val="2BBE7D9C"/>
    <w:rsid w:val="2C574478"/>
    <w:rsid w:val="2C5C383D"/>
    <w:rsid w:val="2C884632"/>
    <w:rsid w:val="2CE43832"/>
    <w:rsid w:val="2CF27CFD"/>
    <w:rsid w:val="2D1C4D7A"/>
    <w:rsid w:val="2D990AC0"/>
    <w:rsid w:val="2DBB27E5"/>
    <w:rsid w:val="2DF6381D"/>
    <w:rsid w:val="2E7C6418"/>
    <w:rsid w:val="2E933762"/>
    <w:rsid w:val="2EBD258D"/>
    <w:rsid w:val="2EF75A9F"/>
    <w:rsid w:val="2F00243A"/>
    <w:rsid w:val="2F104DB2"/>
    <w:rsid w:val="2F1A178D"/>
    <w:rsid w:val="2F4862FA"/>
    <w:rsid w:val="2F8D6403"/>
    <w:rsid w:val="2F9414BE"/>
    <w:rsid w:val="2F9C03F4"/>
    <w:rsid w:val="2FA572A9"/>
    <w:rsid w:val="2FBC70FA"/>
    <w:rsid w:val="2FC00586"/>
    <w:rsid w:val="2FC16DCF"/>
    <w:rsid w:val="30112B90"/>
    <w:rsid w:val="30197C97"/>
    <w:rsid w:val="302E54F0"/>
    <w:rsid w:val="3086532C"/>
    <w:rsid w:val="30AD0B0B"/>
    <w:rsid w:val="30EE4C7F"/>
    <w:rsid w:val="310B3A83"/>
    <w:rsid w:val="311E37B6"/>
    <w:rsid w:val="312D57A8"/>
    <w:rsid w:val="313B4368"/>
    <w:rsid w:val="316E7B6E"/>
    <w:rsid w:val="317F1D7B"/>
    <w:rsid w:val="318F0210"/>
    <w:rsid w:val="31BD21E0"/>
    <w:rsid w:val="31E83DC4"/>
    <w:rsid w:val="320D5C38"/>
    <w:rsid w:val="32252923"/>
    <w:rsid w:val="32496611"/>
    <w:rsid w:val="324C6101"/>
    <w:rsid w:val="32583AF5"/>
    <w:rsid w:val="32696CB3"/>
    <w:rsid w:val="326D6F12"/>
    <w:rsid w:val="32C739DA"/>
    <w:rsid w:val="32DA370D"/>
    <w:rsid w:val="32FA5B5D"/>
    <w:rsid w:val="33380434"/>
    <w:rsid w:val="33624DD2"/>
    <w:rsid w:val="336F654B"/>
    <w:rsid w:val="338D077F"/>
    <w:rsid w:val="33923FE8"/>
    <w:rsid w:val="33A33856"/>
    <w:rsid w:val="33D60378"/>
    <w:rsid w:val="33D740F0"/>
    <w:rsid w:val="33FB7DDF"/>
    <w:rsid w:val="341744ED"/>
    <w:rsid w:val="341B3FDD"/>
    <w:rsid w:val="34346E4D"/>
    <w:rsid w:val="344828F8"/>
    <w:rsid w:val="347100A1"/>
    <w:rsid w:val="34C75F13"/>
    <w:rsid w:val="3502519D"/>
    <w:rsid w:val="354237EC"/>
    <w:rsid w:val="357B38EA"/>
    <w:rsid w:val="359C2EFC"/>
    <w:rsid w:val="35CE6E2D"/>
    <w:rsid w:val="35F5085E"/>
    <w:rsid w:val="360F7B72"/>
    <w:rsid w:val="36415851"/>
    <w:rsid w:val="3647730B"/>
    <w:rsid w:val="3699743B"/>
    <w:rsid w:val="36A4650C"/>
    <w:rsid w:val="36C546D4"/>
    <w:rsid w:val="373830F8"/>
    <w:rsid w:val="377D6D5D"/>
    <w:rsid w:val="379D2F5B"/>
    <w:rsid w:val="37B02C8E"/>
    <w:rsid w:val="37BD53AB"/>
    <w:rsid w:val="37DA7D0B"/>
    <w:rsid w:val="37DE3C9F"/>
    <w:rsid w:val="37E172EC"/>
    <w:rsid w:val="37ED3EE3"/>
    <w:rsid w:val="3823029D"/>
    <w:rsid w:val="38471845"/>
    <w:rsid w:val="385775AE"/>
    <w:rsid w:val="385D165B"/>
    <w:rsid w:val="386E1D23"/>
    <w:rsid w:val="3872263A"/>
    <w:rsid w:val="38CF183A"/>
    <w:rsid w:val="390A4620"/>
    <w:rsid w:val="391060DB"/>
    <w:rsid w:val="39382F3B"/>
    <w:rsid w:val="39783C80"/>
    <w:rsid w:val="39AD0584"/>
    <w:rsid w:val="39C40C73"/>
    <w:rsid w:val="39E906DA"/>
    <w:rsid w:val="3A06128C"/>
    <w:rsid w:val="3A287454"/>
    <w:rsid w:val="3A695377"/>
    <w:rsid w:val="3A976388"/>
    <w:rsid w:val="3AFD268F"/>
    <w:rsid w:val="3B051543"/>
    <w:rsid w:val="3B27770B"/>
    <w:rsid w:val="3B47390A"/>
    <w:rsid w:val="3B974891"/>
    <w:rsid w:val="3BC35686"/>
    <w:rsid w:val="3BD80A06"/>
    <w:rsid w:val="3C333E8E"/>
    <w:rsid w:val="3C43068A"/>
    <w:rsid w:val="3C9B3F0D"/>
    <w:rsid w:val="3D2D6B2F"/>
    <w:rsid w:val="3D332398"/>
    <w:rsid w:val="3D3F6F8E"/>
    <w:rsid w:val="3D65276D"/>
    <w:rsid w:val="3DB80AEF"/>
    <w:rsid w:val="3DBA4B7C"/>
    <w:rsid w:val="3DD5344F"/>
    <w:rsid w:val="3E083824"/>
    <w:rsid w:val="3E554590"/>
    <w:rsid w:val="3E6F175D"/>
    <w:rsid w:val="3E703177"/>
    <w:rsid w:val="3E8F7AA2"/>
    <w:rsid w:val="3E9A01F4"/>
    <w:rsid w:val="3F010273"/>
    <w:rsid w:val="3F0A7128"/>
    <w:rsid w:val="3F2521B4"/>
    <w:rsid w:val="3F261A88"/>
    <w:rsid w:val="3F312907"/>
    <w:rsid w:val="3F744EE9"/>
    <w:rsid w:val="3F8844F1"/>
    <w:rsid w:val="3FA23805"/>
    <w:rsid w:val="400B1FA5"/>
    <w:rsid w:val="40485407"/>
    <w:rsid w:val="40532D51"/>
    <w:rsid w:val="406120A5"/>
    <w:rsid w:val="409C282B"/>
    <w:rsid w:val="40A23390"/>
    <w:rsid w:val="40CA3013"/>
    <w:rsid w:val="40E8793D"/>
    <w:rsid w:val="41175B2C"/>
    <w:rsid w:val="41270465"/>
    <w:rsid w:val="412F2E76"/>
    <w:rsid w:val="41D103D1"/>
    <w:rsid w:val="41DA7286"/>
    <w:rsid w:val="41FA16D6"/>
    <w:rsid w:val="42004812"/>
    <w:rsid w:val="420E6F2F"/>
    <w:rsid w:val="42641245"/>
    <w:rsid w:val="43252782"/>
    <w:rsid w:val="434A21E9"/>
    <w:rsid w:val="43811983"/>
    <w:rsid w:val="438C0A54"/>
    <w:rsid w:val="43CA157C"/>
    <w:rsid w:val="43E73EDC"/>
    <w:rsid w:val="441D78FE"/>
    <w:rsid w:val="444924A1"/>
    <w:rsid w:val="44613C8E"/>
    <w:rsid w:val="44705C7F"/>
    <w:rsid w:val="448B0D0B"/>
    <w:rsid w:val="449D27EC"/>
    <w:rsid w:val="45140D01"/>
    <w:rsid w:val="45576E3F"/>
    <w:rsid w:val="45A94AD9"/>
    <w:rsid w:val="46080139"/>
    <w:rsid w:val="46340F2E"/>
    <w:rsid w:val="465A6BE7"/>
    <w:rsid w:val="46737CA9"/>
    <w:rsid w:val="469C7200"/>
    <w:rsid w:val="46C6602A"/>
    <w:rsid w:val="46F661E4"/>
    <w:rsid w:val="47A81BD4"/>
    <w:rsid w:val="47FF0804"/>
    <w:rsid w:val="48111527"/>
    <w:rsid w:val="48547666"/>
    <w:rsid w:val="48691363"/>
    <w:rsid w:val="486E0728"/>
    <w:rsid w:val="48A979B2"/>
    <w:rsid w:val="48E64762"/>
    <w:rsid w:val="48EB7FCA"/>
    <w:rsid w:val="493556E9"/>
    <w:rsid w:val="494D47E1"/>
    <w:rsid w:val="4977185E"/>
    <w:rsid w:val="4977360C"/>
    <w:rsid w:val="49A563CB"/>
    <w:rsid w:val="49B4660E"/>
    <w:rsid w:val="49C16F7D"/>
    <w:rsid w:val="4A062BE2"/>
    <w:rsid w:val="4A070E34"/>
    <w:rsid w:val="4A6873F9"/>
    <w:rsid w:val="4A6A13C3"/>
    <w:rsid w:val="4AC46D25"/>
    <w:rsid w:val="4AC62A9D"/>
    <w:rsid w:val="4AF018C8"/>
    <w:rsid w:val="4B3C4E66"/>
    <w:rsid w:val="4BC468B1"/>
    <w:rsid w:val="4C0118B3"/>
    <w:rsid w:val="4C1B2975"/>
    <w:rsid w:val="4C1E06B7"/>
    <w:rsid w:val="4C5B5467"/>
    <w:rsid w:val="4C871DB8"/>
    <w:rsid w:val="4CBD57DA"/>
    <w:rsid w:val="4CBE77A4"/>
    <w:rsid w:val="4CC27294"/>
    <w:rsid w:val="4CC50B32"/>
    <w:rsid w:val="4CEA2347"/>
    <w:rsid w:val="4D1B69A4"/>
    <w:rsid w:val="4D4C163A"/>
    <w:rsid w:val="4D6245D3"/>
    <w:rsid w:val="4D665E71"/>
    <w:rsid w:val="4D77007F"/>
    <w:rsid w:val="4D810EFD"/>
    <w:rsid w:val="4DAF143E"/>
    <w:rsid w:val="4DBF1A26"/>
    <w:rsid w:val="4E2A50F1"/>
    <w:rsid w:val="4E6D1482"/>
    <w:rsid w:val="4E880069"/>
    <w:rsid w:val="4E8D5680"/>
    <w:rsid w:val="4E9133C2"/>
    <w:rsid w:val="4EA34EA3"/>
    <w:rsid w:val="4EB8756B"/>
    <w:rsid w:val="4EE47996"/>
    <w:rsid w:val="4F2064F4"/>
    <w:rsid w:val="4F2F6737"/>
    <w:rsid w:val="4F3A75B6"/>
    <w:rsid w:val="4F642884"/>
    <w:rsid w:val="4F680753"/>
    <w:rsid w:val="4F730D1A"/>
    <w:rsid w:val="4FB31116"/>
    <w:rsid w:val="4FC9093A"/>
    <w:rsid w:val="4FF04118"/>
    <w:rsid w:val="4FF5172F"/>
    <w:rsid w:val="501A1195"/>
    <w:rsid w:val="502A1CE1"/>
    <w:rsid w:val="502D0EC8"/>
    <w:rsid w:val="50770396"/>
    <w:rsid w:val="507B7E86"/>
    <w:rsid w:val="50AB2686"/>
    <w:rsid w:val="50BB0282"/>
    <w:rsid w:val="50F11EF6"/>
    <w:rsid w:val="50FE4613"/>
    <w:rsid w:val="513B5867"/>
    <w:rsid w:val="51475FBA"/>
    <w:rsid w:val="51516E38"/>
    <w:rsid w:val="51B15B29"/>
    <w:rsid w:val="51BF0246"/>
    <w:rsid w:val="51D81308"/>
    <w:rsid w:val="51F85506"/>
    <w:rsid w:val="521E31BF"/>
    <w:rsid w:val="5268443A"/>
    <w:rsid w:val="528103B3"/>
    <w:rsid w:val="52B92EE7"/>
    <w:rsid w:val="52C8137C"/>
    <w:rsid w:val="52D25D57"/>
    <w:rsid w:val="531B5950"/>
    <w:rsid w:val="532F4F57"/>
    <w:rsid w:val="533407C0"/>
    <w:rsid w:val="53590226"/>
    <w:rsid w:val="53CE4770"/>
    <w:rsid w:val="53DC50DF"/>
    <w:rsid w:val="53EF4599"/>
    <w:rsid w:val="54181E8F"/>
    <w:rsid w:val="5452714F"/>
    <w:rsid w:val="54B576DE"/>
    <w:rsid w:val="54E51D72"/>
    <w:rsid w:val="5583158B"/>
    <w:rsid w:val="56570A4D"/>
    <w:rsid w:val="56617B1E"/>
    <w:rsid w:val="568F468B"/>
    <w:rsid w:val="56D06A51"/>
    <w:rsid w:val="57234DD3"/>
    <w:rsid w:val="57315742"/>
    <w:rsid w:val="57325016"/>
    <w:rsid w:val="5748483A"/>
    <w:rsid w:val="57560D05"/>
    <w:rsid w:val="57FF75EE"/>
    <w:rsid w:val="58030761"/>
    <w:rsid w:val="58164938"/>
    <w:rsid w:val="583F3E8F"/>
    <w:rsid w:val="58445001"/>
    <w:rsid w:val="588009D7"/>
    <w:rsid w:val="58873140"/>
    <w:rsid w:val="58D00F8B"/>
    <w:rsid w:val="59301A29"/>
    <w:rsid w:val="59653481"/>
    <w:rsid w:val="598633F7"/>
    <w:rsid w:val="59F842F5"/>
    <w:rsid w:val="5A5F4374"/>
    <w:rsid w:val="5A6B2D19"/>
    <w:rsid w:val="5A6E0A5B"/>
    <w:rsid w:val="5AD54636"/>
    <w:rsid w:val="5AFF16B3"/>
    <w:rsid w:val="5B0F5D9A"/>
    <w:rsid w:val="5B150ED7"/>
    <w:rsid w:val="5B3C46B5"/>
    <w:rsid w:val="5B4E6197"/>
    <w:rsid w:val="5B597015"/>
    <w:rsid w:val="5B5E287E"/>
    <w:rsid w:val="5B6065F6"/>
    <w:rsid w:val="5B8147BE"/>
    <w:rsid w:val="5BDC19F5"/>
    <w:rsid w:val="5BFB1E7B"/>
    <w:rsid w:val="5C425CFC"/>
    <w:rsid w:val="5C503B27"/>
    <w:rsid w:val="5C537F09"/>
    <w:rsid w:val="5C7B745F"/>
    <w:rsid w:val="5C9F4EFC"/>
    <w:rsid w:val="5CD54DC2"/>
    <w:rsid w:val="5CDA23D8"/>
    <w:rsid w:val="5D080CF3"/>
    <w:rsid w:val="5D107BA8"/>
    <w:rsid w:val="5D1C016A"/>
    <w:rsid w:val="5D243653"/>
    <w:rsid w:val="5D6F2B20"/>
    <w:rsid w:val="5D7A3273"/>
    <w:rsid w:val="5D8D2FA6"/>
    <w:rsid w:val="5D924A61"/>
    <w:rsid w:val="5D944335"/>
    <w:rsid w:val="5DBE7604"/>
    <w:rsid w:val="5DE27796"/>
    <w:rsid w:val="5E0314BA"/>
    <w:rsid w:val="5E0F7E5F"/>
    <w:rsid w:val="5E343D6A"/>
    <w:rsid w:val="5E435D5B"/>
    <w:rsid w:val="5E4E0128"/>
    <w:rsid w:val="5E6A153A"/>
    <w:rsid w:val="5E744166"/>
    <w:rsid w:val="5E753226"/>
    <w:rsid w:val="5E8C14B0"/>
    <w:rsid w:val="5EA762EA"/>
    <w:rsid w:val="5EC7698C"/>
    <w:rsid w:val="5EEE3F19"/>
    <w:rsid w:val="5EF13A09"/>
    <w:rsid w:val="5EFF7ED4"/>
    <w:rsid w:val="5F7A1C50"/>
    <w:rsid w:val="5FAD7930"/>
    <w:rsid w:val="5FB962D5"/>
    <w:rsid w:val="60114363"/>
    <w:rsid w:val="602D6CC3"/>
    <w:rsid w:val="603B318E"/>
    <w:rsid w:val="60830691"/>
    <w:rsid w:val="60B60A66"/>
    <w:rsid w:val="60D13AF2"/>
    <w:rsid w:val="60D94755"/>
    <w:rsid w:val="61006DBF"/>
    <w:rsid w:val="612C6F7A"/>
    <w:rsid w:val="6142679E"/>
    <w:rsid w:val="62353C0D"/>
    <w:rsid w:val="62540537"/>
    <w:rsid w:val="63495BC1"/>
    <w:rsid w:val="63512CC8"/>
    <w:rsid w:val="637C5F97"/>
    <w:rsid w:val="637C7D45"/>
    <w:rsid w:val="6381535B"/>
    <w:rsid w:val="639C3F43"/>
    <w:rsid w:val="63E1404C"/>
    <w:rsid w:val="642D54E3"/>
    <w:rsid w:val="64AC6408"/>
    <w:rsid w:val="65442AE4"/>
    <w:rsid w:val="65622F6B"/>
    <w:rsid w:val="656E190F"/>
    <w:rsid w:val="65801643"/>
    <w:rsid w:val="65AC068A"/>
    <w:rsid w:val="65B03CD6"/>
    <w:rsid w:val="65CB4FB4"/>
    <w:rsid w:val="660D2ED6"/>
    <w:rsid w:val="663761A5"/>
    <w:rsid w:val="663A5C95"/>
    <w:rsid w:val="66A31A8D"/>
    <w:rsid w:val="66AF7645"/>
    <w:rsid w:val="66B477F6"/>
    <w:rsid w:val="66E14363"/>
    <w:rsid w:val="66F347C2"/>
    <w:rsid w:val="670F0ED0"/>
    <w:rsid w:val="670F2C7E"/>
    <w:rsid w:val="67542D87"/>
    <w:rsid w:val="676A25AA"/>
    <w:rsid w:val="67851192"/>
    <w:rsid w:val="67AE06E9"/>
    <w:rsid w:val="67D619EE"/>
    <w:rsid w:val="67EC1211"/>
    <w:rsid w:val="67F500C6"/>
    <w:rsid w:val="68030A35"/>
    <w:rsid w:val="682B1D3A"/>
    <w:rsid w:val="68376930"/>
    <w:rsid w:val="683A01CF"/>
    <w:rsid w:val="68460921"/>
    <w:rsid w:val="6861575B"/>
    <w:rsid w:val="68914293"/>
    <w:rsid w:val="6897117D"/>
    <w:rsid w:val="689C49E5"/>
    <w:rsid w:val="68A03931"/>
    <w:rsid w:val="68AD274F"/>
    <w:rsid w:val="68F91E38"/>
    <w:rsid w:val="69140A20"/>
    <w:rsid w:val="69194288"/>
    <w:rsid w:val="6942733B"/>
    <w:rsid w:val="694D5CE0"/>
    <w:rsid w:val="69B033D6"/>
    <w:rsid w:val="69B8584F"/>
    <w:rsid w:val="69C9180A"/>
    <w:rsid w:val="69DB153D"/>
    <w:rsid w:val="6A06480C"/>
    <w:rsid w:val="6A9736B6"/>
    <w:rsid w:val="6AA47B81"/>
    <w:rsid w:val="6AB204F0"/>
    <w:rsid w:val="6ABE50E7"/>
    <w:rsid w:val="6ADC556D"/>
    <w:rsid w:val="6AEF704E"/>
    <w:rsid w:val="6AFC5C0F"/>
    <w:rsid w:val="6B3E1D84"/>
    <w:rsid w:val="6B6712DB"/>
    <w:rsid w:val="6B80239C"/>
    <w:rsid w:val="6C0C59DE"/>
    <w:rsid w:val="6C130E37"/>
    <w:rsid w:val="6C726189"/>
    <w:rsid w:val="6C77554D"/>
    <w:rsid w:val="6C7A6DEC"/>
    <w:rsid w:val="6C9500C9"/>
    <w:rsid w:val="6C983716"/>
    <w:rsid w:val="6CBC5656"/>
    <w:rsid w:val="6CBE317C"/>
    <w:rsid w:val="6CC83FFB"/>
    <w:rsid w:val="6CDC1854"/>
    <w:rsid w:val="6CE95D1F"/>
    <w:rsid w:val="6D074A2E"/>
    <w:rsid w:val="6D5B6C1D"/>
    <w:rsid w:val="6D681800"/>
    <w:rsid w:val="6DDF3A15"/>
    <w:rsid w:val="6DF350A8"/>
    <w:rsid w:val="6DFE4F73"/>
    <w:rsid w:val="6E272FA3"/>
    <w:rsid w:val="6E492F1A"/>
    <w:rsid w:val="6E5A5127"/>
    <w:rsid w:val="6E985C4F"/>
    <w:rsid w:val="6EC627BC"/>
    <w:rsid w:val="6F17200B"/>
    <w:rsid w:val="6F174DC6"/>
    <w:rsid w:val="6F1F1ECC"/>
    <w:rsid w:val="6F481FDE"/>
    <w:rsid w:val="6F4D07E7"/>
    <w:rsid w:val="6FE74798"/>
    <w:rsid w:val="70057314"/>
    <w:rsid w:val="700E61C9"/>
    <w:rsid w:val="70187047"/>
    <w:rsid w:val="702E686B"/>
    <w:rsid w:val="7053007F"/>
    <w:rsid w:val="70952446"/>
    <w:rsid w:val="70BA1EAD"/>
    <w:rsid w:val="70C96594"/>
    <w:rsid w:val="70E84C6C"/>
    <w:rsid w:val="70ED4030"/>
    <w:rsid w:val="70F51137"/>
    <w:rsid w:val="710E3FA6"/>
    <w:rsid w:val="71324139"/>
    <w:rsid w:val="71804EA4"/>
    <w:rsid w:val="71883D59"/>
    <w:rsid w:val="71E573FD"/>
    <w:rsid w:val="71E82A49"/>
    <w:rsid w:val="720F6228"/>
    <w:rsid w:val="721E46BD"/>
    <w:rsid w:val="7231619E"/>
    <w:rsid w:val="723D2D95"/>
    <w:rsid w:val="72655E48"/>
    <w:rsid w:val="72930C07"/>
    <w:rsid w:val="72E2393D"/>
    <w:rsid w:val="72F07E08"/>
    <w:rsid w:val="72F71196"/>
    <w:rsid w:val="73740A39"/>
    <w:rsid w:val="73920EBF"/>
    <w:rsid w:val="73D47729"/>
    <w:rsid w:val="743326A2"/>
    <w:rsid w:val="745E5245"/>
    <w:rsid w:val="748C1DB2"/>
    <w:rsid w:val="749649DF"/>
    <w:rsid w:val="75750A98"/>
    <w:rsid w:val="757F36C5"/>
    <w:rsid w:val="75840CDB"/>
    <w:rsid w:val="75AF3FAA"/>
    <w:rsid w:val="75E672A0"/>
    <w:rsid w:val="75F714AD"/>
    <w:rsid w:val="76002E04"/>
    <w:rsid w:val="7601232C"/>
    <w:rsid w:val="76342701"/>
    <w:rsid w:val="76830F93"/>
    <w:rsid w:val="76937428"/>
    <w:rsid w:val="77AB07A1"/>
    <w:rsid w:val="77BA4E88"/>
    <w:rsid w:val="77DA2E34"/>
    <w:rsid w:val="77E774EE"/>
    <w:rsid w:val="788A6608"/>
    <w:rsid w:val="789E1F19"/>
    <w:rsid w:val="78A9623C"/>
    <w:rsid w:val="78C0027C"/>
    <w:rsid w:val="78D6184E"/>
    <w:rsid w:val="78DB6E64"/>
    <w:rsid w:val="78FB12B4"/>
    <w:rsid w:val="791505C8"/>
    <w:rsid w:val="79256331"/>
    <w:rsid w:val="79295E21"/>
    <w:rsid w:val="79334EF2"/>
    <w:rsid w:val="79556C16"/>
    <w:rsid w:val="79773031"/>
    <w:rsid w:val="798E2128"/>
    <w:rsid w:val="79A61220"/>
    <w:rsid w:val="79F53F55"/>
    <w:rsid w:val="7A0348C4"/>
    <w:rsid w:val="7A24483B"/>
    <w:rsid w:val="7A340F22"/>
    <w:rsid w:val="7A37631C"/>
    <w:rsid w:val="7A4D5B40"/>
    <w:rsid w:val="7A8552D9"/>
    <w:rsid w:val="7A9D6AC7"/>
    <w:rsid w:val="7ABD0F17"/>
    <w:rsid w:val="7AE44FC7"/>
    <w:rsid w:val="7B0C77A9"/>
    <w:rsid w:val="7B6969A9"/>
    <w:rsid w:val="7B6F1AE6"/>
    <w:rsid w:val="7B767318"/>
    <w:rsid w:val="7B9B28DB"/>
    <w:rsid w:val="7BAC4AE8"/>
    <w:rsid w:val="7BDA78A7"/>
    <w:rsid w:val="7BFA3AA5"/>
    <w:rsid w:val="7C1728A9"/>
    <w:rsid w:val="7C1A7CA3"/>
    <w:rsid w:val="7C266648"/>
    <w:rsid w:val="7C923CDE"/>
    <w:rsid w:val="7CAA54CB"/>
    <w:rsid w:val="7CB974BC"/>
    <w:rsid w:val="7D052701"/>
    <w:rsid w:val="7D1D3EEF"/>
    <w:rsid w:val="7D1D5C9D"/>
    <w:rsid w:val="7D23702C"/>
    <w:rsid w:val="7D4476CE"/>
    <w:rsid w:val="7D4E40A8"/>
    <w:rsid w:val="7D586CD5"/>
    <w:rsid w:val="7D676F18"/>
    <w:rsid w:val="7D6E64F9"/>
    <w:rsid w:val="7DAA32A9"/>
    <w:rsid w:val="7EA30424"/>
    <w:rsid w:val="7EB4618D"/>
    <w:rsid w:val="7EB97C47"/>
    <w:rsid w:val="7F4D0390"/>
    <w:rsid w:val="7F4F235A"/>
    <w:rsid w:val="7F58120E"/>
    <w:rsid w:val="7F963AE5"/>
    <w:rsid w:val="7FB56661"/>
    <w:rsid w:val="7FC76394"/>
    <w:rsid w:val="7FCC39AA"/>
    <w:rsid w:val="7FD8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="等线 Light" w:hAnsi="等线 Light" w:eastAsia="等线 Light" w:cs="Mongolian Baiti"/>
      <w:b/>
      <w:bCs/>
      <w:color w:val="5B9BD5"/>
      <w:kern w:val="0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29"/>
    <w:autoRedefine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30"/>
    <w:autoRedefine/>
    <w:qFormat/>
    <w:uiPriority w:val="0"/>
    <w:pPr>
      <w:spacing w:after="120"/>
    </w:pPr>
  </w:style>
  <w:style w:type="paragraph" w:styleId="8">
    <w:name w:val="Body Text Indent"/>
    <w:basedOn w:val="1"/>
    <w:link w:val="31"/>
    <w:autoRedefine/>
    <w:qFormat/>
    <w:uiPriority w:val="0"/>
    <w:pPr>
      <w:tabs>
        <w:tab w:val="left" w:pos="180"/>
      </w:tabs>
      <w:ind w:firstLine="640" w:firstLineChars="200"/>
    </w:pPr>
    <w:rPr>
      <w:rFonts w:ascii="仿宋_GB2312" w:hAnsi="宋体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32"/>
    <w:autoRedefine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3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34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Calibri" w:hAnsi="Calibri"/>
      <w:lang w:bidi="mn-Mong-CN"/>
    </w:rPr>
  </w:style>
  <w:style w:type="paragraph" w:styleId="1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18">
    <w:name w:val="Body Text First Indent"/>
    <w:basedOn w:val="7"/>
    <w:link w:val="38"/>
    <w:autoRedefine/>
    <w:qFormat/>
    <w:uiPriority w:val="0"/>
    <w:pPr>
      <w:ind w:firstLine="420"/>
    </w:pPr>
  </w:style>
  <w:style w:type="paragraph" w:styleId="19">
    <w:name w:val="Body Text First Indent 2"/>
    <w:basedOn w:val="8"/>
    <w:link w:val="73"/>
    <w:qFormat/>
    <w:uiPriority w:val="0"/>
    <w:pPr>
      <w:tabs>
        <w:tab w:val="clear" w:pos="180"/>
      </w:tabs>
      <w:spacing w:after="120"/>
      <w:ind w:left="420" w:firstLine="420" w:firstLineChars="0"/>
    </w:pPr>
    <w:rPr>
      <w:rFonts w:ascii="Times New Roman" w:hAnsi="Times New Roman" w:eastAsia="宋体"/>
      <w:color w:val="auto"/>
      <w:kern w:val="2"/>
      <w:sz w:val="21"/>
      <w:szCs w:val="24"/>
    </w:rPr>
  </w:style>
  <w:style w:type="table" w:styleId="21">
    <w:name w:val="Table Grid"/>
    <w:basedOn w:val="20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autoRedefine/>
    <w:qFormat/>
    <w:uiPriority w:val="22"/>
    <w:rPr>
      <w:rFonts w:cs="Times New Roman"/>
      <w:b/>
      <w:bCs/>
    </w:rPr>
  </w:style>
  <w:style w:type="character" w:styleId="24">
    <w:name w:val="page number"/>
    <w:qFormat/>
    <w:uiPriority w:val="0"/>
  </w:style>
  <w:style w:type="character" w:styleId="25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6">
    <w:name w:val="标题 1 字符"/>
    <w:link w:val="2"/>
    <w:autoRedefine/>
    <w:qFormat/>
    <w:uiPriority w:val="9"/>
    <w:rPr>
      <w:rFonts w:ascii="方正仿宋_GBK" w:eastAsia="方正仿宋_GBK"/>
      <w:b/>
      <w:snapToGrid w:val="0"/>
      <w:kern w:val="44"/>
      <w:sz w:val="44"/>
    </w:rPr>
  </w:style>
  <w:style w:type="character" w:customStyle="1" w:styleId="27">
    <w:name w:val="标题 2 字符"/>
    <w:link w:val="3"/>
    <w:autoRedefine/>
    <w:qFormat/>
    <w:uiPriority w:val="9"/>
    <w:rPr>
      <w:rFonts w:ascii="等线 Light" w:hAnsi="等线 Light" w:eastAsia="等线 Light" w:cs="Mongolian Baiti"/>
      <w:b/>
      <w:bCs/>
      <w:kern w:val="2"/>
      <w:sz w:val="32"/>
      <w:szCs w:val="32"/>
      <w:lang w:bidi="ar-SA"/>
    </w:rPr>
  </w:style>
  <w:style w:type="character" w:customStyle="1" w:styleId="28">
    <w:name w:val="标题 3 字符"/>
    <w:link w:val="4"/>
    <w:autoRedefine/>
    <w:qFormat/>
    <w:uiPriority w:val="9"/>
    <w:rPr>
      <w:rFonts w:ascii="等线 Light" w:hAnsi="等线 Light" w:eastAsia="等线 Light" w:cs="Mongolian Baiti"/>
      <w:b/>
      <w:bCs/>
      <w:color w:val="5B9BD5"/>
      <w:sz w:val="22"/>
      <w:szCs w:val="22"/>
      <w:lang w:bidi="ar-SA"/>
    </w:rPr>
  </w:style>
  <w:style w:type="character" w:customStyle="1" w:styleId="29">
    <w:name w:val="批注文字 字符"/>
    <w:link w:val="6"/>
    <w:autoRedefine/>
    <w:qFormat/>
    <w:uiPriority w:val="0"/>
    <w:rPr>
      <w:rFonts w:eastAsia="方正仿宋_GBK"/>
      <w:sz w:val="32"/>
      <w:szCs w:val="32"/>
    </w:rPr>
  </w:style>
  <w:style w:type="character" w:customStyle="1" w:styleId="30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8"/>
    <w:qFormat/>
    <w:uiPriority w:val="0"/>
    <w:rPr>
      <w:rFonts w:ascii="仿宋_GB2312" w:hAnsi="宋体" w:eastAsia="仿宋_GB2312"/>
      <w:color w:val="000000"/>
      <w:sz w:val="32"/>
      <w:szCs w:val="30"/>
    </w:rPr>
  </w:style>
  <w:style w:type="character" w:customStyle="1" w:styleId="32">
    <w:name w:val="纯文本 字符"/>
    <w:link w:val="9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3">
    <w:name w:val="日期 字符"/>
    <w:link w:val="10"/>
    <w:autoRedefine/>
    <w:qFormat/>
    <w:uiPriority w:val="99"/>
    <w:rPr>
      <w:kern w:val="2"/>
      <w:sz w:val="21"/>
      <w:szCs w:val="24"/>
    </w:rPr>
  </w:style>
  <w:style w:type="character" w:customStyle="1" w:styleId="34">
    <w:name w:val="批注框文本 字符"/>
    <w:link w:val="11"/>
    <w:autoRedefine/>
    <w:semiHidden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36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37">
    <w:name w:val="副标题 字符"/>
    <w:link w:val="14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首行缩进 字符"/>
    <w:link w:val="18"/>
    <w:qFormat/>
    <w:uiPriority w:val="0"/>
  </w:style>
  <w:style w:type="character" w:customStyle="1" w:styleId="39">
    <w:name w:val="apple-converted-space"/>
    <w:autoRedefine/>
    <w:qFormat/>
    <w:uiPriority w:val="99"/>
    <w:rPr>
      <w:rFonts w:cs="Times New Roman"/>
    </w:rPr>
  </w:style>
  <w:style w:type="character" w:customStyle="1" w:styleId="40">
    <w:name w:val="font14 line-height"/>
    <w:autoRedefine/>
    <w:qFormat/>
    <w:uiPriority w:val="0"/>
    <w:rPr>
      <w:rFonts w:cs="Times New Roman"/>
    </w:rPr>
  </w:style>
  <w:style w:type="character" w:customStyle="1" w:styleId="41">
    <w:name w:val="eee"/>
    <w:autoRedefine/>
    <w:qFormat/>
    <w:uiPriority w:val="99"/>
  </w:style>
  <w:style w:type="paragraph" w:customStyle="1" w:styleId="42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4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线型"/>
    <w:basedOn w:val="45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5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48">
    <w:name w:val="List Paragraph1"/>
    <w:basedOn w:val="1"/>
    <w:autoRedefine/>
    <w:qFormat/>
    <w:uiPriority w:val="99"/>
    <w:pPr>
      <w:ind w:firstLine="420" w:firstLineChars="200"/>
    </w:pPr>
    <w:rPr>
      <w:rFonts w:ascii="宋体"/>
      <w:sz w:val="32"/>
    </w:rPr>
  </w:style>
  <w:style w:type="paragraph" w:customStyle="1" w:styleId="49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50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51">
    <w:name w:val="文头"/>
    <w:basedOn w:val="44"/>
    <w:autoRedefine/>
    <w:qFormat/>
    <w:uiPriority w:val="0"/>
  </w:style>
  <w:style w:type="paragraph" w:customStyle="1" w:styleId="52">
    <w:name w:val="列出段落3"/>
    <w:basedOn w:val="1"/>
    <w:unhideWhenUsed/>
    <w:qFormat/>
    <w:uiPriority w:val="99"/>
    <w:pPr>
      <w:ind w:firstLine="420" w:firstLineChars="200"/>
    </w:pPr>
    <w:rPr>
      <w:rFonts w:ascii="Calibri" w:hAnsi="Calibri"/>
      <w:szCs w:val="20"/>
    </w:rPr>
  </w:style>
  <w:style w:type="paragraph" w:customStyle="1" w:styleId="53">
    <w:name w:val="附件栏"/>
    <w:basedOn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54">
    <w:name w:val="红线"/>
    <w:basedOn w:val="2"/>
    <w:autoRedefine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55">
    <w:name w:val="主题词"/>
    <w:basedOn w:val="1"/>
    <w:autoRedefine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56">
    <w:name w:val="密级"/>
    <w:basedOn w:val="1"/>
    <w:autoRedefine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57">
    <w:name w:val="紧急程度"/>
    <w:basedOn w:val="56"/>
    <w:autoRedefine/>
    <w:qFormat/>
    <w:uiPriority w:val="0"/>
    <w:pPr>
      <w:overflowPunct w:val="0"/>
      <w:spacing w:line="500" w:lineRule="atLeast"/>
    </w:pPr>
    <w:rPr>
      <w:rFonts w:ascii="方正坦黑体 简" w:hAnsi="方正坦黑体 简" w:eastAsia="方正坦黑体 简"/>
      <w:sz w:val="32"/>
    </w:rPr>
  </w:style>
  <w:style w:type="paragraph" w:customStyle="1" w:styleId="58">
    <w:name w:val="印发栏"/>
    <w:basedOn w:val="5"/>
    <w:autoRedefine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59">
    <w:name w:val="印数"/>
    <w:basedOn w:val="58"/>
    <w:qFormat/>
    <w:uiPriority w:val="0"/>
    <w:pPr>
      <w:spacing w:line="400" w:lineRule="exact"/>
      <w:ind w:left="0" w:right="0"/>
      <w:jc w:val="right"/>
    </w:pPr>
  </w:style>
  <w:style w:type="paragraph" w:customStyle="1" w:styleId="60">
    <w:name w:val="Table Paragraph"/>
    <w:basedOn w:val="1"/>
    <w:autoRedefine/>
    <w:qFormat/>
    <w:uiPriority w:val="99"/>
    <w:rPr>
      <w:rFonts w:ascii="Calibri" w:hAnsi="Calibri"/>
      <w:szCs w:val="22"/>
    </w:rPr>
  </w:style>
  <w:style w:type="paragraph" w:customStyle="1" w:styleId="61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62">
    <w:name w:val="仿宋小4"/>
    <w:basedOn w:val="1"/>
    <w:qFormat/>
    <w:uiPriority w:val="99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character" w:customStyle="1" w:styleId="63">
    <w:name w:val="Other|1_"/>
    <w:link w:val="64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4">
    <w:name w:val="Other|1"/>
    <w:basedOn w:val="1"/>
    <w:link w:val="63"/>
    <w:autoRedefine/>
    <w:qFormat/>
    <w:uiPriority w:val="0"/>
    <w:pPr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table" w:customStyle="1" w:styleId="65">
    <w:name w:val="网格型1"/>
    <w:basedOn w:val="20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6">
    <w:name w:val="页脚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67">
    <w:name w:val="列出段落2"/>
    <w:basedOn w:val="1"/>
    <w:autoRedefine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等线" w:hAnsi="等线" w:eastAsia="等线" w:cs="Mongolian Baiti"/>
      <w:kern w:val="0"/>
      <w:sz w:val="22"/>
      <w:szCs w:val="22"/>
    </w:rPr>
  </w:style>
  <w:style w:type="character" w:customStyle="1" w:styleId="68">
    <w:name w:val="bjh-strong"/>
    <w:autoRedefine/>
    <w:qFormat/>
    <w:uiPriority w:val="0"/>
  </w:style>
  <w:style w:type="paragraph" w:customStyle="1" w:styleId="69">
    <w:name w:val="正文首行缩进1"/>
    <w:autoRedefine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lang w:val="en-US" w:eastAsia="zh-CN" w:bidi="ar-SA"/>
    </w:rPr>
  </w:style>
  <w:style w:type="paragraph" w:customStyle="1" w:styleId="70">
    <w:name w:val="_Style 56"/>
    <w:basedOn w:val="7"/>
    <w:next w:val="18"/>
    <w:link w:val="71"/>
    <w:autoRedefine/>
    <w:unhideWhenUsed/>
    <w:qFormat/>
    <w:uiPriority w:val="99"/>
    <w:pPr>
      <w:ind w:firstLine="420" w:firstLineChars="100"/>
    </w:pPr>
  </w:style>
  <w:style w:type="character" w:customStyle="1" w:styleId="71">
    <w:name w:val="正文首行缩进 Char"/>
    <w:link w:val="70"/>
    <w:autoRedefine/>
    <w:qFormat/>
    <w:uiPriority w:val="99"/>
    <w:rPr>
      <w:kern w:val="2"/>
      <w:sz w:val="21"/>
      <w:szCs w:val="24"/>
    </w:rPr>
  </w:style>
  <w:style w:type="character" w:customStyle="1" w:styleId="72">
    <w:name w:val="bjh-p"/>
    <w:basedOn w:val="22"/>
    <w:autoRedefine/>
    <w:qFormat/>
    <w:uiPriority w:val="0"/>
  </w:style>
  <w:style w:type="character" w:customStyle="1" w:styleId="73">
    <w:name w:val="正文文本首行缩进 2 字符"/>
    <w:basedOn w:val="31"/>
    <w:link w:val="19"/>
    <w:autoRedefine/>
    <w:qFormat/>
    <w:uiPriority w:val="0"/>
    <w:rPr>
      <w:rFonts w:ascii="仿宋_GB2312" w:hAnsi="宋体" w:eastAsia="仿宋_GB2312"/>
      <w:color w:val="000000"/>
      <w:kern w:val="2"/>
      <w:sz w:val="21"/>
      <w:szCs w:val="24"/>
    </w:rPr>
  </w:style>
  <w:style w:type="paragraph" w:customStyle="1" w:styleId="7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7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7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7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85">
    <w:name w:val="不明显参考1"/>
    <w:basedOn w:val="2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table" w:customStyle="1" w:styleId="86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7">
    <w:name w:val="样式1"/>
    <w:basedOn w:val="2"/>
    <w:qFormat/>
    <w:uiPriority w:val="0"/>
    <w:pPr>
      <w:spacing w:before="0" w:after="0" w:line="590" w:lineRule="exact"/>
      <w:ind w:firstLine="630" w:firstLineChars="148"/>
    </w:pPr>
    <w:rPr>
      <w:rFonts w:ascii="方正黑体_GBK" w:eastAsia="方正黑体_GBK"/>
      <w:b w:val="0"/>
      <w:sz w:val="32"/>
      <w:szCs w:val="32"/>
    </w:rPr>
  </w:style>
  <w:style w:type="paragraph" w:customStyle="1" w:styleId="8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120;&#29992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9BE1-3BA9-423E-8EA3-1B8EB058D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常用发文.dotx</Template>
  <Company>Lenovo (Beijing) Limited</Company>
  <Pages>5</Pages>
  <Words>1547</Words>
  <Characters>1585</Characters>
  <Lines>17</Lines>
  <Paragraphs>4</Paragraphs>
  <TotalTime>3</TotalTime>
  <ScaleCrop>false</ScaleCrop>
  <LinksUpToDate>false</LinksUpToDate>
  <CharactersWithSpaces>2114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china</dc:creator>
  <cp:lastModifiedBy>周倩</cp:lastModifiedBy>
  <cp:lastPrinted>2025-04-30T03:44:00Z</cp:lastPrinted>
  <dcterms:modified xsi:type="dcterms:W3CDTF">2026-05-12T02:42:20Z</dcterms:modified>
  <dc:title>常州市科学技术局文件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5709ADB9262A403988FC9075C6DB07B6_13</vt:lpwstr>
  </property>
  <property fmtid="{D5CDD505-2E9C-101B-9397-08002B2CF9AE}" pid="4" name="KSOTemplateDocerSaveRecord">
    <vt:lpwstr>eyJoZGlkIjoiNDY3NDIxOTU5NzBiNGY0MTI1MDdiYTZlODlmZGFmNWYiLCJ1c2VySWQiOiIxODA5OTUzNTg2In0=</vt:lpwstr>
  </property>
</Properties>
</file>