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87D5B">
      <w:pPr>
        <w:adjustRightInd w:val="0"/>
        <w:spacing w:line="560" w:lineRule="exact"/>
        <w:rPr>
          <w:rFonts w:eastAsia="方正黑体_GBK"/>
          <w:bCs/>
          <w:kern w:val="44"/>
          <w:sz w:val="32"/>
          <w:szCs w:val="32"/>
          <w:lang w:val="zh-CN"/>
        </w:rPr>
      </w:pPr>
      <w:r>
        <w:rPr>
          <w:rFonts w:eastAsia="方正黑体_GBK"/>
          <w:sz w:val="32"/>
          <w:szCs w:val="32"/>
          <w:shd w:val="clear" w:color="auto" w:fill="FFFFFF"/>
        </w:rPr>
        <w:t>附件2：</w:t>
      </w:r>
    </w:p>
    <w:p w14:paraId="52CE1002">
      <w:pPr>
        <w:adjustRightInd w:val="0"/>
        <w:spacing w:line="59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独角兽企业推荐情况汇总表（样表）</w:t>
      </w:r>
    </w:p>
    <w:p w14:paraId="4648F19F">
      <w:pPr>
        <w:adjustRightInd w:val="0"/>
        <w:spacing w:line="590" w:lineRule="exact"/>
        <w:jc w:val="center"/>
        <w:rPr>
          <w:rFonts w:ascii="方正楷体_GBK" w:eastAsia="方正楷体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（各辖市区科技局填写）</w:t>
      </w:r>
    </w:p>
    <w:p w14:paraId="776A32E1">
      <w:pPr>
        <w:adjustRightInd w:val="0"/>
        <w:spacing w:after="120" w:afterLines="50" w:line="590" w:lineRule="exact"/>
        <w:rPr>
          <w:rFonts w:ascii="方正仿宋_GBK" w:hAnsi="方正仿宋_GBK" w:eastAsia="方正仿宋_GBK" w:cs="方正仿宋_GBK"/>
          <w:sz w:val="26"/>
          <w:szCs w:val="26"/>
          <w:u w:val="single"/>
        </w:rPr>
      </w:pPr>
      <w:r>
        <w:rPr>
          <w:rFonts w:hint="eastAsia" w:ascii="方正仿宋_GBK" w:hAnsi="方正仿宋_GBK" w:eastAsia="方正仿宋_GBK" w:cs="方正仿宋_GBK"/>
          <w:sz w:val="26"/>
          <w:szCs w:val="26"/>
        </w:rPr>
        <w:t>单位名称：</w:t>
      </w:r>
      <w:r>
        <w:rPr>
          <w:rFonts w:hint="eastAsia" w:ascii="方正仿宋_GBK" w:hAnsi="方正仿宋_GBK" w:eastAsia="方正仿宋_GBK" w:cs="方正仿宋_GBK"/>
          <w:sz w:val="26"/>
          <w:szCs w:val="26"/>
          <w:u w:val="single"/>
        </w:rPr>
        <w:t xml:space="preserve">     （盖章）                 </w:t>
      </w:r>
    </w:p>
    <w:tbl>
      <w:tblPr>
        <w:tblStyle w:val="20"/>
        <w:tblW w:w="9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3494"/>
        <w:gridCol w:w="1172"/>
        <w:gridCol w:w="2128"/>
        <w:gridCol w:w="1559"/>
      </w:tblGrid>
      <w:tr w14:paraId="79D43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02" w:type="dxa"/>
            <w:vAlign w:val="center"/>
          </w:tcPr>
          <w:p w14:paraId="402EE4F0">
            <w:pPr>
              <w:adjustRightInd w:val="0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序号</w:t>
            </w:r>
          </w:p>
        </w:tc>
        <w:tc>
          <w:tcPr>
            <w:tcW w:w="3494" w:type="dxa"/>
            <w:vAlign w:val="center"/>
          </w:tcPr>
          <w:p w14:paraId="6211A71F">
            <w:pPr>
              <w:adjustRightInd w:val="0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企业名称</w:t>
            </w:r>
          </w:p>
        </w:tc>
        <w:tc>
          <w:tcPr>
            <w:tcW w:w="1172" w:type="dxa"/>
            <w:vAlign w:val="center"/>
          </w:tcPr>
          <w:p w14:paraId="5A454B98">
            <w:pPr>
              <w:adjustRightInd w:val="0"/>
              <w:spacing w:line="30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融资估值（亿美元）</w:t>
            </w:r>
          </w:p>
        </w:tc>
        <w:tc>
          <w:tcPr>
            <w:tcW w:w="2128" w:type="dxa"/>
            <w:vAlign w:val="center"/>
          </w:tcPr>
          <w:p w14:paraId="2F71DF4F">
            <w:pPr>
              <w:adjustRightInd w:val="0"/>
              <w:spacing w:line="30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推荐为独角兽/</w:t>
            </w:r>
          </w:p>
          <w:p w14:paraId="3E90B26A">
            <w:pPr>
              <w:adjustRightInd w:val="0"/>
              <w:spacing w:line="30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-10"/>
                <w:szCs w:val="21"/>
              </w:rPr>
              <w:t>潜在独角兽企业</w:t>
            </w:r>
          </w:p>
        </w:tc>
        <w:tc>
          <w:tcPr>
            <w:tcW w:w="1559" w:type="dxa"/>
            <w:vAlign w:val="center"/>
          </w:tcPr>
          <w:p w14:paraId="501968BE">
            <w:pPr>
              <w:adjustRightInd w:val="0"/>
              <w:spacing w:line="30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所在高新区或县（市、区）</w:t>
            </w:r>
          </w:p>
        </w:tc>
      </w:tr>
      <w:tr w14:paraId="18B17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02" w:type="dxa"/>
            <w:vAlign w:val="center"/>
          </w:tcPr>
          <w:p w14:paraId="5C89DA41">
            <w:pPr>
              <w:adjustRightIn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3494" w:type="dxa"/>
            <w:vAlign w:val="center"/>
          </w:tcPr>
          <w:p w14:paraId="2F86C9E7">
            <w:pPr>
              <w:adjustRightInd w:val="0"/>
              <w:rPr>
                <w:rFonts w:eastAsia="仿宋_GB2312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60FC7809">
            <w:pPr>
              <w:adjustRightInd w:val="0"/>
              <w:rPr>
                <w:rFonts w:eastAsia="仿宋_GB2312"/>
                <w:szCs w:val="21"/>
              </w:rPr>
            </w:pPr>
          </w:p>
        </w:tc>
        <w:tc>
          <w:tcPr>
            <w:tcW w:w="2128" w:type="dxa"/>
            <w:vAlign w:val="center"/>
          </w:tcPr>
          <w:p w14:paraId="5095D84C">
            <w:pPr>
              <w:adjustRightIn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F97AC16">
            <w:pPr>
              <w:adjustRightInd w:val="0"/>
              <w:jc w:val="center"/>
              <w:rPr>
                <w:rFonts w:eastAsia="仿宋_GB2312"/>
                <w:szCs w:val="21"/>
              </w:rPr>
            </w:pPr>
          </w:p>
        </w:tc>
      </w:tr>
      <w:tr w14:paraId="43856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02" w:type="dxa"/>
            <w:vAlign w:val="center"/>
          </w:tcPr>
          <w:p w14:paraId="6C5336D5">
            <w:pPr>
              <w:adjustRightIn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3494" w:type="dxa"/>
            <w:vAlign w:val="center"/>
          </w:tcPr>
          <w:p w14:paraId="4F6B7580">
            <w:pPr>
              <w:adjustRightInd w:val="0"/>
              <w:rPr>
                <w:rFonts w:eastAsia="仿宋_GB2312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68878D88">
            <w:pPr>
              <w:adjustRightInd w:val="0"/>
              <w:rPr>
                <w:rFonts w:eastAsia="仿宋_GB2312"/>
                <w:szCs w:val="21"/>
              </w:rPr>
            </w:pPr>
          </w:p>
        </w:tc>
        <w:tc>
          <w:tcPr>
            <w:tcW w:w="2128" w:type="dxa"/>
            <w:vAlign w:val="center"/>
          </w:tcPr>
          <w:p w14:paraId="334D9909">
            <w:pPr>
              <w:adjustRightIn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2F4C70F">
            <w:pPr>
              <w:adjustRightInd w:val="0"/>
              <w:jc w:val="center"/>
              <w:rPr>
                <w:rFonts w:eastAsia="仿宋_GB2312"/>
                <w:szCs w:val="21"/>
              </w:rPr>
            </w:pPr>
          </w:p>
        </w:tc>
      </w:tr>
      <w:tr w14:paraId="45C8D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02" w:type="dxa"/>
            <w:vAlign w:val="center"/>
          </w:tcPr>
          <w:p w14:paraId="70CC8C63">
            <w:pPr>
              <w:adjustRightIn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</w:t>
            </w:r>
          </w:p>
        </w:tc>
        <w:tc>
          <w:tcPr>
            <w:tcW w:w="3494" w:type="dxa"/>
            <w:vAlign w:val="center"/>
          </w:tcPr>
          <w:p w14:paraId="7232A14E">
            <w:pPr>
              <w:adjustRightInd w:val="0"/>
              <w:rPr>
                <w:rFonts w:eastAsia="仿宋_GB2312"/>
                <w:szCs w:val="21"/>
              </w:rPr>
            </w:pPr>
            <w:bookmarkStart w:id="0" w:name="_GoBack"/>
            <w:bookmarkEnd w:id="0"/>
          </w:p>
        </w:tc>
        <w:tc>
          <w:tcPr>
            <w:tcW w:w="1172" w:type="dxa"/>
            <w:vAlign w:val="center"/>
          </w:tcPr>
          <w:p w14:paraId="1B632A8B">
            <w:pPr>
              <w:adjustRightInd w:val="0"/>
              <w:rPr>
                <w:rFonts w:eastAsia="仿宋_GB2312"/>
                <w:szCs w:val="21"/>
              </w:rPr>
            </w:pPr>
          </w:p>
        </w:tc>
        <w:tc>
          <w:tcPr>
            <w:tcW w:w="2128" w:type="dxa"/>
            <w:vAlign w:val="center"/>
          </w:tcPr>
          <w:p w14:paraId="4663DE0D">
            <w:pPr>
              <w:adjustRightIn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04A8479">
            <w:pPr>
              <w:adjustRightInd w:val="0"/>
              <w:jc w:val="center"/>
              <w:rPr>
                <w:rFonts w:eastAsia="仿宋_GB2312"/>
                <w:szCs w:val="21"/>
              </w:rPr>
            </w:pPr>
          </w:p>
        </w:tc>
      </w:tr>
      <w:tr w14:paraId="3DA9F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02" w:type="dxa"/>
            <w:vAlign w:val="center"/>
          </w:tcPr>
          <w:p w14:paraId="4409ABCE">
            <w:pPr>
              <w:adjustRightIn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……</w:t>
            </w:r>
          </w:p>
        </w:tc>
        <w:tc>
          <w:tcPr>
            <w:tcW w:w="3494" w:type="dxa"/>
            <w:vAlign w:val="center"/>
          </w:tcPr>
          <w:p w14:paraId="4210E743">
            <w:pPr>
              <w:adjustRightInd w:val="0"/>
              <w:rPr>
                <w:rFonts w:eastAsia="仿宋_GB2312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1D84BE9F">
            <w:pPr>
              <w:adjustRightInd w:val="0"/>
              <w:rPr>
                <w:rFonts w:eastAsia="仿宋_GB2312"/>
                <w:szCs w:val="21"/>
              </w:rPr>
            </w:pPr>
          </w:p>
        </w:tc>
        <w:tc>
          <w:tcPr>
            <w:tcW w:w="2128" w:type="dxa"/>
            <w:vAlign w:val="center"/>
          </w:tcPr>
          <w:p w14:paraId="0891A5F8">
            <w:pPr>
              <w:adjustRightIn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698C427">
            <w:pPr>
              <w:adjustRightInd w:val="0"/>
              <w:jc w:val="center"/>
              <w:rPr>
                <w:rFonts w:eastAsia="仿宋_GB2312"/>
                <w:szCs w:val="21"/>
              </w:rPr>
            </w:pPr>
          </w:p>
        </w:tc>
      </w:tr>
    </w:tbl>
    <w:p w14:paraId="3D0308B4">
      <w:pPr>
        <w:spacing w:line="590" w:lineRule="exact"/>
        <w:jc w:val="left"/>
        <w:rPr>
          <w:rFonts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4"/>
        </w:rPr>
        <w:t>填报人：             联系方式（手机）：</w:t>
      </w:r>
    </w:p>
    <w:p w14:paraId="4F24B012">
      <w:pPr>
        <w:spacing w:before="2" w:line="200" w:lineRule="auto"/>
        <w:ind w:left="1" w:firstLine="461"/>
        <w:rPr>
          <w:rFonts w:ascii="方正楷体_GBK" w:hAnsi="方正楷体_GBK" w:eastAsia="方正楷体_GBK" w:cs="方正楷体_GBK"/>
          <w:spacing w:val="-5"/>
          <w:sz w:val="24"/>
        </w:rPr>
      </w:pPr>
    </w:p>
    <w:p w14:paraId="4B0CBFC1">
      <w:pPr>
        <w:tabs>
          <w:tab w:val="left" w:pos="7230"/>
          <w:tab w:val="left" w:pos="7655"/>
        </w:tabs>
        <w:overflowPunct w:val="0"/>
        <w:autoSpaceDE w:val="0"/>
        <w:autoSpaceDN w:val="0"/>
        <w:adjustRightInd w:val="0"/>
        <w:snapToGrid w:val="0"/>
        <w:spacing w:line="550" w:lineRule="exact"/>
        <w:ind w:firstLine="4253"/>
        <w:jc w:val="center"/>
        <w:rPr>
          <w:rFonts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2098" w:right="1531" w:bottom="1985" w:left="1531" w:header="709" w:footer="136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ACB7A50D-CDE2-4264-AAB2-1240560192F9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3C7A4C5-1548-4CD4-833C-6635E1C0C2E8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F34A768-742B-4B0E-B1DB-F33DC42B8B4F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E1139CE4-0C50-4337-865D-E1ED96108C90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2707BA1B-EA09-4E02-8A13-A0161B8936CB}"/>
  </w:font>
  <w:font w:name="方正坦黑体 简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5405C053-C501-42D7-A48B-E355C5BA381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5B61C">
    <w:pPr>
      <w:pStyle w:val="12"/>
      <w:jc w:val="center"/>
      <w:rPr>
        <w:sz w:val="28"/>
        <w:szCs w:val="28"/>
      </w:rPr>
    </w:pPr>
    <w:r>
      <w:rPr>
        <w:rFonts w:hint="eastAsia"/>
        <w:sz w:val="28"/>
        <w:szCs w:val="28"/>
      </w:rPr>
      <w:t>— 8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06726">
    <w:pPr>
      <w:pStyle w:val="12"/>
      <w:ind w:firstLine="280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14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attachedTemplate r:id="rId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yMjkxYTNhMzU4ZWVjNjdlZWMzMjk2ZjA2Y2M3MjQifQ=="/>
  </w:docVars>
  <w:rsids>
    <w:rsidRoot w:val="00422D23"/>
    <w:rsid w:val="000004AA"/>
    <w:rsid w:val="000012D2"/>
    <w:rsid w:val="00001D2F"/>
    <w:rsid w:val="00002265"/>
    <w:rsid w:val="0000319D"/>
    <w:rsid w:val="0000409C"/>
    <w:rsid w:val="00004D3C"/>
    <w:rsid w:val="000058CE"/>
    <w:rsid w:val="0000651E"/>
    <w:rsid w:val="000101DE"/>
    <w:rsid w:val="00010C77"/>
    <w:rsid w:val="00012420"/>
    <w:rsid w:val="000140A5"/>
    <w:rsid w:val="0001437B"/>
    <w:rsid w:val="00015E7A"/>
    <w:rsid w:val="00017BEE"/>
    <w:rsid w:val="00017C44"/>
    <w:rsid w:val="00017DE1"/>
    <w:rsid w:val="000273CC"/>
    <w:rsid w:val="00027591"/>
    <w:rsid w:val="0002779E"/>
    <w:rsid w:val="000304A8"/>
    <w:rsid w:val="0003135C"/>
    <w:rsid w:val="000317B8"/>
    <w:rsid w:val="00031D64"/>
    <w:rsid w:val="00034298"/>
    <w:rsid w:val="00035483"/>
    <w:rsid w:val="00035620"/>
    <w:rsid w:val="00035752"/>
    <w:rsid w:val="0003735D"/>
    <w:rsid w:val="00037515"/>
    <w:rsid w:val="00042257"/>
    <w:rsid w:val="000423CC"/>
    <w:rsid w:val="0004272B"/>
    <w:rsid w:val="0004555D"/>
    <w:rsid w:val="0004692A"/>
    <w:rsid w:val="0005042F"/>
    <w:rsid w:val="000514D6"/>
    <w:rsid w:val="00052D19"/>
    <w:rsid w:val="000530D2"/>
    <w:rsid w:val="00053D6B"/>
    <w:rsid w:val="00053F04"/>
    <w:rsid w:val="000561ED"/>
    <w:rsid w:val="0005702B"/>
    <w:rsid w:val="000577E8"/>
    <w:rsid w:val="00061211"/>
    <w:rsid w:val="00065B47"/>
    <w:rsid w:val="00067449"/>
    <w:rsid w:val="00072DCB"/>
    <w:rsid w:val="00076741"/>
    <w:rsid w:val="00077893"/>
    <w:rsid w:val="00077CFA"/>
    <w:rsid w:val="0008006D"/>
    <w:rsid w:val="000808DD"/>
    <w:rsid w:val="000809E1"/>
    <w:rsid w:val="000816DA"/>
    <w:rsid w:val="0008227B"/>
    <w:rsid w:val="00083F3E"/>
    <w:rsid w:val="0008488F"/>
    <w:rsid w:val="00085F55"/>
    <w:rsid w:val="0008665D"/>
    <w:rsid w:val="00086C73"/>
    <w:rsid w:val="00087442"/>
    <w:rsid w:val="00087964"/>
    <w:rsid w:val="00087FA5"/>
    <w:rsid w:val="000908B3"/>
    <w:rsid w:val="000908D9"/>
    <w:rsid w:val="000912AE"/>
    <w:rsid w:val="00091FEB"/>
    <w:rsid w:val="00094397"/>
    <w:rsid w:val="00094892"/>
    <w:rsid w:val="00094AE2"/>
    <w:rsid w:val="00096B95"/>
    <w:rsid w:val="00097A0E"/>
    <w:rsid w:val="00097BBE"/>
    <w:rsid w:val="000A0DF3"/>
    <w:rsid w:val="000A23C5"/>
    <w:rsid w:val="000A4D12"/>
    <w:rsid w:val="000A5671"/>
    <w:rsid w:val="000A584E"/>
    <w:rsid w:val="000A5974"/>
    <w:rsid w:val="000A64F1"/>
    <w:rsid w:val="000B054C"/>
    <w:rsid w:val="000B188A"/>
    <w:rsid w:val="000B46EB"/>
    <w:rsid w:val="000B47CF"/>
    <w:rsid w:val="000B7E27"/>
    <w:rsid w:val="000C02C4"/>
    <w:rsid w:val="000C0F97"/>
    <w:rsid w:val="000C2B98"/>
    <w:rsid w:val="000C408A"/>
    <w:rsid w:val="000C54C6"/>
    <w:rsid w:val="000C5F8D"/>
    <w:rsid w:val="000C7B91"/>
    <w:rsid w:val="000D01EB"/>
    <w:rsid w:val="000D1FF2"/>
    <w:rsid w:val="000D25C8"/>
    <w:rsid w:val="000D3595"/>
    <w:rsid w:val="000D4D71"/>
    <w:rsid w:val="000D54CF"/>
    <w:rsid w:val="000D6CDA"/>
    <w:rsid w:val="000D7B74"/>
    <w:rsid w:val="000E18D1"/>
    <w:rsid w:val="000E2848"/>
    <w:rsid w:val="000E4F86"/>
    <w:rsid w:val="000F12BC"/>
    <w:rsid w:val="000F190F"/>
    <w:rsid w:val="000F1C6B"/>
    <w:rsid w:val="000F3891"/>
    <w:rsid w:val="000F5D6C"/>
    <w:rsid w:val="000F6A26"/>
    <w:rsid w:val="000F798F"/>
    <w:rsid w:val="001007E2"/>
    <w:rsid w:val="00101790"/>
    <w:rsid w:val="0010188D"/>
    <w:rsid w:val="0010336F"/>
    <w:rsid w:val="00103E7F"/>
    <w:rsid w:val="00107E14"/>
    <w:rsid w:val="0011207F"/>
    <w:rsid w:val="00113B30"/>
    <w:rsid w:val="00114762"/>
    <w:rsid w:val="00115AAB"/>
    <w:rsid w:val="0011710A"/>
    <w:rsid w:val="001246F1"/>
    <w:rsid w:val="00124F32"/>
    <w:rsid w:val="0012738A"/>
    <w:rsid w:val="0012740F"/>
    <w:rsid w:val="001275F5"/>
    <w:rsid w:val="0013104D"/>
    <w:rsid w:val="00132B7F"/>
    <w:rsid w:val="00133595"/>
    <w:rsid w:val="00133A86"/>
    <w:rsid w:val="0013418E"/>
    <w:rsid w:val="001344ED"/>
    <w:rsid w:val="00134F1E"/>
    <w:rsid w:val="00135135"/>
    <w:rsid w:val="00136783"/>
    <w:rsid w:val="00136FBD"/>
    <w:rsid w:val="001414CD"/>
    <w:rsid w:val="00141687"/>
    <w:rsid w:val="001420F6"/>
    <w:rsid w:val="00142AF7"/>
    <w:rsid w:val="001433F1"/>
    <w:rsid w:val="00144052"/>
    <w:rsid w:val="0014551A"/>
    <w:rsid w:val="001465FD"/>
    <w:rsid w:val="00147267"/>
    <w:rsid w:val="0015081B"/>
    <w:rsid w:val="0015095B"/>
    <w:rsid w:val="00152BED"/>
    <w:rsid w:val="00153715"/>
    <w:rsid w:val="001542EF"/>
    <w:rsid w:val="00157297"/>
    <w:rsid w:val="001579A2"/>
    <w:rsid w:val="001614C0"/>
    <w:rsid w:val="00161EA6"/>
    <w:rsid w:val="00162DE3"/>
    <w:rsid w:val="00163329"/>
    <w:rsid w:val="00171512"/>
    <w:rsid w:val="00172082"/>
    <w:rsid w:val="00172123"/>
    <w:rsid w:val="0017326E"/>
    <w:rsid w:val="001777F6"/>
    <w:rsid w:val="00177850"/>
    <w:rsid w:val="00180BE8"/>
    <w:rsid w:val="00181BC5"/>
    <w:rsid w:val="0018281A"/>
    <w:rsid w:val="001834EE"/>
    <w:rsid w:val="001848AE"/>
    <w:rsid w:val="00191ABA"/>
    <w:rsid w:val="00192A7B"/>
    <w:rsid w:val="00192D61"/>
    <w:rsid w:val="00193002"/>
    <w:rsid w:val="00194E7C"/>
    <w:rsid w:val="00197618"/>
    <w:rsid w:val="001A05CF"/>
    <w:rsid w:val="001A2006"/>
    <w:rsid w:val="001A3B0A"/>
    <w:rsid w:val="001A5255"/>
    <w:rsid w:val="001B27CB"/>
    <w:rsid w:val="001B2A77"/>
    <w:rsid w:val="001B2B81"/>
    <w:rsid w:val="001B3FFE"/>
    <w:rsid w:val="001B4CCA"/>
    <w:rsid w:val="001B7326"/>
    <w:rsid w:val="001C0392"/>
    <w:rsid w:val="001C1A0B"/>
    <w:rsid w:val="001C33BB"/>
    <w:rsid w:val="001C3671"/>
    <w:rsid w:val="001C4725"/>
    <w:rsid w:val="001C4857"/>
    <w:rsid w:val="001C4961"/>
    <w:rsid w:val="001C4B26"/>
    <w:rsid w:val="001C4BB8"/>
    <w:rsid w:val="001C59F1"/>
    <w:rsid w:val="001C627E"/>
    <w:rsid w:val="001C6361"/>
    <w:rsid w:val="001D3348"/>
    <w:rsid w:val="001D4206"/>
    <w:rsid w:val="001D48D2"/>
    <w:rsid w:val="001D62E9"/>
    <w:rsid w:val="001D7E36"/>
    <w:rsid w:val="001E18A9"/>
    <w:rsid w:val="001E2D88"/>
    <w:rsid w:val="001E3854"/>
    <w:rsid w:val="001E409B"/>
    <w:rsid w:val="001E4EF8"/>
    <w:rsid w:val="001E58C6"/>
    <w:rsid w:val="001E6237"/>
    <w:rsid w:val="001F1B7A"/>
    <w:rsid w:val="001F1D09"/>
    <w:rsid w:val="001F281A"/>
    <w:rsid w:val="001F2F4D"/>
    <w:rsid w:val="001F327F"/>
    <w:rsid w:val="001F68C8"/>
    <w:rsid w:val="00201778"/>
    <w:rsid w:val="00203A24"/>
    <w:rsid w:val="00204398"/>
    <w:rsid w:val="00206F46"/>
    <w:rsid w:val="00207446"/>
    <w:rsid w:val="0020753B"/>
    <w:rsid w:val="00210C8D"/>
    <w:rsid w:val="002115CB"/>
    <w:rsid w:val="00212310"/>
    <w:rsid w:val="00212A84"/>
    <w:rsid w:val="00212D52"/>
    <w:rsid w:val="00213BA6"/>
    <w:rsid w:val="00220443"/>
    <w:rsid w:val="00220536"/>
    <w:rsid w:val="00220F61"/>
    <w:rsid w:val="002211D5"/>
    <w:rsid w:val="00221FD5"/>
    <w:rsid w:val="00222341"/>
    <w:rsid w:val="002242BB"/>
    <w:rsid w:val="00226105"/>
    <w:rsid w:val="002261F1"/>
    <w:rsid w:val="002265B5"/>
    <w:rsid w:val="00227DF7"/>
    <w:rsid w:val="00232E4A"/>
    <w:rsid w:val="002333D6"/>
    <w:rsid w:val="002340FE"/>
    <w:rsid w:val="00245207"/>
    <w:rsid w:val="0024521F"/>
    <w:rsid w:val="00246783"/>
    <w:rsid w:val="00247343"/>
    <w:rsid w:val="00247E58"/>
    <w:rsid w:val="002527E1"/>
    <w:rsid w:val="00253611"/>
    <w:rsid w:val="002569C2"/>
    <w:rsid w:val="00256DB6"/>
    <w:rsid w:val="00257D7A"/>
    <w:rsid w:val="00260710"/>
    <w:rsid w:val="00260948"/>
    <w:rsid w:val="00262BB7"/>
    <w:rsid w:val="00262BBF"/>
    <w:rsid w:val="00262F7F"/>
    <w:rsid w:val="00263E6E"/>
    <w:rsid w:val="00267E1F"/>
    <w:rsid w:val="00272014"/>
    <w:rsid w:val="00272125"/>
    <w:rsid w:val="00272759"/>
    <w:rsid w:val="00272A2A"/>
    <w:rsid w:val="00275776"/>
    <w:rsid w:val="00275DE3"/>
    <w:rsid w:val="00276FFB"/>
    <w:rsid w:val="00277647"/>
    <w:rsid w:val="00277E47"/>
    <w:rsid w:val="00280479"/>
    <w:rsid w:val="0028159B"/>
    <w:rsid w:val="00281D9F"/>
    <w:rsid w:val="00283791"/>
    <w:rsid w:val="002842DB"/>
    <w:rsid w:val="00284E5A"/>
    <w:rsid w:val="00285EB0"/>
    <w:rsid w:val="00286869"/>
    <w:rsid w:val="00290622"/>
    <w:rsid w:val="00290BAF"/>
    <w:rsid w:val="0029250F"/>
    <w:rsid w:val="0029339C"/>
    <w:rsid w:val="00293FA1"/>
    <w:rsid w:val="00295BD3"/>
    <w:rsid w:val="002961F2"/>
    <w:rsid w:val="00296650"/>
    <w:rsid w:val="0029753E"/>
    <w:rsid w:val="002977FE"/>
    <w:rsid w:val="002A1766"/>
    <w:rsid w:val="002A39C0"/>
    <w:rsid w:val="002A4F03"/>
    <w:rsid w:val="002A556B"/>
    <w:rsid w:val="002A7888"/>
    <w:rsid w:val="002A7906"/>
    <w:rsid w:val="002A7F7A"/>
    <w:rsid w:val="002B0A59"/>
    <w:rsid w:val="002B2B27"/>
    <w:rsid w:val="002B3015"/>
    <w:rsid w:val="002B3ADB"/>
    <w:rsid w:val="002B3DA6"/>
    <w:rsid w:val="002B4AF5"/>
    <w:rsid w:val="002B5B6C"/>
    <w:rsid w:val="002B6893"/>
    <w:rsid w:val="002C0702"/>
    <w:rsid w:val="002C0C41"/>
    <w:rsid w:val="002C3758"/>
    <w:rsid w:val="002C3E32"/>
    <w:rsid w:val="002C68E2"/>
    <w:rsid w:val="002C74D2"/>
    <w:rsid w:val="002D01F2"/>
    <w:rsid w:val="002D111D"/>
    <w:rsid w:val="002D292D"/>
    <w:rsid w:val="002D34ED"/>
    <w:rsid w:val="002D7270"/>
    <w:rsid w:val="002D7445"/>
    <w:rsid w:val="002E014F"/>
    <w:rsid w:val="002E1EBD"/>
    <w:rsid w:val="002E37F6"/>
    <w:rsid w:val="002E6E3F"/>
    <w:rsid w:val="002E7CC8"/>
    <w:rsid w:val="002E7F94"/>
    <w:rsid w:val="002F2CD3"/>
    <w:rsid w:val="002F52BB"/>
    <w:rsid w:val="002F6F07"/>
    <w:rsid w:val="003007D3"/>
    <w:rsid w:val="00301161"/>
    <w:rsid w:val="00301AF7"/>
    <w:rsid w:val="003028D4"/>
    <w:rsid w:val="00305B17"/>
    <w:rsid w:val="00306816"/>
    <w:rsid w:val="00306C67"/>
    <w:rsid w:val="00307733"/>
    <w:rsid w:val="00307A6D"/>
    <w:rsid w:val="0031022B"/>
    <w:rsid w:val="00310BF8"/>
    <w:rsid w:val="0031257C"/>
    <w:rsid w:val="00312F49"/>
    <w:rsid w:val="00313076"/>
    <w:rsid w:val="00313307"/>
    <w:rsid w:val="00314E50"/>
    <w:rsid w:val="003170F2"/>
    <w:rsid w:val="00317AC7"/>
    <w:rsid w:val="00317EA6"/>
    <w:rsid w:val="00320DA7"/>
    <w:rsid w:val="0032252C"/>
    <w:rsid w:val="00322827"/>
    <w:rsid w:val="0032300F"/>
    <w:rsid w:val="00324C79"/>
    <w:rsid w:val="00331161"/>
    <w:rsid w:val="003356C6"/>
    <w:rsid w:val="0033693F"/>
    <w:rsid w:val="00337480"/>
    <w:rsid w:val="00340261"/>
    <w:rsid w:val="003413F6"/>
    <w:rsid w:val="00343913"/>
    <w:rsid w:val="003443D2"/>
    <w:rsid w:val="0034726C"/>
    <w:rsid w:val="003500E1"/>
    <w:rsid w:val="00356C93"/>
    <w:rsid w:val="00360439"/>
    <w:rsid w:val="00360851"/>
    <w:rsid w:val="00361BCD"/>
    <w:rsid w:val="003631DF"/>
    <w:rsid w:val="00363A76"/>
    <w:rsid w:val="003665E2"/>
    <w:rsid w:val="00367694"/>
    <w:rsid w:val="003710A0"/>
    <w:rsid w:val="003715D1"/>
    <w:rsid w:val="00373627"/>
    <w:rsid w:val="00373F73"/>
    <w:rsid w:val="00375095"/>
    <w:rsid w:val="0037535F"/>
    <w:rsid w:val="003817D6"/>
    <w:rsid w:val="00384E5E"/>
    <w:rsid w:val="00386581"/>
    <w:rsid w:val="00387A69"/>
    <w:rsid w:val="0039246B"/>
    <w:rsid w:val="0039660D"/>
    <w:rsid w:val="003A0587"/>
    <w:rsid w:val="003A1CF0"/>
    <w:rsid w:val="003A21BA"/>
    <w:rsid w:val="003A4362"/>
    <w:rsid w:val="003A5A80"/>
    <w:rsid w:val="003B0CDD"/>
    <w:rsid w:val="003B0E04"/>
    <w:rsid w:val="003B1012"/>
    <w:rsid w:val="003B3B2E"/>
    <w:rsid w:val="003B4AFB"/>
    <w:rsid w:val="003B5791"/>
    <w:rsid w:val="003B61C0"/>
    <w:rsid w:val="003B6DDE"/>
    <w:rsid w:val="003C1380"/>
    <w:rsid w:val="003C19C9"/>
    <w:rsid w:val="003C2651"/>
    <w:rsid w:val="003C3542"/>
    <w:rsid w:val="003C5376"/>
    <w:rsid w:val="003C63A9"/>
    <w:rsid w:val="003C6E64"/>
    <w:rsid w:val="003D121D"/>
    <w:rsid w:val="003D15FC"/>
    <w:rsid w:val="003D35CF"/>
    <w:rsid w:val="003D3B9D"/>
    <w:rsid w:val="003D4878"/>
    <w:rsid w:val="003D4AA6"/>
    <w:rsid w:val="003D4E78"/>
    <w:rsid w:val="003D73BC"/>
    <w:rsid w:val="003D75F5"/>
    <w:rsid w:val="003D78CE"/>
    <w:rsid w:val="003E3842"/>
    <w:rsid w:val="003E4B9B"/>
    <w:rsid w:val="003E4FDA"/>
    <w:rsid w:val="003E7F6D"/>
    <w:rsid w:val="003F02BD"/>
    <w:rsid w:val="003F0747"/>
    <w:rsid w:val="003F0EF9"/>
    <w:rsid w:val="003F399C"/>
    <w:rsid w:val="003F40FF"/>
    <w:rsid w:val="003F4101"/>
    <w:rsid w:val="003F417C"/>
    <w:rsid w:val="003F482D"/>
    <w:rsid w:val="003F526E"/>
    <w:rsid w:val="003F67C9"/>
    <w:rsid w:val="004001DF"/>
    <w:rsid w:val="00400355"/>
    <w:rsid w:val="0040431D"/>
    <w:rsid w:val="004110BC"/>
    <w:rsid w:val="004117E3"/>
    <w:rsid w:val="00412A02"/>
    <w:rsid w:val="0041301F"/>
    <w:rsid w:val="00413580"/>
    <w:rsid w:val="00413727"/>
    <w:rsid w:val="00413CEC"/>
    <w:rsid w:val="0041535E"/>
    <w:rsid w:val="004203AA"/>
    <w:rsid w:val="004205BE"/>
    <w:rsid w:val="00421821"/>
    <w:rsid w:val="00422ADD"/>
    <w:rsid w:val="00422D23"/>
    <w:rsid w:val="004264E0"/>
    <w:rsid w:val="004267BE"/>
    <w:rsid w:val="00430138"/>
    <w:rsid w:val="0043170C"/>
    <w:rsid w:val="00431B43"/>
    <w:rsid w:val="00432162"/>
    <w:rsid w:val="004369C1"/>
    <w:rsid w:val="004378A4"/>
    <w:rsid w:val="00441324"/>
    <w:rsid w:val="0044218D"/>
    <w:rsid w:val="0044310E"/>
    <w:rsid w:val="00444215"/>
    <w:rsid w:val="004444BE"/>
    <w:rsid w:val="00445993"/>
    <w:rsid w:val="00446CE9"/>
    <w:rsid w:val="00447E71"/>
    <w:rsid w:val="00450B53"/>
    <w:rsid w:val="00451B2C"/>
    <w:rsid w:val="00451B9A"/>
    <w:rsid w:val="004552EC"/>
    <w:rsid w:val="00457A73"/>
    <w:rsid w:val="004644A8"/>
    <w:rsid w:val="00464CBC"/>
    <w:rsid w:val="00464D0F"/>
    <w:rsid w:val="00466592"/>
    <w:rsid w:val="00466AC6"/>
    <w:rsid w:val="00470DA0"/>
    <w:rsid w:val="00471435"/>
    <w:rsid w:val="00471754"/>
    <w:rsid w:val="00473067"/>
    <w:rsid w:val="00473603"/>
    <w:rsid w:val="00473720"/>
    <w:rsid w:val="004758F7"/>
    <w:rsid w:val="00475C86"/>
    <w:rsid w:val="00480766"/>
    <w:rsid w:val="00481A88"/>
    <w:rsid w:val="00481E00"/>
    <w:rsid w:val="0048223A"/>
    <w:rsid w:val="004828D7"/>
    <w:rsid w:val="00483151"/>
    <w:rsid w:val="004832E7"/>
    <w:rsid w:val="004839FA"/>
    <w:rsid w:val="00483E8D"/>
    <w:rsid w:val="00485450"/>
    <w:rsid w:val="00485651"/>
    <w:rsid w:val="00486C2A"/>
    <w:rsid w:val="004919E5"/>
    <w:rsid w:val="00494E89"/>
    <w:rsid w:val="00496DB2"/>
    <w:rsid w:val="004A040A"/>
    <w:rsid w:val="004A067F"/>
    <w:rsid w:val="004A4B33"/>
    <w:rsid w:val="004A669B"/>
    <w:rsid w:val="004B162E"/>
    <w:rsid w:val="004B1F0A"/>
    <w:rsid w:val="004B27D6"/>
    <w:rsid w:val="004B500F"/>
    <w:rsid w:val="004B79C6"/>
    <w:rsid w:val="004C317C"/>
    <w:rsid w:val="004C39F0"/>
    <w:rsid w:val="004C454C"/>
    <w:rsid w:val="004C64C8"/>
    <w:rsid w:val="004C6CDE"/>
    <w:rsid w:val="004D1212"/>
    <w:rsid w:val="004D2775"/>
    <w:rsid w:val="004D35F3"/>
    <w:rsid w:val="004D3914"/>
    <w:rsid w:val="004D5CF9"/>
    <w:rsid w:val="004D5D77"/>
    <w:rsid w:val="004D5E32"/>
    <w:rsid w:val="004D792E"/>
    <w:rsid w:val="004D7E16"/>
    <w:rsid w:val="004E0A83"/>
    <w:rsid w:val="004E1B83"/>
    <w:rsid w:val="004E3279"/>
    <w:rsid w:val="004E3E89"/>
    <w:rsid w:val="004E3FD1"/>
    <w:rsid w:val="004E7E25"/>
    <w:rsid w:val="004F0919"/>
    <w:rsid w:val="004F0E74"/>
    <w:rsid w:val="004F21C6"/>
    <w:rsid w:val="004F2382"/>
    <w:rsid w:val="004F2C27"/>
    <w:rsid w:val="004F7668"/>
    <w:rsid w:val="0050091B"/>
    <w:rsid w:val="00500BA3"/>
    <w:rsid w:val="00501B9E"/>
    <w:rsid w:val="00503BB3"/>
    <w:rsid w:val="00503C61"/>
    <w:rsid w:val="00507D04"/>
    <w:rsid w:val="0051109F"/>
    <w:rsid w:val="00513BE6"/>
    <w:rsid w:val="00514A92"/>
    <w:rsid w:val="0051532D"/>
    <w:rsid w:val="005159D8"/>
    <w:rsid w:val="00515C57"/>
    <w:rsid w:val="00516E09"/>
    <w:rsid w:val="005202B0"/>
    <w:rsid w:val="00521D15"/>
    <w:rsid w:val="005220E6"/>
    <w:rsid w:val="00522DD6"/>
    <w:rsid w:val="005230C9"/>
    <w:rsid w:val="00526651"/>
    <w:rsid w:val="005301CC"/>
    <w:rsid w:val="0053072A"/>
    <w:rsid w:val="0053141C"/>
    <w:rsid w:val="00531C5A"/>
    <w:rsid w:val="00533698"/>
    <w:rsid w:val="0053460C"/>
    <w:rsid w:val="00534B97"/>
    <w:rsid w:val="0053550B"/>
    <w:rsid w:val="005368DD"/>
    <w:rsid w:val="00537078"/>
    <w:rsid w:val="00537DB7"/>
    <w:rsid w:val="00537F5C"/>
    <w:rsid w:val="0054556B"/>
    <w:rsid w:val="005458D6"/>
    <w:rsid w:val="00550CFF"/>
    <w:rsid w:val="00552497"/>
    <w:rsid w:val="00560C21"/>
    <w:rsid w:val="00564076"/>
    <w:rsid w:val="00567C04"/>
    <w:rsid w:val="00570EB5"/>
    <w:rsid w:val="00573E90"/>
    <w:rsid w:val="00575DC2"/>
    <w:rsid w:val="0057744B"/>
    <w:rsid w:val="005779EC"/>
    <w:rsid w:val="00580678"/>
    <w:rsid w:val="00580AA1"/>
    <w:rsid w:val="00582C56"/>
    <w:rsid w:val="0058352A"/>
    <w:rsid w:val="00583829"/>
    <w:rsid w:val="00584995"/>
    <w:rsid w:val="005854E5"/>
    <w:rsid w:val="00586D70"/>
    <w:rsid w:val="00590ABD"/>
    <w:rsid w:val="00590DAE"/>
    <w:rsid w:val="00591888"/>
    <w:rsid w:val="00597552"/>
    <w:rsid w:val="005A03C1"/>
    <w:rsid w:val="005A165E"/>
    <w:rsid w:val="005A1B41"/>
    <w:rsid w:val="005A2F87"/>
    <w:rsid w:val="005A4DBF"/>
    <w:rsid w:val="005A5799"/>
    <w:rsid w:val="005A73C4"/>
    <w:rsid w:val="005B2589"/>
    <w:rsid w:val="005B2AFC"/>
    <w:rsid w:val="005B412F"/>
    <w:rsid w:val="005B43C4"/>
    <w:rsid w:val="005B4D6E"/>
    <w:rsid w:val="005B5889"/>
    <w:rsid w:val="005C0443"/>
    <w:rsid w:val="005C20B1"/>
    <w:rsid w:val="005C4248"/>
    <w:rsid w:val="005C512F"/>
    <w:rsid w:val="005C57DC"/>
    <w:rsid w:val="005C58C7"/>
    <w:rsid w:val="005C624D"/>
    <w:rsid w:val="005D03F3"/>
    <w:rsid w:val="005D11E3"/>
    <w:rsid w:val="005D2AFA"/>
    <w:rsid w:val="005D2E72"/>
    <w:rsid w:val="005D3C62"/>
    <w:rsid w:val="005D6E76"/>
    <w:rsid w:val="005D73AC"/>
    <w:rsid w:val="005D7834"/>
    <w:rsid w:val="005E0BCA"/>
    <w:rsid w:val="005E1B4E"/>
    <w:rsid w:val="005E1FD8"/>
    <w:rsid w:val="005E5FB9"/>
    <w:rsid w:val="005E6A84"/>
    <w:rsid w:val="005E6CD2"/>
    <w:rsid w:val="005F05FF"/>
    <w:rsid w:val="005F1B70"/>
    <w:rsid w:val="005F4272"/>
    <w:rsid w:val="006031B3"/>
    <w:rsid w:val="00604CC8"/>
    <w:rsid w:val="00606BEF"/>
    <w:rsid w:val="006071E1"/>
    <w:rsid w:val="00607735"/>
    <w:rsid w:val="006111FF"/>
    <w:rsid w:val="00611619"/>
    <w:rsid w:val="00613CF9"/>
    <w:rsid w:val="00614512"/>
    <w:rsid w:val="00614B82"/>
    <w:rsid w:val="006157E9"/>
    <w:rsid w:val="00615E9B"/>
    <w:rsid w:val="0061669B"/>
    <w:rsid w:val="00616966"/>
    <w:rsid w:val="00617258"/>
    <w:rsid w:val="00617F6C"/>
    <w:rsid w:val="00620433"/>
    <w:rsid w:val="0062115D"/>
    <w:rsid w:val="0062164B"/>
    <w:rsid w:val="006233CD"/>
    <w:rsid w:val="0062496A"/>
    <w:rsid w:val="00625EBA"/>
    <w:rsid w:val="00625F11"/>
    <w:rsid w:val="00626B5D"/>
    <w:rsid w:val="00631EE4"/>
    <w:rsid w:val="00632232"/>
    <w:rsid w:val="00632C2D"/>
    <w:rsid w:val="00633821"/>
    <w:rsid w:val="00634263"/>
    <w:rsid w:val="00634B06"/>
    <w:rsid w:val="00634EEA"/>
    <w:rsid w:val="00636C3E"/>
    <w:rsid w:val="00640145"/>
    <w:rsid w:val="00640E18"/>
    <w:rsid w:val="0064387F"/>
    <w:rsid w:val="0064389E"/>
    <w:rsid w:val="006445D6"/>
    <w:rsid w:val="006446F3"/>
    <w:rsid w:val="006455C9"/>
    <w:rsid w:val="00645813"/>
    <w:rsid w:val="00646124"/>
    <w:rsid w:val="0064783C"/>
    <w:rsid w:val="00647E29"/>
    <w:rsid w:val="00650123"/>
    <w:rsid w:val="00650471"/>
    <w:rsid w:val="00651674"/>
    <w:rsid w:val="006602AE"/>
    <w:rsid w:val="00660CF4"/>
    <w:rsid w:val="0066292D"/>
    <w:rsid w:val="00662937"/>
    <w:rsid w:val="00663AB8"/>
    <w:rsid w:val="00663F2C"/>
    <w:rsid w:val="00664299"/>
    <w:rsid w:val="0066614A"/>
    <w:rsid w:val="00666F36"/>
    <w:rsid w:val="006704BA"/>
    <w:rsid w:val="00677D1D"/>
    <w:rsid w:val="00680270"/>
    <w:rsid w:val="00680E12"/>
    <w:rsid w:val="00681A04"/>
    <w:rsid w:val="00681C6D"/>
    <w:rsid w:val="0068485D"/>
    <w:rsid w:val="00684B8D"/>
    <w:rsid w:val="00690F98"/>
    <w:rsid w:val="00692222"/>
    <w:rsid w:val="00692F72"/>
    <w:rsid w:val="00693FA4"/>
    <w:rsid w:val="0069464A"/>
    <w:rsid w:val="00695264"/>
    <w:rsid w:val="006960A4"/>
    <w:rsid w:val="006976D8"/>
    <w:rsid w:val="006A12D2"/>
    <w:rsid w:val="006A6F7A"/>
    <w:rsid w:val="006B217C"/>
    <w:rsid w:val="006B2DB0"/>
    <w:rsid w:val="006B40C5"/>
    <w:rsid w:val="006B4FCD"/>
    <w:rsid w:val="006B77C1"/>
    <w:rsid w:val="006B7886"/>
    <w:rsid w:val="006C0001"/>
    <w:rsid w:val="006C034B"/>
    <w:rsid w:val="006C230D"/>
    <w:rsid w:val="006C3265"/>
    <w:rsid w:val="006C477C"/>
    <w:rsid w:val="006C7323"/>
    <w:rsid w:val="006C76CC"/>
    <w:rsid w:val="006D028A"/>
    <w:rsid w:val="006D0731"/>
    <w:rsid w:val="006D1468"/>
    <w:rsid w:val="006D2284"/>
    <w:rsid w:val="006D2359"/>
    <w:rsid w:val="006D3825"/>
    <w:rsid w:val="006D4149"/>
    <w:rsid w:val="006D47D9"/>
    <w:rsid w:val="006D62D8"/>
    <w:rsid w:val="006D65A8"/>
    <w:rsid w:val="006D6989"/>
    <w:rsid w:val="006D7966"/>
    <w:rsid w:val="006E149E"/>
    <w:rsid w:val="006E1B35"/>
    <w:rsid w:val="006E1F06"/>
    <w:rsid w:val="006F02CD"/>
    <w:rsid w:val="006F0E85"/>
    <w:rsid w:val="006F3907"/>
    <w:rsid w:val="006F4AB7"/>
    <w:rsid w:val="006F5522"/>
    <w:rsid w:val="006F6B78"/>
    <w:rsid w:val="006F7677"/>
    <w:rsid w:val="007039DC"/>
    <w:rsid w:val="00703BC3"/>
    <w:rsid w:val="0070763C"/>
    <w:rsid w:val="00710278"/>
    <w:rsid w:val="0071123F"/>
    <w:rsid w:val="007135F0"/>
    <w:rsid w:val="00715D93"/>
    <w:rsid w:val="0071658A"/>
    <w:rsid w:val="00717CBC"/>
    <w:rsid w:val="00717E53"/>
    <w:rsid w:val="00720016"/>
    <w:rsid w:val="00720D81"/>
    <w:rsid w:val="00721924"/>
    <w:rsid w:val="00721D2D"/>
    <w:rsid w:val="00723E9E"/>
    <w:rsid w:val="00725799"/>
    <w:rsid w:val="007257E5"/>
    <w:rsid w:val="0072796A"/>
    <w:rsid w:val="00732C9E"/>
    <w:rsid w:val="00733B80"/>
    <w:rsid w:val="00733F71"/>
    <w:rsid w:val="00734454"/>
    <w:rsid w:val="00736332"/>
    <w:rsid w:val="00737292"/>
    <w:rsid w:val="00740BF5"/>
    <w:rsid w:val="00741551"/>
    <w:rsid w:val="00743B81"/>
    <w:rsid w:val="00743FAA"/>
    <w:rsid w:val="00744D70"/>
    <w:rsid w:val="00747C59"/>
    <w:rsid w:val="007534B7"/>
    <w:rsid w:val="0075660C"/>
    <w:rsid w:val="00757AEB"/>
    <w:rsid w:val="00760729"/>
    <w:rsid w:val="00761392"/>
    <w:rsid w:val="00761437"/>
    <w:rsid w:val="00761B28"/>
    <w:rsid w:val="00762B91"/>
    <w:rsid w:val="0076303B"/>
    <w:rsid w:val="007643F1"/>
    <w:rsid w:val="00764FE8"/>
    <w:rsid w:val="00765C2C"/>
    <w:rsid w:val="00766875"/>
    <w:rsid w:val="00766905"/>
    <w:rsid w:val="00771B9A"/>
    <w:rsid w:val="0077208C"/>
    <w:rsid w:val="00772409"/>
    <w:rsid w:val="0077380C"/>
    <w:rsid w:val="00773BE3"/>
    <w:rsid w:val="00774C9F"/>
    <w:rsid w:val="0077733B"/>
    <w:rsid w:val="0077774B"/>
    <w:rsid w:val="00780E25"/>
    <w:rsid w:val="0078271C"/>
    <w:rsid w:val="00783FCB"/>
    <w:rsid w:val="007846A2"/>
    <w:rsid w:val="007853D2"/>
    <w:rsid w:val="007874EB"/>
    <w:rsid w:val="00791D49"/>
    <w:rsid w:val="0079306B"/>
    <w:rsid w:val="00794A54"/>
    <w:rsid w:val="00795488"/>
    <w:rsid w:val="007A0B7C"/>
    <w:rsid w:val="007A2562"/>
    <w:rsid w:val="007A30FE"/>
    <w:rsid w:val="007A6FDF"/>
    <w:rsid w:val="007A70F2"/>
    <w:rsid w:val="007A7234"/>
    <w:rsid w:val="007A7702"/>
    <w:rsid w:val="007A7BA4"/>
    <w:rsid w:val="007B0DE6"/>
    <w:rsid w:val="007B1024"/>
    <w:rsid w:val="007B2FEE"/>
    <w:rsid w:val="007B5779"/>
    <w:rsid w:val="007B6945"/>
    <w:rsid w:val="007B6DC3"/>
    <w:rsid w:val="007B6DF4"/>
    <w:rsid w:val="007B7A85"/>
    <w:rsid w:val="007B7EAF"/>
    <w:rsid w:val="007C06DD"/>
    <w:rsid w:val="007C08B1"/>
    <w:rsid w:val="007C0A3F"/>
    <w:rsid w:val="007C3964"/>
    <w:rsid w:val="007C4A7A"/>
    <w:rsid w:val="007C6F79"/>
    <w:rsid w:val="007C7690"/>
    <w:rsid w:val="007C7B25"/>
    <w:rsid w:val="007C7EDF"/>
    <w:rsid w:val="007D5386"/>
    <w:rsid w:val="007D7EB5"/>
    <w:rsid w:val="007E302B"/>
    <w:rsid w:val="007E4E83"/>
    <w:rsid w:val="007E58CA"/>
    <w:rsid w:val="007E7A61"/>
    <w:rsid w:val="007E7ACA"/>
    <w:rsid w:val="007F0E0C"/>
    <w:rsid w:val="007F0EF3"/>
    <w:rsid w:val="007F136A"/>
    <w:rsid w:val="007F38C4"/>
    <w:rsid w:val="007F401F"/>
    <w:rsid w:val="007F5686"/>
    <w:rsid w:val="007F6163"/>
    <w:rsid w:val="007F698E"/>
    <w:rsid w:val="007F774A"/>
    <w:rsid w:val="008049E8"/>
    <w:rsid w:val="008068F5"/>
    <w:rsid w:val="00806E7C"/>
    <w:rsid w:val="00810D56"/>
    <w:rsid w:val="00811DB0"/>
    <w:rsid w:val="00812F55"/>
    <w:rsid w:val="00814E23"/>
    <w:rsid w:val="0081616B"/>
    <w:rsid w:val="00820F07"/>
    <w:rsid w:val="00821243"/>
    <w:rsid w:val="008220C0"/>
    <w:rsid w:val="0082419E"/>
    <w:rsid w:val="008249AC"/>
    <w:rsid w:val="00825743"/>
    <w:rsid w:val="00825F83"/>
    <w:rsid w:val="008267AE"/>
    <w:rsid w:val="00826A09"/>
    <w:rsid w:val="00826C1B"/>
    <w:rsid w:val="00826ECB"/>
    <w:rsid w:val="00826F36"/>
    <w:rsid w:val="0083062F"/>
    <w:rsid w:val="008315A7"/>
    <w:rsid w:val="008327E0"/>
    <w:rsid w:val="008330EA"/>
    <w:rsid w:val="00833B6C"/>
    <w:rsid w:val="008347B9"/>
    <w:rsid w:val="008359C6"/>
    <w:rsid w:val="00837D69"/>
    <w:rsid w:val="00841300"/>
    <w:rsid w:val="0084353A"/>
    <w:rsid w:val="00843BD4"/>
    <w:rsid w:val="00844285"/>
    <w:rsid w:val="00845122"/>
    <w:rsid w:val="00846C3F"/>
    <w:rsid w:val="0084747A"/>
    <w:rsid w:val="00850795"/>
    <w:rsid w:val="00850C1A"/>
    <w:rsid w:val="00851F68"/>
    <w:rsid w:val="0085330F"/>
    <w:rsid w:val="00853650"/>
    <w:rsid w:val="00854B94"/>
    <w:rsid w:val="00855FC9"/>
    <w:rsid w:val="00860CAC"/>
    <w:rsid w:val="00860F23"/>
    <w:rsid w:val="00862D49"/>
    <w:rsid w:val="008649DF"/>
    <w:rsid w:val="00865B10"/>
    <w:rsid w:val="00866B1E"/>
    <w:rsid w:val="0087396E"/>
    <w:rsid w:val="00873BAE"/>
    <w:rsid w:val="00874064"/>
    <w:rsid w:val="008756A2"/>
    <w:rsid w:val="00876041"/>
    <w:rsid w:val="008807CA"/>
    <w:rsid w:val="008834EF"/>
    <w:rsid w:val="008850C8"/>
    <w:rsid w:val="00886192"/>
    <w:rsid w:val="008879F5"/>
    <w:rsid w:val="00887A5F"/>
    <w:rsid w:val="008923AE"/>
    <w:rsid w:val="0089343C"/>
    <w:rsid w:val="008960EA"/>
    <w:rsid w:val="008A0F6E"/>
    <w:rsid w:val="008A17DD"/>
    <w:rsid w:val="008A1F39"/>
    <w:rsid w:val="008A1F8A"/>
    <w:rsid w:val="008A3F2A"/>
    <w:rsid w:val="008A481D"/>
    <w:rsid w:val="008B0F37"/>
    <w:rsid w:val="008B1F13"/>
    <w:rsid w:val="008B2A76"/>
    <w:rsid w:val="008B6721"/>
    <w:rsid w:val="008B68A8"/>
    <w:rsid w:val="008B7C44"/>
    <w:rsid w:val="008C2A83"/>
    <w:rsid w:val="008C634D"/>
    <w:rsid w:val="008C64E0"/>
    <w:rsid w:val="008C6B1A"/>
    <w:rsid w:val="008C7E98"/>
    <w:rsid w:val="008D0DC0"/>
    <w:rsid w:val="008D214D"/>
    <w:rsid w:val="008D2B8F"/>
    <w:rsid w:val="008D2EF4"/>
    <w:rsid w:val="008D6F4F"/>
    <w:rsid w:val="008E19C2"/>
    <w:rsid w:val="008E53A2"/>
    <w:rsid w:val="008E7129"/>
    <w:rsid w:val="008E784B"/>
    <w:rsid w:val="008F085C"/>
    <w:rsid w:val="008F3574"/>
    <w:rsid w:val="008F4A48"/>
    <w:rsid w:val="008F4D59"/>
    <w:rsid w:val="00900E7F"/>
    <w:rsid w:val="00902F5A"/>
    <w:rsid w:val="0090503C"/>
    <w:rsid w:val="00907885"/>
    <w:rsid w:val="00907B17"/>
    <w:rsid w:val="00910EF8"/>
    <w:rsid w:val="00912A37"/>
    <w:rsid w:val="00914A66"/>
    <w:rsid w:val="009163A3"/>
    <w:rsid w:val="0091658E"/>
    <w:rsid w:val="00916884"/>
    <w:rsid w:val="009172FC"/>
    <w:rsid w:val="00921FC2"/>
    <w:rsid w:val="00922E41"/>
    <w:rsid w:val="00924F50"/>
    <w:rsid w:val="00925F3B"/>
    <w:rsid w:val="00930212"/>
    <w:rsid w:val="00933FFC"/>
    <w:rsid w:val="00937C59"/>
    <w:rsid w:val="0094278C"/>
    <w:rsid w:val="00943CCA"/>
    <w:rsid w:val="00945943"/>
    <w:rsid w:val="00946E7B"/>
    <w:rsid w:val="00952079"/>
    <w:rsid w:val="009525DD"/>
    <w:rsid w:val="009544BD"/>
    <w:rsid w:val="009553D3"/>
    <w:rsid w:val="00955E9A"/>
    <w:rsid w:val="00957533"/>
    <w:rsid w:val="00960A67"/>
    <w:rsid w:val="00960CCA"/>
    <w:rsid w:val="00961AC9"/>
    <w:rsid w:val="00963728"/>
    <w:rsid w:val="0096533D"/>
    <w:rsid w:val="00967C61"/>
    <w:rsid w:val="009703B3"/>
    <w:rsid w:val="00971B74"/>
    <w:rsid w:val="009724AB"/>
    <w:rsid w:val="009727D5"/>
    <w:rsid w:val="0097415D"/>
    <w:rsid w:val="00975FEA"/>
    <w:rsid w:val="00977504"/>
    <w:rsid w:val="009809EA"/>
    <w:rsid w:val="00980DD8"/>
    <w:rsid w:val="00981D2D"/>
    <w:rsid w:val="00984145"/>
    <w:rsid w:val="00984C5E"/>
    <w:rsid w:val="0098534F"/>
    <w:rsid w:val="0098586D"/>
    <w:rsid w:val="00985BA7"/>
    <w:rsid w:val="0098605D"/>
    <w:rsid w:val="009868F2"/>
    <w:rsid w:val="009871EE"/>
    <w:rsid w:val="00987AAF"/>
    <w:rsid w:val="00992FE3"/>
    <w:rsid w:val="009938E7"/>
    <w:rsid w:val="0099743F"/>
    <w:rsid w:val="009A2F6A"/>
    <w:rsid w:val="009A3202"/>
    <w:rsid w:val="009A338E"/>
    <w:rsid w:val="009B00DB"/>
    <w:rsid w:val="009B0206"/>
    <w:rsid w:val="009B3CD5"/>
    <w:rsid w:val="009B3EA9"/>
    <w:rsid w:val="009B7581"/>
    <w:rsid w:val="009C151D"/>
    <w:rsid w:val="009C38A8"/>
    <w:rsid w:val="009C3C6D"/>
    <w:rsid w:val="009C47B7"/>
    <w:rsid w:val="009C5A06"/>
    <w:rsid w:val="009C6538"/>
    <w:rsid w:val="009C6916"/>
    <w:rsid w:val="009D0EF0"/>
    <w:rsid w:val="009D1A9C"/>
    <w:rsid w:val="009D4A7B"/>
    <w:rsid w:val="009D69E7"/>
    <w:rsid w:val="009D76E7"/>
    <w:rsid w:val="009E1638"/>
    <w:rsid w:val="009E2798"/>
    <w:rsid w:val="009F2FB2"/>
    <w:rsid w:val="009F31C0"/>
    <w:rsid w:val="009F3715"/>
    <w:rsid w:val="009F752B"/>
    <w:rsid w:val="00A00B25"/>
    <w:rsid w:val="00A024B5"/>
    <w:rsid w:val="00A027F7"/>
    <w:rsid w:val="00A049C6"/>
    <w:rsid w:val="00A0599A"/>
    <w:rsid w:val="00A076AF"/>
    <w:rsid w:val="00A07C29"/>
    <w:rsid w:val="00A13C5A"/>
    <w:rsid w:val="00A17A08"/>
    <w:rsid w:val="00A229E7"/>
    <w:rsid w:val="00A22E05"/>
    <w:rsid w:val="00A23319"/>
    <w:rsid w:val="00A25ACC"/>
    <w:rsid w:val="00A26E8C"/>
    <w:rsid w:val="00A302A0"/>
    <w:rsid w:val="00A3094B"/>
    <w:rsid w:val="00A33F2E"/>
    <w:rsid w:val="00A34707"/>
    <w:rsid w:val="00A35D3A"/>
    <w:rsid w:val="00A3724B"/>
    <w:rsid w:val="00A37A00"/>
    <w:rsid w:val="00A4005D"/>
    <w:rsid w:val="00A40091"/>
    <w:rsid w:val="00A4163B"/>
    <w:rsid w:val="00A41EEB"/>
    <w:rsid w:val="00A441E0"/>
    <w:rsid w:val="00A50487"/>
    <w:rsid w:val="00A50637"/>
    <w:rsid w:val="00A515A3"/>
    <w:rsid w:val="00A51AD3"/>
    <w:rsid w:val="00A51C83"/>
    <w:rsid w:val="00A5262B"/>
    <w:rsid w:val="00A550ED"/>
    <w:rsid w:val="00A56AE0"/>
    <w:rsid w:val="00A575C7"/>
    <w:rsid w:val="00A6121B"/>
    <w:rsid w:val="00A66557"/>
    <w:rsid w:val="00A66F9F"/>
    <w:rsid w:val="00A67422"/>
    <w:rsid w:val="00A713F0"/>
    <w:rsid w:val="00A72306"/>
    <w:rsid w:val="00A726A0"/>
    <w:rsid w:val="00A72E90"/>
    <w:rsid w:val="00A75428"/>
    <w:rsid w:val="00A7599F"/>
    <w:rsid w:val="00A81316"/>
    <w:rsid w:val="00A833D0"/>
    <w:rsid w:val="00A83884"/>
    <w:rsid w:val="00A857B4"/>
    <w:rsid w:val="00A85B7B"/>
    <w:rsid w:val="00A86B74"/>
    <w:rsid w:val="00A86E0A"/>
    <w:rsid w:val="00A875C8"/>
    <w:rsid w:val="00A90FED"/>
    <w:rsid w:val="00A92986"/>
    <w:rsid w:val="00A93078"/>
    <w:rsid w:val="00A93180"/>
    <w:rsid w:val="00A94881"/>
    <w:rsid w:val="00A949BF"/>
    <w:rsid w:val="00A95962"/>
    <w:rsid w:val="00A95D1C"/>
    <w:rsid w:val="00A96A63"/>
    <w:rsid w:val="00A97C7D"/>
    <w:rsid w:val="00AA072B"/>
    <w:rsid w:val="00AA2248"/>
    <w:rsid w:val="00AA5ABB"/>
    <w:rsid w:val="00AB3B51"/>
    <w:rsid w:val="00AB5F4C"/>
    <w:rsid w:val="00AB65F1"/>
    <w:rsid w:val="00AB6BED"/>
    <w:rsid w:val="00AC0FFE"/>
    <w:rsid w:val="00AC1AF9"/>
    <w:rsid w:val="00AC489E"/>
    <w:rsid w:val="00AC76DB"/>
    <w:rsid w:val="00AD290E"/>
    <w:rsid w:val="00AD453D"/>
    <w:rsid w:val="00AD63B7"/>
    <w:rsid w:val="00AD748C"/>
    <w:rsid w:val="00AD7AE6"/>
    <w:rsid w:val="00AD7F56"/>
    <w:rsid w:val="00AE0183"/>
    <w:rsid w:val="00AE26C7"/>
    <w:rsid w:val="00AE58DF"/>
    <w:rsid w:val="00AE658E"/>
    <w:rsid w:val="00AE67FB"/>
    <w:rsid w:val="00AE6DF8"/>
    <w:rsid w:val="00AE7509"/>
    <w:rsid w:val="00AE791C"/>
    <w:rsid w:val="00AE7F8F"/>
    <w:rsid w:val="00AF0C28"/>
    <w:rsid w:val="00AF1254"/>
    <w:rsid w:val="00AF33AE"/>
    <w:rsid w:val="00AF652A"/>
    <w:rsid w:val="00AF7976"/>
    <w:rsid w:val="00B0160F"/>
    <w:rsid w:val="00B02D08"/>
    <w:rsid w:val="00B03586"/>
    <w:rsid w:val="00B03C43"/>
    <w:rsid w:val="00B03F6A"/>
    <w:rsid w:val="00B048FA"/>
    <w:rsid w:val="00B04EC5"/>
    <w:rsid w:val="00B05F14"/>
    <w:rsid w:val="00B0615C"/>
    <w:rsid w:val="00B0639E"/>
    <w:rsid w:val="00B10B35"/>
    <w:rsid w:val="00B1163C"/>
    <w:rsid w:val="00B11C25"/>
    <w:rsid w:val="00B12295"/>
    <w:rsid w:val="00B13177"/>
    <w:rsid w:val="00B31086"/>
    <w:rsid w:val="00B322FC"/>
    <w:rsid w:val="00B330D3"/>
    <w:rsid w:val="00B355E0"/>
    <w:rsid w:val="00B35DA6"/>
    <w:rsid w:val="00B42BB2"/>
    <w:rsid w:val="00B450F3"/>
    <w:rsid w:val="00B45831"/>
    <w:rsid w:val="00B472A3"/>
    <w:rsid w:val="00B4784E"/>
    <w:rsid w:val="00B502BC"/>
    <w:rsid w:val="00B528BB"/>
    <w:rsid w:val="00B56FCE"/>
    <w:rsid w:val="00B57F88"/>
    <w:rsid w:val="00B6007D"/>
    <w:rsid w:val="00B605C4"/>
    <w:rsid w:val="00B60A0C"/>
    <w:rsid w:val="00B60DCB"/>
    <w:rsid w:val="00B616F1"/>
    <w:rsid w:val="00B6235F"/>
    <w:rsid w:val="00B63B02"/>
    <w:rsid w:val="00B66729"/>
    <w:rsid w:val="00B67369"/>
    <w:rsid w:val="00B67BB3"/>
    <w:rsid w:val="00B70657"/>
    <w:rsid w:val="00B70C33"/>
    <w:rsid w:val="00B732ED"/>
    <w:rsid w:val="00B74388"/>
    <w:rsid w:val="00B747BF"/>
    <w:rsid w:val="00B755FB"/>
    <w:rsid w:val="00B757B4"/>
    <w:rsid w:val="00B81265"/>
    <w:rsid w:val="00B81375"/>
    <w:rsid w:val="00B81488"/>
    <w:rsid w:val="00B819A0"/>
    <w:rsid w:val="00B829C0"/>
    <w:rsid w:val="00B83655"/>
    <w:rsid w:val="00B84E79"/>
    <w:rsid w:val="00B84FA4"/>
    <w:rsid w:val="00B85960"/>
    <w:rsid w:val="00B85ABF"/>
    <w:rsid w:val="00B85F03"/>
    <w:rsid w:val="00B91092"/>
    <w:rsid w:val="00B910A5"/>
    <w:rsid w:val="00B914D7"/>
    <w:rsid w:val="00B92137"/>
    <w:rsid w:val="00B92157"/>
    <w:rsid w:val="00B92872"/>
    <w:rsid w:val="00B928A3"/>
    <w:rsid w:val="00B96B9C"/>
    <w:rsid w:val="00B96FB2"/>
    <w:rsid w:val="00BA3AA3"/>
    <w:rsid w:val="00BA50F2"/>
    <w:rsid w:val="00BA5404"/>
    <w:rsid w:val="00BA5BD3"/>
    <w:rsid w:val="00BA74E5"/>
    <w:rsid w:val="00BB0E5F"/>
    <w:rsid w:val="00BB0FC7"/>
    <w:rsid w:val="00BB4112"/>
    <w:rsid w:val="00BB4E79"/>
    <w:rsid w:val="00BB584C"/>
    <w:rsid w:val="00BB6A11"/>
    <w:rsid w:val="00BB6DA1"/>
    <w:rsid w:val="00BB6DB4"/>
    <w:rsid w:val="00BC1C82"/>
    <w:rsid w:val="00BC4327"/>
    <w:rsid w:val="00BC4A93"/>
    <w:rsid w:val="00BC4AED"/>
    <w:rsid w:val="00BC54B6"/>
    <w:rsid w:val="00BC553B"/>
    <w:rsid w:val="00BC5F81"/>
    <w:rsid w:val="00BC703D"/>
    <w:rsid w:val="00BD0275"/>
    <w:rsid w:val="00BD1BE2"/>
    <w:rsid w:val="00BD2988"/>
    <w:rsid w:val="00BD2B46"/>
    <w:rsid w:val="00BD39B6"/>
    <w:rsid w:val="00BD4A63"/>
    <w:rsid w:val="00BD5019"/>
    <w:rsid w:val="00BD6A1D"/>
    <w:rsid w:val="00BD7A51"/>
    <w:rsid w:val="00BE1124"/>
    <w:rsid w:val="00BE181D"/>
    <w:rsid w:val="00BE2C09"/>
    <w:rsid w:val="00BE5CCC"/>
    <w:rsid w:val="00BE7209"/>
    <w:rsid w:val="00BF0C36"/>
    <w:rsid w:val="00BF1E1D"/>
    <w:rsid w:val="00BF1FF7"/>
    <w:rsid w:val="00BF28CF"/>
    <w:rsid w:val="00BF3163"/>
    <w:rsid w:val="00BF3CE9"/>
    <w:rsid w:val="00BF4B4C"/>
    <w:rsid w:val="00C00B94"/>
    <w:rsid w:val="00C02028"/>
    <w:rsid w:val="00C03183"/>
    <w:rsid w:val="00C0451D"/>
    <w:rsid w:val="00C04A5D"/>
    <w:rsid w:val="00C07EA6"/>
    <w:rsid w:val="00C11184"/>
    <w:rsid w:val="00C11FD0"/>
    <w:rsid w:val="00C12FDF"/>
    <w:rsid w:val="00C137BA"/>
    <w:rsid w:val="00C14958"/>
    <w:rsid w:val="00C1530C"/>
    <w:rsid w:val="00C21C52"/>
    <w:rsid w:val="00C230DD"/>
    <w:rsid w:val="00C2355B"/>
    <w:rsid w:val="00C2375C"/>
    <w:rsid w:val="00C25010"/>
    <w:rsid w:val="00C25373"/>
    <w:rsid w:val="00C261A2"/>
    <w:rsid w:val="00C27AF2"/>
    <w:rsid w:val="00C3051B"/>
    <w:rsid w:val="00C32BEA"/>
    <w:rsid w:val="00C331D2"/>
    <w:rsid w:val="00C33A70"/>
    <w:rsid w:val="00C34553"/>
    <w:rsid w:val="00C35706"/>
    <w:rsid w:val="00C3723B"/>
    <w:rsid w:val="00C37ADF"/>
    <w:rsid w:val="00C412D9"/>
    <w:rsid w:val="00C42EAC"/>
    <w:rsid w:val="00C46B84"/>
    <w:rsid w:val="00C52847"/>
    <w:rsid w:val="00C536F6"/>
    <w:rsid w:val="00C60959"/>
    <w:rsid w:val="00C63031"/>
    <w:rsid w:val="00C63998"/>
    <w:rsid w:val="00C64DA2"/>
    <w:rsid w:val="00C64FDB"/>
    <w:rsid w:val="00C67093"/>
    <w:rsid w:val="00C72A71"/>
    <w:rsid w:val="00C72FD6"/>
    <w:rsid w:val="00C74A1E"/>
    <w:rsid w:val="00C762B5"/>
    <w:rsid w:val="00C82340"/>
    <w:rsid w:val="00C825AB"/>
    <w:rsid w:val="00C83520"/>
    <w:rsid w:val="00C84F0C"/>
    <w:rsid w:val="00C85676"/>
    <w:rsid w:val="00C85686"/>
    <w:rsid w:val="00C85E69"/>
    <w:rsid w:val="00C87855"/>
    <w:rsid w:val="00C90087"/>
    <w:rsid w:val="00C91CAE"/>
    <w:rsid w:val="00C9267D"/>
    <w:rsid w:val="00CA3A24"/>
    <w:rsid w:val="00CA57BA"/>
    <w:rsid w:val="00CA7645"/>
    <w:rsid w:val="00CB0616"/>
    <w:rsid w:val="00CB149A"/>
    <w:rsid w:val="00CB23DF"/>
    <w:rsid w:val="00CB25F4"/>
    <w:rsid w:val="00CB3F1D"/>
    <w:rsid w:val="00CB4352"/>
    <w:rsid w:val="00CB725A"/>
    <w:rsid w:val="00CC0DF0"/>
    <w:rsid w:val="00CC1F40"/>
    <w:rsid w:val="00CC205A"/>
    <w:rsid w:val="00CC6B12"/>
    <w:rsid w:val="00CD0086"/>
    <w:rsid w:val="00CD2C26"/>
    <w:rsid w:val="00CD5FF8"/>
    <w:rsid w:val="00CE0F97"/>
    <w:rsid w:val="00CE3125"/>
    <w:rsid w:val="00CE3807"/>
    <w:rsid w:val="00CE3AE6"/>
    <w:rsid w:val="00CE4CCD"/>
    <w:rsid w:val="00CE58B0"/>
    <w:rsid w:val="00CE5D86"/>
    <w:rsid w:val="00CE682A"/>
    <w:rsid w:val="00CF2CD3"/>
    <w:rsid w:val="00CF40B4"/>
    <w:rsid w:val="00CF5500"/>
    <w:rsid w:val="00CF636B"/>
    <w:rsid w:val="00CF684A"/>
    <w:rsid w:val="00CF6D51"/>
    <w:rsid w:val="00D010F7"/>
    <w:rsid w:val="00D02797"/>
    <w:rsid w:val="00D0328E"/>
    <w:rsid w:val="00D04CDB"/>
    <w:rsid w:val="00D04DB4"/>
    <w:rsid w:val="00D054C8"/>
    <w:rsid w:val="00D0636F"/>
    <w:rsid w:val="00D074AD"/>
    <w:rsid w:val="00D10F11"/>
    <w:rsid w:val="00D12861"/>
    <w:rsid w:val="00D12E24"/>
    <w:rsid w:val="00D1445B"/>
    <w:rsid w:val="00D15805"/>
    <w:rsid w:val="00D16F01"/>
    <w:rsid w:val="00D179BD"/>
    <w:rsid w:val="00D2162D"/>
    <w:rsid w:val="00D2273F"/>
    <w:rsid w:val="00D23189"/>
    <w:rsid w:val="00D23235"/>
    <w:rsid w:val="00D2323D"/>
    <w:rsid w:val="00D27F12"/>
    <w:rsid w:val="00D31319"/>
    <w:rsid w:val="00D32040"/>
    <w:rsid w:val="00D32779"/>
    <w:rsid w:val="00D32B0B"/>
    <w:rsid w:val="00D366D4"/>
    <w:rsid w:val="00D37BCE"/>
    <w:rsid w:val="00D40D2D"/>
    <w:rsid w:val="00D4193C"/>
    <w:rsid w:val="00D424D7"/>
    <w:rsid w:val="00D428D0"/>
    <w:rsid w:val="00D4399B"/>
    <w:rsid w:val="00D4574F"/>
    <w:rsid w:val="00D45A5E"/>
    <w:rsid w:val="00D505F2"/>
    <w:rsid w:val="00D51A40"/>
    <w:rsid w:val="00D51A81"/>
    <w:rsid w:val="00D51AA1"/>
    <w:rsid w:val="00D51DFA"/>
    <w:rsid w:val="00D5201C"/>
    <w:rsid w:val="00D55524"/>
    <w:rsid w:val="00D57EE4"/>
    <w:rsid w:val="00D633DC"/>
    <w:rsid w:val="00D643FA"/>
    <w:rsid w:val="00D65FD6"/>
    <w:rsid w:val="00D71D3A"/>
    <w:rsid w:val="00D72EAC"/>
    <w:rsid w:val="00D73D78"/>
    <w:rsid w:val="00D7547B"/>
    <w:rsid w:val="00D767B4"/>
    <w:rsid w:val="00D7692D"/>
    <w:rsid w:val="00D7760E"/>
    <w:rsid w:val="00D77BAA"/>
    <w:rsid w:val="00D810C7"/>
    <w:rsid w:val="00D81E0B"/>
    <w:rsid w:val="00D8204C"/>
    <w:rsid w:val="00D84DB3"/>
    <w:rsid w:val="00D87529"/>
    <w:rsid w:val="00D9581E"/>
    <w:rsid w:val="00D96C1A"/>
    <w:rsid w:val="00D96FBE"/>
    <w:rsid w:val="00DA0E2C"/>
    <w:rsid w:val="00DA0E32"/>
    <w:rsid w:val="00DA23F8"/>
    <w:rsid w:val="00DA26D4"/>
    <w:rsid w:val="00DA31A2"/>
    <w:rsid w:val="00DA40DF"/>
    <w:rsid w:val="00DA46FD"/>
    <w:rsid w:val="00DA522F"/>
    <w:rsid w:val="00DB0684"/>
    <w:rsid w:val="00DB0B97"/>
    <w:rsid w:val="00DB0F34"/>
    <w:rsid w:val="00DB0FE5"/>
    <w:rsid w:val="00DB4572"/>
    <w:rsid w:val="00DB630B"/>
    <w:rsid w:val="00DB65D3"/>
    <w:rsid w:val="00DC3ED6"/>
    <w:rsid w:val="00DC5262"/>
    <w:rsid w:val="00DC696F"/>
    <w:rsid w:val="00DC7C0A"/>
    <w:rsid w:val="00DD1D10"/>
    <w:rsid w:val="00DD3509"/>
    <w:rsid w:val="00DD599C"/>
    <w:rsid w:val="00DD5A20"/>
    <w:rsid w:val="00DD64E7"/>
    <w:rsid w:val="00DD670F"/>
    <w:rsid w:val="00DD6C95"/>
    <w:rsid w:val="00DE0200"/>
    <w:rsid w:val="00DE448F"/>
    <w:rsid w:val="00DE4D08"/>
    <w:rsid w:val="00DE6480"/>
    <w:rsid w:val="00DF26C0"/>
    <w:rsid w:val="00DF373A"/>
    <w:rsid w:val="00DF48B3"/>
    <w:rsid w:val="00DF4A0E"/>
    <w:rsid w:val="00DF50D8"/>
    <w:rsid w:val="00DF5A02"/>
    <w:rsid w:val="00DF646C"/>
    <w:rsid w:val="00E00BC6"/>
    <w:rsid w:val="00E01060"/>
    <w:rsid w:val="00E02178"/>
    <w:rsid w:val="00E04D5F"/>
    <w:rsid w:val="00E04D6E"/>
    <w:rsid w:val="00E055CA"/>
    <w:rsid w:val="00E074FE"/>
    <w:rsid w:val="00E07F60"/>
    <w:rsid w:val="00E10BFC"/>
    <w:rsid w:val="00E12058"/>
    <w:rsid w:val="00E135C6"/>
    <w:rsid w:val="00E14072"/>
    <w:rsid w:val="00E16DFE"/>
    <w:rsid w:val="00E17CE3"/>
    <w:rsid w:val="00E217EE"/>
    <w:rsid w:val="00E2190A"/>
    <w:rsid w:val="00E235A2"/>
    <w:rsid w:val="00E27231"/>
    <w:rsid w:val="00E27B11"/>
    <w:rsid w:val="00E321F8"/>
    <w:rsid w:val="00E32713"/>
    <w:rsid w:val="00E34B42"/>
    <w:rsid w:val="00E36050"/>
    <w:rsid w:val="00E36131"/>
    <w:rsid w:val="00E372E1"/>
    <w:rsid w:val="00E37FDA"/>
    <w:rsid w:val="00E40F3B"/>
    <w:rsid w:val="00E4387C"/>
    <w:rsid w:val="00E45F45"/>
    <w:rsid w:val="00E46FA8"/>
    <w:rsid w:val="00E47ACC"/>
    <w:rsid w:val="00E47ED0"/>
    <w:rsid w:val="00E52F0E"/>
    <w:rsid w:val="00E54E4A"/>
    <w:rsid w:val="00E614EC"/>
    <w:rsid w:val="00E6284A"/>
    <w:rsid w:val="00E628CF"/>
    <w:rsid w:val="00E62917"/>
    <w:rsid w:val="00E65CDB"/>
    <w:rsid w:val="00E665E6"/>
    <w:rsid w:val="00E70333"/>
    <w:rsid w:val="00E70C02"/>
    <w:rsid w:val="00E71C37"/>
    <w:rsid w:val="00E7241E"/>
    <w:rsid w:val="00E7304D"/>
    <w:rsid w:val="00E732B0"/>
    <w:rsid w:val="00E732F0"/>
    <w:rsid w:val="00E739D0"/>
    <w:rsid w:val="00E74669"/>
    <w:rsid w:val="00E7640A"/>
    <w:rsid w:val="00E81863"/>
    <w:rsid w:val="00E81EA4"/>
    <w:rsid w:val="00E82022"/>
    <w:rsid w:val="00E827E7"/>
    <w:rsid w:val="00E84014"/>
    <w:rsid w:val="00E87BC1"/>
    <w:rsid w:val="00E87F7F"/>
    <w:rsid w:val="00E90EED"/>
    <w:rsid w:val="00E91BA4"/>
    <w:rsid w:val="00E91D42"/>
    <w:rsid w:val="00E92369"/>
    <w:rsid w:val="00E93AD5"/>
    <w:rsid w:val="00E94921"/>
    <w:rsid w:val="00E953A8"/>
    <w:rsid w:val="00EA05D8"/>
    <w:rsid w:val="00EA0746"/>
    <w:rsid w:val="00EA14EC"/>
    <w:rsid w:val="00EA2A09"/>
    <w:rsid w:val="00EA2EC7"/>
    <w:rsid w:val="00EA3136"/>
    <w:rsid w:val="00EA41D7"/>
    <w:rsid w:val="00EA4F4D"/>
    <w:rsid w:val="00EA57A4"/>
    <w:rsid w:val="00EB0568"/>
    <w:rsid w:val="00EB0600"/>
    <w:rsid w:val="00EB083F"/>
    <w:rsid w:val="00EB3842"/>
    <w:rsid w:val="00EB4BF3"/>
    <w:rsid w:val="00EB657C"/>
    <w:rsid w:val="00EB6CE3"/>
    <w:rsid w:val="00EB7B4D"/>
    <w:rsid w:val="00EB7F39"/>
    <w:rsid w:val="00EC2524"/>
    <w:rsid w:val="00EC3347"/>
    <w:rsid w:val="00EC3EE7"/>
    <w:rsid w:val="00EC5D32"/>
    <w:rsid w:val="00EC61AD"/>
    <w:rsid w:val="00EC6797"/>
    <w:rsid w:val="00EC7717"/>
    <w:rsid w:val="00ED1355"/>
    <w:rsid w:val="00ED29B1"/>
    <w:rsid w:val="00ED310F"/>
    <w:rsid w:val="00ED797F"/>
    <w:rsid w:val="00EE009E"/>
    <w:rsid w:val="00EE2527"/>
    <w:rsid w:val="00EE4F71"/>
    <w:rsid w:val="00EE6821"/>
    <w:rsid w:val="00EE6B86"/>
    <w:rsid w:val="00EF206B"/>
    <w:rsid w:val="00EF2A9C"/>
    <w:rsid w:val="00EF3663"/>
    <w:rsid w:val="00EF517C"/>
    <w:rsid w:val="00EF5CA4"/>
    <w:rsid w:val="00F00D97"/>
    <w:rsid w:val="00F02421"/>
    <w:rsid w:val="00F02E7B"/>
    <w:rsid w:val="00F0306B"/>
    <w:rsid w:val="00F031E4"/>
    <w:rsid w:val="00F04CF0"/>
    <w:rsid w:val="00F05B5B"/>
    <w:rsid w:val="00F0712C"/>
    <w:rsid w:val="00F101FE"/>
    <w:rsid w:val="00F103FC"/>
    <w:rsid w:val="00F12B18"/>
    <w:rsid w:val="00F155C5"/>
    <w:rsid w:val="00F16AC1"/>
    <w:rsid w:val="00F22074"/>
    <w:rsid w:val="00F24E7E"/>
    <w:rsid w:val="00F26BD3"/>
    <w:rsid w:val="00F2739C"/>
    <w:rsid w:val="00F314C0"/>
    <w:rsid w:val="00F31B1B"/>
    <w:rsid w:val="00F34C39"/>
    <w:rsid w:val="00F35304"/>
    <w:rsid w:val="00F37513"/>
    <w:rsid w:val="00F37756"/>
    <w:rsid w:val="00F40CFB"/>
    <w:rsid w:val="00F4145D"/>
    <w:rsid w:val="00F42262"/>
    <w:rsid w:val="00F432CA"/>
    <w:rsid w:val="00F4414D"/>
    <w:rsid w:val="00F44CBE"/>
    <w:rsid w:val="00F45034"/>
    <w:rsid w:val="00F45861"/>
    <w:rsid w:val="00F50CDF"/>
    <w:rsid w:val="00F52083"/>
    <w:rsid w:val="00F5225D"/>
    <w:rsid w:val="00F5348D"/>
    <w:rsid w:val="00F53CD3"/>
    <w:rsid w:val="00F610A4"/>
    <w:rsid w:val="00F6232F"/>
    <w:rsid w:val="00F62A5D"/>
    <w:rsid w:val="00F641BC"/>
    <w:rsid w:val="00F700E8"/>
    <w:rsid w:val="00F725A4"/>
    <w:rsid w:val="00F73715"/>
    <w:rsid w:val="00F73E8E"/>
    <w:rsid w:val="00F74074"/>
    <w:rsid w:val="00F754DA"/>
    <w:rsid w:val="00F76178"/>
    <w:rsid w:val="00F76BC1"/>
    <w:rsid w:val="00F80041"/>
    <w:rsid w:val="00F80249"/>
    <w:rsid w:val="00F81814"/>
    <w:rsid w:val="00F87CA3"/>
    <w:rsid w:val="00F907CF"/>
    <w:rsid w:val="00F90995"/>
    <w:rsid w:val="00F91534"/>
    <w:rsid w:val="00F91A7B"/>
    <w:rsid w:val="00F9412B"/>
    <w:rsid w:val="00F959C5"/>
    <w:rsid w:val="00F96225"/>
    <w:rsid w:val="00FA2606"/>
    <w:rsid w:val="00FA2E0A"/>
    <w:rsid w:val="00FA4FCF"/>
    <w:rsid w:val="00FA6ADA"/>
    <w:rsid w:val="00FA777F"/>
    <w:rsid w:val="00FB072B"/>
    <w:rsid w:val="00FB13AC"/>
    <w:rsid w:val="00FB2F20"/>
    <w:rsid w:val="00FB32B4"/>
    <w:rsid w:val="00FC115A"/>
    <w:rsid w:val="00FC1F46"/>
    <w:rsid w:val="00FC2AF2"/>
    <w:rsid w:val="00FC2EFD"/>
    <w:rsid w:val="00FC3F96"/>
    <w:rsid w:val="00FC4D7E"/>
    <w:rsid w:val="00FC5952"/>
    <w:rsid w:val="00FD1EB4"/>
    <w:rsid w:val="00FD3D86"/>
    <w:rsid w:val="00FD50F4"/>
    <w:rsid w:val="00FD630C"/>
    <w:rsid w:val="00FE0000"/>
    <w:rsid w:val="00FE1097"/>
    <w:rsid w:val="00FE3F7D"/>
    <w:rsid w:val="00FE42DD"/>
    <w:rsid w:val="00FE4E4B"/>
    <w:rsid w:val="00FF384A"/>
    <w:rsid w:val="00FF4018"/>
    <w:rsid w:val="00FF435A"/>
    <w:rsid w:val="00FF4A14"/>
    <w:rsid w:val="00FF4FFF"/>
    <w:rsid w:val="00FF69B6"/>
    <w:rsid w:val="00FF786A"/>
    <w:rsid w:val="01487061"/>
    <w:rsid w:val="01A7022B"/>
    <w:rsid w:val="01AE15BA"/>
    <w:rsid w:val="01EE19B6"/>
    <w:rsid w:val="02070CCA"/>
    <w:rsid w:val="02111B48"/>
    <w:rsid w:val="02AE55E9"/>
    <w:rsid w:val="02B81FC4"/>
    <w:rsid w:val="02C31095"/>
    <w:rsid w:val="02D212D8"/>
    <w:rsid w:val="03062D2F"/>
    <w:rsid w:val="03597303"/>
    <w:rsid w:val="037405E1"/>
    <w:rsid w:val="03991DF6"/>
    <w:rsid w:val="03CC5D27"/>
    <w:rsid w:val="03FB660C"/>
    <w:rsid w:val="04447FB3"/>
    <w:rsid w:val="049F343C"/>
    <w:rsid w:val="04B36EE7"/>
    <w:rsid w:val="050D2A9B"/>
    <w:rsid w:val="050F05C1"/>
    <w:rsid w:val="051060E7"/>
    <w:rsid w:val="05132F92"/>
    <w:rsid w:val="051F632A"/>
    <w:rsid w:val="05257DE5"/>
    <w:rsid w:val="053242B0"/>
    <w:rsid w:val="0543026B"/>
    <w:rsid w:val="05575AC4"/>
    <w:rsid w:val="05772A48"/>
    <w:rsid w:val="05777F14"/>
    <w:rsid w:val="057C19CF"/>
    <w:rsid w:val="058A5E9A"/>
    <w:rsid w:val="05D5727D"/>
    <w:rsid w:val="05DB66F5"/>
    <w:rsid w:val="05F15F19"/>
    <w:rsid w:val="05F23A3F"/>
    <w:rsid w:val="05F652DD"/>
    <w:rsid w:val="05F81055"/>
    <w:rsid w:val="05F94DCD"/>
    <w:rsid w:val="060043AE"/>
    <w:rsid w:val="06450013"/>
    <w:rsid w:val="064A5629"/>
    <w:rsid w:val="06581AF4"/>
    <w:rsid w:val="06734B80"/>
    <w:rsid w:val="06840B3B"/>
    <w:rsid w:val="06896151"/>
    <w:rsid w:val="06A50AB1"/>
    <w:rsid w:val="06E23AB3"/>
    <w:rsid w:val="06EC37F9"/>
    <w:rsid w:val="06EE2458"/>
    <w:rsid w:val="07126147"/>
    <w:rsid w:val="07195727"/>
    <w:rsid w:val="077E37DC"/>
    <w:rsid w:val="07B92A66"/>
    <w:rsid w:val="08234384"/>
    <w:rsid w:val="088E3280"/>
    <w:rsid w:val="08986B20"/>
    <w:rsid w:val="08B6279A"/>
    <w:rsid w:val="08BD6586"/>
    <w:rsid w:val="08F31FA8"/>
    <w:rsid w:val="09067F2D"/>
    <w:rsid w:val="09137F54"/>
    <w:rsid w:val="09181A0E"/>
    <w:rsid w:val="091E5277"/>
    <w:rsid w:val="09414AC1"/>
    <w:rsid w:val="09B259BF"/>
    <w:rsid w:val="0A342878"/>
    <w:rsid w:val="0A60366D"/>
    <w:rsid w:val="0B0F4B26"/>
    <w:rsid w:val="0B1F0E32"/>
    <w:rsid w:val="0B587F1D"/>
    <w:rsid w:val="0B705B32"/>
    <w:rsid w:val="0BB93035"/>
    <w:rsid w:val="0C085D6A"/>
    <w:rsid w:val="0C236700"/>
    <w:rsid w:val="0C3E178C"/>
    <w:rsid w:val="0C4C3EA9"/>
    <w:rsid w:val="0C85560D"/>
    <w:rsid w:val="0CDD71F7"/>
    <w:rsid w:val="0CEE4F60"/>
    <w:rsid w:val="0D132C19"/>
    <w:rsid w:val="0D2210AE"/>
    <w:rsid w:val="0D7A2C98"/>
    <w:rsid w:val="0DB00467"/>
    <w:rsid w:val="0DC43F13"/>
    <w:rsid w:val="0DE40111"/>
    <w:rsid w:val="0E356BBF"/>
    <w:rsid w:val="0E3E1F17"/>
    <w:rsid w:val="0E43308A"/>
    <w:rsid w:val="0E4F1A2E"/>
    <w:rsid w:val="0E6D6359"/>
    <w:rsid w:val="0E7C47EE"/>
    <w:rsid w:val="0EC046DA"/>
    <w:rsid w:val="0EF820C6"/>
    <w:rsid w:val="0F6E05DA"/>
    <w:rsid w:val="0F7554C5"/>
    <w:rsid w:val="0F8B4CE8"/>
    <w:rsid w:val="0FC1695C"/>
    <w:rsid w:val="0FED14FF"/>
    <w:rsid w:val="0FF24D67"/>
    <w:rsid w:val="101C784D"/>
    <w:rsid w:val="10D601E5"/>
    <w:rsid w:val="11056D1C"/>
    <w:rsid w:val="114415F3"/>
    <w:rsid w:val="11716160"/>
    <w:rsid w:val="11BF336F"/>
    <w:rsid w:val="11C72224"/>
    <w:rsid w:val="11F1104F"/>
    <w:rsid w:val="1232769D"/>
    <w:rsid w:val="12445622"/>
    <w:rsid w:val="124D2729"/>
    <w:rsid w:val="1299596E"/>
    <w:rsid w:val="12CA5B28"/>
    <w:rsid w:val="130F5C30"/>
    <w:rsid w:val="135F0966"/>
    <w:rsid w:val="136C4E31"/>
    <w:rsid w:val="137B5074"/>
    <w:rsid w:val="1393060F"/>
    <w:rsid w:val="14290F74"/>
    <w:rsid w:val="144813FA"/>
    <w:rsid w:val="14CD7B51"/>
    <w:rsid w:val="14DE58BA"/>
    <w:rsid w:val="153320AA"/>
    <w:rsid w:val="156E6427"/>
    <w:rsid w:val="15AC3C0A"/>
    <w:rsid w:val="15AC7766"/>
    <w:rsid w:val="15E946DA"/>
    <w:rsid w:val="165878EE"/>
    <w:rsid w:val="16B72867"/>
    <w:rsid w:val="172123D6"/>
    <w:rsid w:val="173B3498"/>
    <w:rsid w:val="17650515"/>
    <w:rsid w:val="17771FF6"/>
    <w:rsid w:val="17852965"/>
    <w:rsid w:val="1787764A"/>
    <w:rsid w:val="17984446"/>
    <w:rsid w:val="17AE3C6A"/>
    <w:rsid w:val="17D66D1D"/>
    <w:rsid w:val="182B52BA"/>
    <w:rsid w:val="183A54FD"/>
    <w:rsid w:val="189C7F66"/>
    <w:rsid w:val="189E3CDE"/>
    <w:rsid w:val="18B54B84"/>
    <w:rsid w:val="18B828C6"/>
    <w:rsid w:val="19762565"/>
    <w:rsid w:val="199703D4"/>
    <w:rsid w:val="19AA66B3"/>
    <w:rsid w:val="19BD1A1C"/>
    <w:rsid w:val="1A0062D3"/>
    <w:rsid w:val="1A084D34"/>
    <w:rsid w:val="1A304E0A"/>
    <w:rsid w:val="1A534654"/>
    <w:rsid w:val="1A601308"/>
    <w:rsid w:val="1A6C1BBA"/>
    <w:rsid w:val="1A710F7F"/>
    <w:rsid w:val="1A952EBF"/>
    <w:rsid w:val="1ACE63D1"/>
    <w:rsid w:val="1AE479A2"/>
    <w:rsid w:val="1AF5395E"/>
    <w:rsid w:val="1B886580"/>
    <w:rsid w:val="1BD143CB"/>
    <w:rsid w:val="1BE063BC"/>
    <w:rsid w:val="1BF6798D"/>
    <w:rsid w:val="1C4E77C9"/>
    <w:rsid w:val="1C782A98"/>
    <w:rsid w:val="1C9B22FA"/>
    <w:rsid w:val="1CB735C0"/>
    <w:rsid w:val="1CC31A6E"/>
    <w:rsid w:val="1CE7377A"/>
    <w:rsid w:val="1CFD2F9D"/>
    <w:rsid w:val="1D2C5AC6"/>
    <w:rsid w:val="1D540E0F"/>
    <w:rsid w:val="1D660B43"/>
    <w:rsid w:val="1D9751A0"/>
    <w:rsid w:val="1DA578BD"/>
    <w:rsid w:val="1DAA6C81"/>
    <w:rsid w:val="1E0A5972"/>
    <w:rsid w:val="1E162569"/>
    <w:rsid w:val="1E206F43"/>
    <w:rsid w:val="1E236A34"/>
    <w:rsid w:val="1E537319"/>
    <w:rsid w:val="1E82375A"/>
    <w:rsid w:val="1F040613"/>
    <w:rsid w:val="1F3D58D3"/>
    <w:rsid w:val="1F5A46D7"/>
    <w:rsid w:val="1F775289"/>
    <w:rsid w:val="1F7D3F22"/>
    <w:rsid w:val="1F867203"/>
    <w:rsid w:val="1F996FAD"/>
    <w:rsid w:val="1FAF4A23"/>
    <w:rsid w:val="1FB262C1"/>
    <w:rsid w:val="201900EE"/>
    <w:rsid w:val="20564E9E"/>
    <w:rsid w:val="20C22534"/>
    <w:rsid w:val="20E71F9A"/>
    <w:rsid w:val="211803A6"/>
    <w:rsid w:val="212E5E1B"/>
    <w:rsid w:val="213E0759"/>
    <w:rsid w:val="214E201A"/>
    <w:rsid w:val="21611D4D"/>
    <w:rsid w:val="21627873"/>
    <w:rsid w:val="217575A6"/>
    <w:rsid w:val="21935C7E"/>
    <w:rsid w:val="21E0234B"/>
    <w:rsid w:val="21E85FCA"/>
    <w:rsid w:val="21EB5ABA"/>
    <w:rsid w:val="21FE134A"/>
    <w:rsid w:val="220A4192"/>
    <w:rsid w:val="22235F69"/>
    <w:rsid w:val="222B5EB7"/>
    <w:rsid w:val="22743D02"/>
    <w:rsid w:val="229D5ADC"/>
    <w:rsid w:val="22A77C33"/>
    <w:rsid w:val="22B20386"/>
    <w:rsid w:val="23272B22"/>
    <w:rsid w:val="236478D2"/>
    <w:rsid w:val="23F44D27"/>
    <w:rsid w:val="241E2177"/>
    <w:rsid w:val="24561911"/>
    <w:rsid w:val="246102B6"/>
    <w:rsid w:val="24A96F54"/>
    <w:rsid w:val="255E0351"/>
    <w:rsid w:val="256B319A"/>
    <w:rsid w:val="257302A1"/>
    <w:rsid w:val="25777D91"/>
    <w:rsid w:val="25C64874"/>
    <w:rsid w:val="25D56865"/>
    <w:rsid w:val="25E90563"/>
    <w:rsid w:val="25EF3DCB"/>
    <w:rsid w:val="260809E9"/>
    <w:rsid w:val="261A071C"/>
    <w:rsid w:val="261C26E6"/>
    <w:rsid w:val="267C3185"/>
    <w:rsid w:val="26B75F6B"/>
    <w:rsid w:val="26CC5EBA"/>
    <w:rsid w:val="26CD1C32"/>
    <w:rsid w:val="26E03714"/>
    <w:rsid w:val="270513CC"/>
    <w:rsid w:val="270F3FF9"/>
    <w:rsid w:val="270F7B55"/>
    <w:rsid w:val="271A23BD"/>
    <w:rsid w:val="277976C4"/>
    <w:rsid w:val="27873B8F"/>
    <w:rsid w:val="278A18D2"/>
    <w:rsid w:val="279544FE"/>
    <w:rsid w:val="27A64EBF"/>
    <w:rsid w:val="27D019DA"/>
    <w:rsid w:val="285E6FE6"/>
    <w:rsid w:val="286B525F"/>
    <w:rsid w:val="28A569C3"/>
    <w:rsid w:val="28D9666D"/>
    <w:rsid w:val="28EC2844"/>
    <w:rsid w:val="28ED3EC6"/>
    <w:rsid w:val="28FA7C80"/>
    <w:rsid w:val="291C4FB7"/>
    <w:rsid w:val="292E6A47"/>
    <w:rsid w:val="29752839"/>
    <w:rsid w:val="299270AF"/>
    <w:rsid w:val="299F0F77"/>
    <w:rsid w:val="29AF561F"/>
    <w:rsid w:val="29BB2216"/>
    <w:rsid w:val="29BF5862"/>
    <w:rsid w:val="2AAF1D7B"/>
    <w:rsid w:val="2AE632C3"/>
    <w:rsid w:val="2AEF03C9"/>
    <w:rsid w:val="2B367DA6"/>
    <w:rsid w:val="2B9351F9"/>
    <w:rsid w:val="2BAC0068"/>
    <w:rsid w:val="2BBE7D9C"/>
    <w:rsid w:val="2C574478"/>
    <w:rsid w:val="2C5C383D"/>
    <w:rsid w:val="2C884632"/>
    <w:rsid w:val="2CE43832"/>
    <w:rsid w:val="2CF27CFD"/>
    <w:rsid w:val="2D1C4D7A"/>
    <w:rsid w:val="2D990AC0"/>
    <w:rsid w:val="2DBB27E5"/>
    <w:rsid w:val="2DF6381D"/>
    <w:rsid w:val="2E7C6418"/>
    <w:rsid w:val="2E933762"/>
    <w:rsid w:val="2EBD258D"/>
    <w:rsid w:val="2EF75A9F"/>
    <w:rsid w:val="2F00243A"/>
    <w:rsid w:val="2F104DB2"/>
    <w:rsid w:val="2F1A178D"/>
    <w:rsid w:val="2F294E1C"/>
    <w:rsid w:val="2F4862FA"/>
    <w:rsid w:val="2F8D6403"/>
    <w:rsid w:val="2F9414BE"/>
    <w:rsid w:val="2F9C03F4"/>
    <w:rsid w:val="2FA572A9"/>
    <w:rsid w:val="2FBC70FA"/>
    <w:rsid w:val="2FC00586"/>
    <w:rsid w:val="2FC16DCF"/>
    <w:rsid w:val="30112B90"/>
    <w:rsid w:val="30197C97"/>
    <w:rsid w:val="302E54F0"/>
    <w:rsid w:val="3086532C"/>
    <w:rsid w:val="30AD0B0B"/>
    <w:rsid w:val="30EE4C7F"/>
    <w:rsid w:val="310B3A83"/>
    <w:rsid w:val="311E37B6"/>
    <w:rsid w:val="312D57A8"/>
    <w:rsid w:val="313B4368"/>
    <w:rsid w:val="316E7B6E"/>
    <w:rsid w:val="317F1D7B"/>
    <w:rsid w:val="318F0210"/>
    <w:rsid w:val="31BD21E0"/>
    <w:rsid w:val="31E83DC4"/>
    <w:rsid w:val="320D5C38"/>
    <w:rsid w:val="32252923"/>
    <w:rsid w:val="32496611"/>
    <w:rsid w:val="324C6101"/>
    <w:rsid w:val="32583AF5"/>
    <w:rsid w:val="32696CB3"/>
    <w:rsid w:val="326D6F12"/>
    <w:rsid w:val="32C739DA"/>
    <w:rsid w:val="32DA370D"/>
    <w:rsid w:val="32FA5B5D"/>
    <w:rsid w:val="33380434"/>
    <w:rsid w:val="33624DD2"/>
    <w:rsid w:val="336F654B"/>
    <w:rsid w:val="338D077F"/>
    <w:rsid w:val="33923FE8"/>
    <w:rsid w:val="33A33856"/>
    <w:rsid w:val="33D60378"/>
    <w:rsid w:val="33D740F0"/>
    <w:rsid w:val="33FB7DDF"/>
    <w:rsid w:val="341744ED"/>
    <w:rsid w:val="341B3FDD"/>
    <w:rsid w:val="34346E4D"/>
    <w:rsid w:val="344828F8"/>
    <w:rsid w:val="347100A1"/>
    <w:rsid w:val="34C75F13"/>
    <w:rsid w:val="3502519D"/>
    <w:rsid w:val="354237EC"/>
    <w:rsid w:val="357B38EA"/>
    <w:rsid w:val="359C2EFC"/>
    <w:rsid w:val="35CE6E2D"/>
    <w:rsid w:val="35F5085E"/>
    <w:rsid w:val="360F7B72"/>
    <w:rsid w:val="36415851"/>
    <w:rsid w:val="3647730B"/>
    <w:rsid w:val="3699743B"/>
    <w:rsid w:val="36A4650C"/>
    <w:rsid w:val="36C546D4"/>
    <w:rsid w:val="373830F8"/>
    <w:rsid w:val="377D6D5D"/>
    <w:rsid w:val="379D2F5B"/>
    <w:rsid w:val="37B02C8E"/>
    <w:rsid w:val="37BD53AB"/>
    <w:rsid w:val="37DA7D0B"/>
    <w:rsid w:val="37DE3C9F"/>
    <w:rsid w:val="37E172EC"/>
    <w:rsid w:val="37ED3EE3"/>
    <w:rsid w:val="38471845"/>
    <w:rsid w:val="385775AE"/>
    <w:rsid w:val="385D165B"/>
    <w:rsid w:val="386E1D23"/>
    <w:rsid w:val="3872263A"/>
    <w:rsid w:val="38CF183A"/>
    <w:rsid w:val="390A4620"/>
    <w:rsid w:val="391060DB"/>
    <w:rsid w:val="39382F3B"/>
    <w:rsid w:val="39783C80"/>
    <w:rsid w:val="39AD0584"/>
    <w:rsid w:val="39C40C73"/>
    <w:rsid w:val="39E906DA"/>
    <w:rsid w:val="3A06128C"/>
    <w:rsid w:val="3A287454"/>
    <w:rsid w:val="3A695377"/>
    <w:rsid w:val="3A976388"/>
    <w:rsid w:val="3AFD268F"/>
    <w:rsid w:val="3B051543"/>
    <w:rsid w:val="3B27770B"/>
    <w:rsid w:val="3B47390A"/>
    <w:rsid w:val="3B974891"/>
    <w:rsid w:val="3BC35686"/>
    <w:rsid w:val="3BD80A06"/>
    <w:rsid w:val="3C333E8E"/>
    <w:rsid w:val="3C43068A"/>
    <w:rsid w:val="3C9B3F0D"/>
    <w:rsid w:val="3D2D6B2F"/>
    <w:rsid w:val="3D332398"/>
    <w:rsid w:val="3D3F6F8E"/>
    <w:rsid w:val="3D65276D"/>
    <w:rsid w:val="3DB80AEF"/>
    <w:rsid w:val="3DBA4B7C"/>
    <w:rsid w:val="3DD5344F"/>
    <w:rsid w:val="3E083824"/>
    <w:rsid w:val="3E554590"/>
    <w:rsid w:val="3E6F175D"/>
    <w:rsid w:val="3E703177"/>
    <w:rsid w:val="3E8F7AA2"/>
    <w:rsid w:val="3E9A01F4"/>
    <w:rsid w:val="3F010273"/>
    <w:rsid w:val="3F0A7128"/>
    <w:rsid w:val="3F2521B4"/>
    <w:rsid w:val="3F261A88"/>
    <w:rsid w:val="3F312907"/>
    <w:rsid w:val="3F744EE9"/>
    <w:rsid w:val="3F8844F1"/>
    <w:rsid w:val="3FA23805"/>
    <w:rsid w:val="400B1FA5"/>
    <w:rsid w:val="40485407"/>
    <w:rsid w:val="40532D51"/>
    <w:rsid w:val="406120A5"/>
    <w:rsid w:val="409C282B"/>
    <w:rsid w:val="40A23390"/>
    <w:rsid w:val="40CA3013"/>
    <w:rsid w:val="40E8793D"/>
    <w:rsid w:val="41175B2C"/>
    <w:rsid w:val="41270465"/>
    <w:rsid w:val="412F2E76"/>
    <w:rsid w:val="41D103D1"/>
    <w:rsid w:val="41DA7286"/>
    <w:rsid w:val="41FA16D6"/>
    <w:rsid w:val="42004812"/>
    <w:rsid w:val="420E6F2F"/>
    <w:rsid w:val="42641245"/>
    <w:rsid w:val="43252782"/>
    <w:rsid w:val="434A21E9"/>
    <w:rsid w:val="43811983"/>
    <w:rsid w:val="438C0A54"/>
    <w:rsid w:val="43CA157C"/>
    <w:rsid w:val="43E73EDC"/>
    <w:rsid w:val="441D78FE"/>
    <w:rsid w:val="444924A1"/>
    <w:rsid w:val="44613C8E"/>
    <w:rsid w:val="44705C7F"/>
    <w:rsid w:val="448B0D0B"/>
    <w:rsid w:val="449D27EC"/>
    <w:rsid w:val="45140D01"/>
    <w:rsid w:val="45576E3F"/>
    <w:rsid w:val="45A94AD9"/>
    <w:rsid w:val="46080139"/>
    <w:rsid w:val="46340F2E"/>
    <w:rsid w:val="465A6BE7"/>
    <w:rsid w:val="46737CA9"/>
    <w:rsid w:val="469C7200"/>
    <w:rsid w:val="46C6602A"/>
    <w:rsid w:val="46F661E4"/>
    <w:rsid w:val="47A81BD4"/>
    <w:rsid w:val="47FF0804"/>
    <w:rsid w:val="48111527"/>
    <w:rsid w:val="48547666"/>
    <w:rsid w:val="48691363"/>
    <w:rsid w:val="486E0728"/>
    <w:rsid w:val="48A979B2"/>
    <w:rsid w:val="48E64762"/>
    <w:rsid w:val="48EB7FCA"/>
    <w:rsid w:val="493556E9"/>
    <w:rsid w:val="494D47E1"/>
    <w:rsid w:val="4977185E"/>
    <w:rsid w:val="4977360C"/>
    <w:rsid w:val="49A563CB"/>
    <w:rsid w:val="49B4660E"/>
    <w:rsid w:val="49C16F7D"/>
    <w:rsid w:val="4A062BE2"/>
    <w:rsid w:val="4A070E34"/>
    <w:rsid w:val="4A6873F9"/>
    <w:rsid w:val="4A6A13C3"/>
    <w:rsid w:val="4AC46D25"/>
    <w:rsid w:val="4AC62A9D"/>
    <w:rsid w:val="4AF018C8"/>
    <w:rsid w:val="4B3C4E66"/>
    <w:rsid w:val="4BC468B1"/>
    <w:rsid w:val="4C0118B3"/>
    <w:rsid w:val="4C1B2975"/>
    <w:rsid w:val="4C1E06B7"/>
    <w:rsid w:val="4C5B5467"/>
    <w:rsid w:val="4C871DB8"/>
    <w:rsid w:val="4CBD57DA"/>
    <w:rsid w:val="4CBE77A4"/>
    <w:rsid w:val="4CC27294"/>
    <w:rsid w:val="4CC50B32"/>
    <w:rsid w:val="4CEA2347"/>
    <w:rsid w:val="4D1B69A4"/>
    <w:rsid w:val="4D4C163A"/>
    <w:rsid w:val="4D6245D3"/>
    <w:rsid w:val="4D665E71"/>
    <w:rsid w:val="4D77007F"/>
    <w:rsid w:val="4D810EFD"/>
    <w:rsid w:val="4DAF143E"/>
    <w:rsid w:val="4DBF1A26"/>
    <w:rsid w:val="4E2A50F1"/>
    <w:rsid w:val="4E6D1482"/>
    <w:rsid w:val="4E880069"/>
    <w:rsid w:val="4E8D5680"/>
    <w:rsid w:val="4E9133C2"/>
    <w:rsid w:val="4EA34EA3"/>
    <w:rsid w:val="4EB8756B"/>
    <w:rsid w:val="4EE47996"/>
    <w:rsid w:val="4F2064F4"/>
    <w:rsid w:val="4F2F6737"/>
    <w:rsid w:val="4F3A75B6"/>
    <w:rsid w:val="4F642884"/>
    <w:rsid w:val="4F680753"/>
    <w:rsid w:val="4F730D1A"/>
    <w:rsid w:val="4FB31116"/>
    <w:rsid w:val="4FC9093A"/>
    <w:rsid w:val="4FF04118"/>
    <w:rsid w:val="4FF5172F"/>
    <w:rsid w:val="501A1195"/>
    <w:rsid w:val="502A1CE1"/>
    <w:rsid w:val="502D0EC8"/>
    <w:rsid w:val="50770396"/>
    <w:rsid w:val="507B7E86"/>
    <w:rsid w:val="50AB2686"/>
    <w:rsid w:val="50BB0282"/>
    <w:rsid w:val="50F11EF6"/>
    <w:rsid w:val="50FE4613"/>
    <w:rsid w:val="513B5867"/>
    <w:rsid w:val="51475FBA"/>
    <w:rsid w:val="51516E38"/>
    <w:rsid w:val="51B15B29"/>
    <w:rsid w:val="51BF0246"/>
    <w:rsid w:val="51D81308"/>
    <w:rsid w:val="51F85506"/>
    <w:rsid w:val="521E31BF"/>
    <w:rsid w:val="5268443A"/>
    <w:rsid w:val="528103B3"/>
    <w:rsid w:val="52B92EE7"/>
    <w:rsid w:val="52C8137C"/>
    <w:rsid w:val="52D25D57"/>
    <w:rsid w:val="531B5950"/>
    <w:rsid w:val="532F4F57"/>
    <w:rsid w:val="533407C0"/>
    <w:rsid w:val="53590226"/>
    <w:rsid w:val="53CE4770"/>
    <w:rsid w:val="53DC50DF"/>
    <w:rsid w:val="53EF4599"/>
    <w:rsid w:val="54181E8F"/>
    <w:rsid w:val="5452714F"/>
    <w:rsid w:val="54B576DE"/>
    <w:rsid w:val="54E51D72"/>
    <w:rsid w:val="5583158B"/>
    <w:rsid w:val="56570A4D"/>
    <w:rsid w:val="56617B1E"/>
    <w:rsid w:val="568F468B"/>
    <w:rsid w:val="56D06A51"/>
    <w:rsid w:val="57234DD3"/>
    <w:rsid w:val="57315742"/>
    <w:rsid w:val="57325016"/>
    <w:rsid w:val="5748483A"/>
    <w:rsid w:val="57560D05"/>
    <w:rsid w:val="57FF75EE"/>
    <w:rsid w:val="58030761"/>
    <w:rsid w:val="58164938"/>
    <w:rsid w:val="583F3E8F"/>
    <w:rsid w:val="58445001"/>
    <w:rsid w:val="588009D7"/>
    <w:rsid w:val="58873140"/>
    <w:rsid w:val="58D00F8B"/>
    <w:rsid w:val="59301A29"/>
    <w:rsid w:val="59653481"/>
    <w:rsid w:val="598633F7"/>
    <w:rsid w:val="59F842F5"/>
    <w:rsid w:val="5A5F4374"/>
    <w:rsid w:val="5A6B2D19"/>
    <w:rsid w:val="5A6E0A5B"/>
    <w:rsid w:val="5AD54636"/>
    <w:rsid w:val="5AFF16B3"/>
    <w:rsid w:val="5B0F5D9A"/>
    <w:rsid w:val="5B150ED7"/>
    <w:rsid w:val="5B3C46B5"/>
    <w:rsid w:val="5B4E6197"/>
    <w:rsid w:val="5B597015"/>
    <w:rsid w:val="5B5E287E"/>
    <w:rsid w:val="5B6065F6"/>
    <w:rsid w:val="5B8147BE"/>
    <w:rsid w:val="5BDC19F5"/>
    <w:rsid w:val="5BFB1E7B"/>
    <w:rsid w:val="5C425CFC"/>
    <w:rsid w:val="5C503B27"/>
    <w:rsid w:val="5C537F09"/>
    <w:rsid w:val="5C7B745F"/>
    <w:rsid w:val="5C9F4EFC"/>
    <w:rsid w:val="5CD54DC2"/>
    <w:rsid w:val="5CDA23D8"/>
    <w:rsid w:val="5D080CF3"/>
    <w:rsid w:val="5D107BA8"/>
    <w:rsid w:val="5D1C016A"/>
    <w:rsid w:val="5D243653"/>
    <w:rsid w:val="5D6F2B20"/>
    <w:rsid w:val="5D7A3273"/>
    <w:rsid w:val="5D8D2FA6"/>
    <w:rsid w:val="5D924A61"/>
    <w:rsid w:val="5D944335"/>
    <w:rsid w:val="5DBE7604"/>
    <w:rsid w:val="5DE27796"/>
    <w:rsid w:val="5E0314BA"/>
    <w:rsid w:val="5E0F7E5F"/>
    <w:rsid w:val="5E343D6A"/>
    <w:rsid w:val="5E435D5B"/>
    <w:rsid w:val="5E4E0128"/>
    <w:rsid w:val="5E6A153A"/>
    <w:rsid w:val="5E744166"/>
    <w:rsid w:val="5E753226"/>
    <w:rsid w:val="5E8C14B0"/>
    <w:rsid w:val="5EA762EA"/>
    <w:rsid w:val="5EC7698C"/>
    <w:rsid w:val="5EEE3F19"/>
    <w:rsid w:val="5EF13A09"/>
    <w:rsid w:val="5EFF7ED4"/>
    <w:rsid w:val="5F7A1C50"/>
    <w:rsid w:val="5FAD7930"/>
    <w:rsid w:val="5FB962D5"/>
    <w:rsid w:val="60114363"/>
    <w:rsid w:val="602D6CC3"/>
    <w:rsid w:val="603B318E"/>
    <w:rsid w:val="60830691"/>
    <w:rsid w:val="60B60A66"/>
    <w:rsid w:val="60D13AF2"/>
    <w:rsid w:val="60D94755"/>
    <w:rsid w:val="61006DBF"/>
    <w:rsid w:val="612C6F7A"/>
    <w:rsid w:val="6142679E"/>
    <w:rsid w:val="62353C0D"/>
    <w:rsid w:val="62540537"/>
    <w:rsid w:val="63495BC1"/>
    <w:rsid w:val="63512CC8"/>
    <w:rsid w:val="637C5F97"/>
    <w:rsid w:val="637C7D45"/>
    <w:rsid w:val="6381535B"/>
    <w:rsid w:val="639C3F43"/>
    <w:rsid w:val="63E1404C"/>
    <w:rsid w:val="642D54E3"/>
    <w:rsid w:val="64AC6408"/>
    <w:rsid w:val="65442AE4"/>
    <w:rsid w:val="65622F6B"/>
    <w:rsid w:val="656E190F"/>
    <w:rsid w:val="65801643"/>
    <w:rsid w:val="65AC068A"/>
    <w:rsid w:val="65B03CD6"/>
    <w:rsid w:val="65CB4FB4"/>
    <w:rsid w:val="660D2ED6"/>
    <w:rsid w:val="663761A5"/>
    <w:rsid w:val="663A5C95"/>
    <w:rsid w:val="66A31A8D"/>
    <w:rsid w:val="66AF7645"/>
    <w:rsid w:val="66B477F6"/>
    <w:rsid w:val="66E14363"/>
    <w:rsid w:val="66F347C2"/>
    <w:rsid w:val="670F0ED0"/>
    <w:rsid w:val="670F2C7E"/>
    <w:rsid w:val="67542D87"/>
    <w:rsid w:val="676A25AA"/>
    <w:rsid w:val="67851192"/>
    <w:rsid w:val="67AE06E9"/>
    <w:rsid w:val="67D619EE"/>
    <w:rsid w:val="67EC1211"/>
    <w:rsid w:val="67F500C6"/>
    <w:rsid w:val="68030A35"/>
    <w:rsid w:val="682B1D3A"/>
    <w:rsid w:val="68376930"/>
    <w:rsid w:val="683A01CF"/>
    <w:rsid w:val="68460921"/>
    <w:rsid w:val="6861575B"/>
    <w:rsid w:val="68914293"/>
    <w:rsid w:val="6897117D"/>
    <w:rsid w:val="689C49E5"/>
    <w:rsid w:val="68A03931"/>
    <w:rsid w:val="68AD274F"/>
    <w:rsid w:val="68F91E38"/>
    <w:rsid w:val="69140A20"/>
    <w:rsid w:val="69194288"/>
    <w:rsid w:val="6942733B"/>
    <w:rsid w:val="694D5CE0"/>
    <w:rsid w:val="69B033D6"/>
    <w:rsid w:val="69B8584F"/>
    <w:rsid w:val="69C9180A"/>
    <w:rsid w:val="69DB153D"/>
    <w:rsid w:val="6A06480C"/>
    <w:rsid w:val="6A9736B6"/>
    <w:rsid w:val="6AA47B81"/>
    <w:rsid w:val="6AB204F0"/>
    <w:rsid w:val="6ABE50E7"/>
    <w:rsid w:val="6ADC556D"/>
    <w:rsid w:val="6AEF704E"/>
    <w:rsid w:val="6AFC5C0F"/>
    <w:rsid w:val="6B3E1D84"/>
    <w:rsid w:val="6B6712DB"/>
    <w:rsid w:val="6B80239C"/>
    <w:rsid w:val="6C0C59DE"/>
    <w:rsid w:val="6C130E37"/>
    <w:rsid w:val="6C726189"/>
    <w:rsid w:val="6C77554D"/>
    <w:rsid w:val="6C7A6DEC"/>
    <w:rsid w:val="6C9500C9"/>
    <w:rsid w:val="6C983716"/>
    <w:rsid w:val="6CBC5656"/>
    <w:rsid w:val="6CBE317C"/>
    <w:rsid w:val="6CC83FFB"/>
    <w:rsid w:val="6CDC1854"/>
    <w:rsid w:val="6CE95D1F"/>
    <w:rsid w:val="6D074A2E"/>
    <w:rsid w:val="6D5B6C1D"/>
    <w:rsid w:val="6D681800"/>
    <w:rsid w:val="6DDF3A15"/>
    <w:rsid w:val="6DF350A8"/>
    <w:rsid w:val="6DFE4F73"/>
    <w:rsid w:val="6E272FA3"/>
    <w:rsid w:val="6E492F1A"/>
    <w:rsid w:val="6E5A5127"/>
    <w:rsid w:val="6E985C4F"/>
    <w:rsid w:val="6EC627BC"/>
    <w:rsid w:val="6F17200B"/>
    <w:rsid w:val="6F174DC6"/>
    <w:rsid w:val="6F1F1ECC"/>
    <w:rsid w:val="6F481FDE"/>
    <w:rsid w:val="6F4D07E7"/>
    <w:rsid w:val="6FE74798"/>
    <w:rsid w:val="70057314"/>
    <w:rsid w:val="700E61C9"/>
    <w:rsid w:val="70187047"/>
    <w:rsid w:val="702E686B"/>
    <w:rsid w:val="7053007F"/>
    <w:rsid w:val="70952446"/>
    <w:rsid w:val="70BA1EAD"/>
    <w:rsid w:val="70C96594"/>
    <w:rsid w:val="70E84C6C"/>
    <w:rsid w:val="70ED4030"/>
    <w:rsid w:val="70F51137"/>
    <w:rsid w:val="710E3FA6"/>
    <w:rsid w:val="71324139"/>
    <w:rsid w:val="71804EA4"/>
    <w:rsid w:val="71883D59"/>
    <w:rsid w:val="71E573FD"/>
    <w:rsid w:val="71E82A49"/>
    <w:rsid w:val="720F6228"/>
    <w:rsid w:val="721E46BD"/>
    <w:rsid w:val="7231619E"/>
    <w:rsid w:val="723D2D95"/>
    <w:rsid w:val="72655E48"/>
    <w:rsid w:val="72930C07"/>
    <w:rsid w:val="72E2393D"/>
    <w:rsid w:val="72F07E08"/>
    <w:rsid w:val="72F71196"/>
    <w:rsid w:val="73740A39"/>
    <w:rsid w:val="73920EBF"/>
    <w:rsid w:val="73D47729"/>
    <w:rsid w:val="743326A2"/>
    <w:rsid w:val="745E5245"/>
    <w:rsid w:val="748C1DB2"/>
    <w:rsid w:val="749649DF"/>
    <w:rsid w:val="75750A98"/>
    <w:rsid w:val="757F36C5"/>
    <w:rsid w:val="75840CDB"/>
    <w:rsid w:val="75AF3FAA"/>
    <w:rsid w:val="75E672A0"/>
    <w:rsid w:val="75F714AD"/>
    <w:rsid w:val="76002E04"/>
    <w:rsid w:val="7601232C"/>
    <w:rsid w:val="76342701"/>
    <w:rsid w:val="76830F93"/>
    <w:rsid w:val="76937428"/>
    <w:rsid w:val="77AB07A1"/>
    <w:rsid w:val="77BA4E88"/>
    <w:rsid w:val="77DA2E34"/>
    <w:rsid w:val="77E774EE"/>
    <w:rsid w:val="788A6608"/>
    <w:rsid w:val="789E1F19"/>
    <w:rsid w:val="78A9623C"/>
    <w:rsid w:val="78C0027C"/>
    <w:rsid w:val="78D6184E"/>
    <w:rsid w:val="78DB6E64"/>
    <w:rsid w:val="78FB12B4"/>
    <w:rsid w:val="791505C8"/>
    <w:rsid w:val="79256331"/>
    <w:rsid w:val="79295E21"/>
    <w:rsid w:val="79334EF2"/>
    <w:rsid w:val="79556C16"/>
    <w:rsid w:val="79773031"/>
    <w:rsid w:val="798E2128"/>
    <w:rsid w:val="79A61220"/>
    <w:rsid w:val="79F53F55"/>
    <w:rsid w:val="7A0348C4"/>
    <w:rsid w:val="7A24483B"/>
    <w:rsid w:val="7A340F22"/>
    <w:rsid w:val="7A37631C"/>
    <w:rsid w:val="7A4D5B40"/>
    <w:rsid w:val="7A8552D9"/>
    <w:rsid w:val="7A9D6AC7"/>
    <w:rsid w:val="7ABD0F17"/>
    <w:rsid w:val="7AE44FC7"/>
    <w:rsid w:val="7B0C77A9"/>
    <w:rsid w:val="7B6969A9"/>
    <w:rsid w:val="7B6F1AE6"/>
    <w:rsid w:val="7B767318"/>
    <w:rsid w:val="7B9B28DB"/>
    <w:rsid w:val="7BAC4AE8"/>
    <w:rsid w:val="7BDA78A7"/>
    <w:rsid w:val="7BFA3AA5"/>
    <w:rsid w:val="7C1728A9"/>
    <w:rsid w:val="7C1A7CA3"/>
    <w:rsid w:val="7C266648"/>
    <w:rsid w:val="7C923CDE"/>
    <w:rsid w:val="7CAA54CB"/>
    <w:rsid w:val="7CB974BC"/>
    <w:rsid w:val="7D052701"/>
    <w:rsid w:val="7D1D3EEF"/>
    <w:rsid w:val="7D1D5C9D"/>
    <w:rsid w:val="7D23702C"/>
    <w:rsid w:val="7D4476CE"/>
    <w:rsid w:val="7D4E40A8"/>
    <w:rsid w:val="7D586CD5"/>
    <w:rsid w:val="7D676F18"/>
    <w:rsid w:val="7D6E64F9"/>
    <w:rsid w:val="7DAA32A9"/>
    <w:rsid w:val="7EA30424"/>
    <w:rsid w:val="7EB4618D"/>
    <w:rsid w:val="7EB97C47"/>
    <w:rsid w:val="7F4D0390"/>
    <w:rsid w:val="7F4F235A"/>
    <w:rsid w:val="7F58120E"/>
    <w:rsid w:val="7F963AE5"/>
    <w:rsid w:val="7FB56661"/>
    <w:rsid w:val="7FC76394"/>
    <w:rsid w:val="7FCC39AA"/>
    <w:rsid w:val="7FD840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autoRedefine/>
    <w:qFormat/>
    <w:uiPriority w:val="9"/>
    <w:pPr>
      <w:keepNext/>
      <w:keepLines/>
      <w:autoSpaceDE w:val="0"/>
      <w:autoSpaceDN w:val="0"/>
      <w:snapToGrid w:val="0"/>
      <w:spacing w:before="340" w:after="330" w:line="578" w:lineRule="atLeast"/>
      <w:ind w:firstLine="624"/>
      <w:outlineLvl w:val="0"/>
    </w:pPr>
    <w:rPr>
      <w:rFonts w:ascii="方正仿宋_GBK" w:eastAsia="方正仿宋_GBK"/>
      <w:b/>
      <w:snapToGrid w:val="0"/>
      <w:kern w:val="44"/>
      <w:sz w:val="44"/>
      <w:szCs w:val="20"/>
    </w:rPr>
  </w:style>
  <w:style w:type="paragraph" w:styleId="3">
    <w:name w:val="heading 2"/>
    <w:basedOn w:val="1"/>
    <w:next w:val="1"/>
    <w:link w:val="27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Mongolian Baiti"/>
      <w:b/>
      <w:bCs/>
      <w:sz w:val="32"/>
      <w:szCs w:val="32"/>
    </w:rPr>
  </w:style>
  <w:style w:type="paragraph" w:styleId="4">
    <w:name w:val="heading 3"/>
    <w:basedOn w:val="1"/>
    <w:next w:val="1"/>
    <w:link w:val="28"/>
    <w:autoRedefine/>
    <w:qFormat/>
    <w:uiPriority w:val="9"/>
    <w:pPr>
      <w:keepNext/>
      <w:keepLines/>
      <w:widowControl/>
      <w:spacing w:before="200" w:line="276" w:lineRule="auto"/>
      <w:jc w:val="left"/>
      <w:outlineLvl w:val="2"/>
    </w:pPr>
    <w:rPr>
      <w:rFonts w:ascii="等线 Light" w:hAnsi="等线 Light" w:eastAsia="等线 Light" w:cs="Mongolian Baiti"/>
      <w:b/>
      <w:bCs/>
      <w:color w:val="5B9BD5"/>
      <w:kern w:val="0"/>
      <w:sz w:val="22"/>
      <w:szCs w:val="2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spacing w:line="590" w:lineRule="atLeast"/>
      <w:jc w:val="left"/>
    </w:pPr>
    <w:rPr>
      <w:rFonts w:eastAsia="方正仿宋_GBK"/>
      <w:snapToGrid w:val="0"/>
      <w:spacing w:val="-25"/>
      <w:kern w:val="0"/>
      <w:sz w:val="32"/>
      <w:szCs w:val="20"/>
    </w:rPr>
  </w:style>
  <w:style w:type="paragraph" w:styleId="6">
    <w:name w:val="annotation text"/>
    <w:basedOn w:val="1"/>
    <w:link w:val="29"/>
    <w:autoRedefine/>
    <w:qFormat/>
    <w:uiPriority w:val="0"/>
    <w:pPr>
      <w:autoSpaceDE w:val="0"/>
      <w:autoSpaceDN w:val="0"/>
      <w:snapToGrid w:val="0"/>
      <w:spacing w:line="590" w:lineRule="atLeast"/>
      <w:ind w:firstLine="624"/>
      <w:jc w:val="left"/>
    </w:pPr>
    <w:rPr>
      <w:rFonts w:eastAsia="方正仿宋_GBK"/>
      <w:kern w:val="0"/>
      <w:sz w:val="32"/>
      <w:szCs w:val="32"/>
    </w:rPr>
  </w:style>
  <w:style w:type="paragraph" w:styleId="7">
    <w:name w:val="Body Text"/>
    <w:basedOn w:val="1"/>
    <w:link w:val="30"/>
    <w:autoRedefine/>
    <w:qFormat/>
    <w:uiPriority w:val="0"/>
    <w:pPr>
      <w:spacing w:after="120"/>
    </w:pPr>
  </w:style>
  <w:style w:type="paragraph" w:styleId="8">
    <w:name w:val="Body Text Indent"/>
    <w:basedOn w:val="1"/>
    <w:link w:val="31"/>
    <w:autoRedefine/>
    <w:qFormat/>
    <w:uiPriority w:val="0"/>
    <w:pPr>
      <w:tabs>
        <w:tab w:val="left" w:pos="180"/>
      </w:tabs>
      <w:ind w:firstLine="640" w:firstLineChars="200"/>
    </w:pPr>
    <w:rPr>
      <w:rFonts w:ascii="仿宋_GB2312" w:hAnsi="宋体" w:eastAsia="仿宋_GB2312"/>
      <w:color w:val="000000"/>
      <w:kern w:val="0"/>
      <w:sz w:val="32"/>
      <w:szCs w:val="30"/>
    </w:rPr>
  </w:style>
  <w:style w:type="paragraph" w:styleId="9">
    <w:name w:val="Plain Text"/>
    <w:basedOn w:val="1"/>
    <w:link w:val="32"/>
    <w:autoRedefine/>
    <w:qFormat/>
    <w:uiPriority w:val="0"/>
    <w:rPr>
      <w:rFonts w:ascii="宋体" w:hAnsi="Courier New"/>
      <w:szCs w:val="21"/>
    </w:rPr>
  </w:style>
  <w:style w:type="paragraph" w:styleId="10">
    <w:name w:val="Date"/>
    <w:basedOn w:val="1"/>
    <w:next w:val="1"/>
    <w:link w:val="33"/>
    <w:autoRedefine/>
    <w:qFormat/>
    <w:uiPriority w:val="99"/>
    <w:pPr>
      <w:ind w:left="100" w:leftChars="2500"/>
    </w:pPr>
  </w:style>
  <w:style w:type="paragraph" w:styleId="11">
    <w:name w:val="Balloon Text"/>
    <w:basedOn w:val="1"/>
    <w:link w:val="34"/>
    <w:autoRedefine/>
    <w:qFormat/>
    <w:uiPriority w:val="99"/>
    <w:rPr>
      <w:sz w:val="18"/>
      <w:szCs w:val="18"/>
    </w:rPr>
  </w:style>
  <w:style w:type="paragraph" w:styleId="12">
    <w:name w:val="footer"/>
    <w:basedOn w:val="1"/>
    <w:link w:val="3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7"/>
    <w:autoRedefine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5">
    <w:name w:val="toc 2"/>
    <w:basedOn w:val="1"/>
    <w:next w:val="1"/>
    <w:qFormat/>
    <w:uiPriority w:val="0"/>
    <w:pPr>
      <w:ind w:left="420" w:leftChars="200"/>
    </w:pPr>
    <w:rPr>
      <w:rFonts w:ascii="Calibri" w:hAnsi="Calibri"/>
      <w:lang w:bidi="mn-Mong-CN"/>
    </w:rPr>
  </w:style>
  <w:style w:type="paragraph" w:styleId="16">
    <w:name w:val="Normal (Web)"/>
    <w:basedOn w:val="1"/>
    <w:autoRedefine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paragraph" w:styleId="17">
    <w:name w:val="Title"/>
    <w:basedOn w:val="1"/>
    <w:next w:val="1"/>
    <w:qFormat/>
    <w:uiPriority w:val="10"/>
    <w:pPr>
      <w:snapToGrid w:val="0"/>
      <w:spacing w:before="240" w:after="60" w:line="590" w:lineRule="exact"/>
      <w:ind w:firstLine="639" w:firstLineChars="150"/>
      <w:jc w:val="center"/>
      <w:outlineLvl w:val="0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18">
    <w:name w:val="Body Text First Indent"/>
    <w:basedOn w:val="7"/>
    <w:link w:val="38"/>
    <w:autoRedefine/>
    <w:qFormat/>
    <w:uiPriority w:val="0"/>
    <w:pPr>
      <w:ind w:firstLine="420"/>
    </w:pPr>
  </w:style>
  <w:style w:type="paragraph" w:styleId="19">
    <w:name w:val="Body Text First Indent 2"/>
    <w:basedOn w:val="8"/>
    <w:link w:val="73"/>
    <w:qFormat/>
    <w:uiPriority w:val="0"/>
    <w:pPr>
      <w:tabs>
        <w:tab w:val="clear" w:pos="180"/>
      </w:tabs>
      <w:spacing w:after="120"/>
      <w:ind w:left="420" w:firstLine="420" w:firstLineChars="0"/>
    </w:pPr>
    <w:rPr>
      <w:rFonts w:ascii="Times New Roman" w:hAnsi="Times New Roman" w:eastAsia="宋体"/>
      <w:color w:val="auto"/>
      <w:kern w:val="2"/>
      <w:sz w:val="21"/>
      <w:szCs w:val="24"/>
    </w:rPr>
  </w:style>
  <w:style w:type="table" w:styleId="21">
    <w:name w:val="Table Grid"/>
    <w:basedOn w:val="20"/>
    <w:autoRedefine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autoRedefine/>
    <w:qFormat/>
    <w:uiPriority w:val="22"/>
    <w:rPr>
      <w:rFonts w:cs="Times New Roman"/>
      <w:b/>
      <w:bCs/>
    </w:rPr>
  </w:style>
  <w:style w:type="character" w:styleId="24">
    <w:name w:val="page number"/>
    <w:qFormat/>
    <w:uiPriority w:val="0"/>
  </w:style>
  <w:style w:type="character" w:styleId="25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26">
    <w:name w:val="标题 1 字符"/>
    <w:link w:val="2"/>
    <w:autoRedefine/>
    <w:qFormat/>
    <w:uiPriority w:val="9"/>
    <w:rPr>
      <w:rFonts w:ascii="方正仿宋_GBK" w:eastAsia="方正仿宋_GBK"/>
      <w:b/>
      <w:snapToGrid w:val="0"/>
      <w:kern w:val="44"/>
      <w:sz w:val="44"/>
    </w:rPr>
  </w:style>
  <w:style w:type="character" w:customStyle="1" w:styleId="27">
    <w:name w:val="标题 2 字符"/>
    <w:link w:val="3"/>
    <w:autoRedefine/>
    <w:qFormat/>
    <w:uiPriority w:val="9"/>
    <w:rPr>
      <w:rFonts w:ascii="等线 Light" w:hAnsi="等线 Light" w:eastAsia="等线 Light" w:cs="Mongolian Baiti"/>
      <w:b/>
      <w:bCs/>
      <w:kern w:val="2"/>
      <w:sz w:val="32"/>
      <w:szCs w:val="32"/>
      <w:lang w:bidi="ar-SA"/>
    </w:rPr>
  </w:style>
  <w:style w:type="character" w:customStyle="1" w:styleId="28">
    <w:name w:val="标题 3 字符"/>
    <w:link w:val="4"/>
    <w:autoRedefine/>
    <w:qFormat/>
    <w:uiPriority w:val="9"/>
    <w:rPr>
      <w:rFonts w:ascii="等线 Light" w:hAnsi="等线 Light" w:eastAsia="等线 Light" w:cs="Mongolian Baiti"/>
      <w:b/>
      <w:bCs/>
      <w:color w:val="5B9BD5"/>
      <w:sz w:val="22"/>
      <w:szCs w:val="22"/>
      <w:lang w:bidi="ar-SA"/>
    </w:rPr>
  </w:style>
  <w:style w:type="character" w:customStyle="1" w:styleId="29">
    <w:name w:val="批注文字 字符"/>
    <w:link w:val="6"/>
    <w:autoRedefine/>
    <w:qFormat/>
    <w:uiPriority w:val="0"/>
    <w:rPr>
      <w:rFonts w:eastAsia="方正仿宋_GBK"/>
      <w:sz w:val="32"/>
      <w:szCs w:val="32"/>
    </w:rPr>
  </w:style>
  <w:style w:type="character" w:customStyle="1" w:styleId="30">
    <w:name w:val="正文文本 字符"/>
    <w:link w:val="7"/>
    <w:qFormat/>
    <w:uiPriority w:val="0"/>
    <w:rPr>
      <w:kern w:val="2"/>
      <w:sz w:val="21"/>
      <w:szCs w:val="24"/>
    </w:rPr>
  </w:style>
  <w:style w:type="character" w:customStyle="1" w:styleId="31">
    <w:name w:val="正文文本缩进 字符"/>
    <w:link w:val="8"/>
    <w:qFormat/>
    <w:uiPriority w:val="0"/>
    <w:rPr>
      <w:rFonts w:ascii="仿宋_GB2312" w:hAnsi="宋体" w:eastAsia="仿宋_GB2312"/>
      <w:color w:val="000000"/>
      <w:sz w:val="32"/>
      <w:szCs w:val="30"/>
    </w:rPr>
  </w:style>
  <w:style w:type="character" w:customStyle="1" w:styleId="32">
    <w:name w:val="纯文本 字符"/>
    <w:link w:val="9"/>
    <w:autoRedefine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33">
    <w:name w:val="日期 字符"/>
    <w:link w:val="10"/>
    <w:autoRedefine/>
    <w:qFormat/>
    <w:uiPriority w:val="99"/>
    <w:rPr>
      <w:kern w:val="2"/>
      <w:sz w:val="21"/>
      <w:szCs w:val="24"/>
    </w:rPr>
  </w:style>
  <w:style w:type="character" w:customStyle="1" w:styleId="34">
    <w:name w:val="批注框文本 字符"/>
    <w:link w:val="11"/>
    <w:autoRedefine/>
    <w:semiHidden/>
    <w:qFormat/>
    <w:uiPriority w:val="99"/>
    <w:rPr>
      <w:kern w:val="2"/>
      <w:sz w:val="18"/>
      <w:szCs w:val="18"/>
    </w:rPr>
  </w:style>
  <w:style w:type="character" w:customStyle="1" w:styleId="35">
    <w:name w:val="页脚 字符"/>
    <w:link w:val="12"/>
    <w:autoRedefine/>
    <w:qFormat/>
    <w:uiPriority w:val="99"/>
    <w:rPr>
      <w:kern w:val="2"/>
      <w:sz w:val="18"/>
      <w:szCs w:val="18"/>
    </w:rPr>
  </w:style>
  <w:style w:type="character" w:customStyle="1" w:styleId="36">
    <w:name w:val="页眉 字符"/>
    <w:link w:val="13"/>
    <w:qFormat/>
    <w:uiPriority w:val="99"/>
    <w:rPr>
      <w:kern w:val="2"/>
      <w:sz w:val="18"/>
      <w:szCs w:val="18"/>
    </w:rPr>
  </w:style>
  <w:style w:type="character" w:customStyle="1" w:styleId="37">
    <w:name w:val="副标题 字符"/>
    <w:link w:val="14"/>
    <w:autoRedefine/>
    <w:qFormat/>
    <w:uiPriority w:val="0"/>
    <w:rPr>
      <w:rFonts w:ascii="Cambria" w:hAnsi="Cambria"/>
      <w:b/>
      <w:bCs/>
      <w:kern w:val="28"/>
      <w:sz w:val="32"/>
      <w:szCs w:val="32"/>
    </w:rPr>
  </w:style>
  <w:style w:type="character" w:customStyle="1" w:styleId="38">
    <w:name w:val="正文文本首行缩进 字符"/>
    <w:link w:val="18"/>
    <w:qFormat/>
    <w:uiPriority w:val="0"/>
  </w:style>
  <w:style w:type="character" w:customStyle="1" w:styleId="39">
    <w:name w:val="apple-converted-space"/>
    <w:autoRedefine/>
    <w:qFormat/>
    <w:uiPriority w:val="99"/>
    <w:rPr>
      <w:rFonts w:cs="Times New Roman"/>
    </w:rPr>
  </w:style>
  <w:style w:type="character" w:customStyle="1" w:styleId="40">
    <w:name w:val="font14 line-height"/>
    <w:autoRedefine/>
    <w:qFormat/>
    <w:uiPriority w:val="0"/>
    <w:rPr>
      <w:rFonts w:cs="Times New Roman"/>
    </w:rPr>
  </w:style>
  <w:style w:type="character" w:customStyle="1" w:styleId="41">
    <w:name w:val="eee"/>
    <w:autoRedefine/>
    <w:qFormat/>
    <w:uiPriority w:val="99"/>
  </w:style>
  <w:style w:type="paragraph" w:customStyle="1" w:styleId="42">
    <w:name w:val="标题2"/>
    <w:basedOn w:val="1"/>
    <w:next w:val="1"/>
    <w:qFormat/>
    <w:uiPriority w:val="0"/>
    <w:pPr>
      <w:autoSpaceDE w:val="0"/>
      <w:autoSpaceDN w:val="0"/>
      <w:snapToGrid w:val="0"/>
      <w:spacing w:line="590" w:lineRule="atLeast"/>
      <w:jc w:val="center"/>
    </w:pPr>
    <w:rPr>
      <w:rFonts w:eastAsia="方正楷体_GBK"/>
      <w:snapToGrid w:val="0"/>
      <w:kern w:val="0"/>
      <w:sz w:val="32"/>
      <w:szCs w:val="20"/>
    </w:rPr>
  </w:style>
  <w:style w:type="paragraph" w:customStyle="1" w:styleId="43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44">
    <w:name w:val="线型"/>
    <w:basedOn w:val="45"/>
    <w:autoRedefine/>
    <w:qFormat/>
    <w:uiPriority w:val="0"/>
    <w:pPr>
      <w:spacing w:line="240" w:lineRule="auto"/>
      <w:ind w:left="0" w:firstLine="0"/>
      <w:jc w:val="center"/>
    </w:pPr>
    <w:rPr>
      <w:sz w:val="21"/>
    </w:rPr>
  </w:style>
  <w:style w:type="paragraph" w:customStyle="1" w:styleId="45">
    <w:name w:val="抄送栏"/>
    <w:basedOn w:val="1"/>
    <w:qFormat/>
    <w:uiPriority w:val="0"/>
    <w:pPr>
      <w:autoSpaceDE w:val="0"/>
      <w:autoSpaceDN w:val="0"/>
      <w:adjustRightInd w:val="0"/>
      <w:spacing w:line="454" w:lineRule="exact"/>
      <w:ind w:left="1308" w:right="357" w:hanging="953"/>
    </w:pPr>
    <w:rPr>
      <w:rFonts w:eastAsia="方正仿宋_GBK"/>
      <w:snapToGrid w:val="0"/>
      <w:kern w:val="0"/>
      <w:sz w:val="32"/>
      <w:szCs w:val="20"/>
    </w:rPr>
  </w:style>
  <w:style w:type="paragraph" w:customStyle="1" w:styleId="4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7">
    <w:name w:val="List Paragraph"/>
    <w:basedOn w:val="1"/>
    <w:qFormat/>
    <w:uiPriority w:val="34"/>
    <w:pPr>
      <w:ind w:firstLine="420" w:firstLineChars="200"/>
    </w:pPr>
    <w:rPr>
      <w:szCs w:val="20"/>
    </w:rPr>
  </w:style>
  <w:style w:type="paragraph" w:customStyle="1" w:styleId="48">
    <w:name w:val="List Paragraph1"/>
    <w:basedOn w:val="1"/>
    <w:autoRedefine/>
    <w:qFormat/>
    <w:uiPriority w:val="99"/>
    <w:pPr>
      <w:ind w:firstLine="420" w:firstLineChars="200"/>
    </w:pPr>
    <w:rPr>
      <w:rFonts w:ascii="宋体"/>
      <w:sz w:val="32"/>
    </w:rPr>
  </w:style>
  <w:style w:type="paragraph" w:customStyle="1" w:styleId="49">
    <w:name w:val="标题1"/>
    <w:basedOn w:val="1"/>
    <w:next w:val="1"/>
    <w:autoRedefine/>
    <w:qFormat/>
    <w:uiPriority w:val="0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snapToGrid w:val="0"/>
      <w:kern w:val="0"/>
      <w:sz w:val="44"/>
      <w:szCs w:val="20"/>
    </w:rPr>
  </w:style>
  <w:style w:type="paragraph" w:customStyle="1" w:styleId="50">
    <w:name w:val="标题3"/>
    <w:basedOn w:val="1"/>
    <w:next w:val="1"/>
    <w:autoRedefine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  <w:sz w:val="32"/>
      <w:szCs w:val="20"/>
    </w:rPr>
  </w:style>
  <w:style w:type="paragraph" w:customStyle="1" w:styleId="51">
    <w:name w:val="文头"/>
    <w:basedOn w:val="44"/>
    <w:autoRedefine/>
    <w:qFormat/>
    <w:uiPriority w:val="0"/>
  </w:style>
  <w:style w:type="paragraph" w:customStyle="1" w:styleId="52">
    <w:name w:val="列出段落3"/>
    <w:basedOn w:val="1"/>
    <w:unhideWhenUsed/>
    <w:qFormat/>
    <w:uiPriority w:val="99"/>
    <w:pPr>
      <w:ind w:firstLine="420" w:firstLineChars="200"/>
    </w:pPr>
    <w:rPr>
      <w:rFonts w:ascii="Calibri" w:hAnsi="Calibri"/>
      <w:szCs w:val="20"/>
    </w:rPr>
  </w:style>
  <w:style w:type="paragraph" w:customStyle="1" w:styleId="53">
    <w:name w:val="附件栏"/>
    <w:basedOn w:val="1"/>
    <w:autoRedefine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snapToGrid w:val="0"/>
      <w:kern w:val="0"/>
      <w:sz w:val="32"/>
      <w:szCs w:val="20"/>
    </w:rPr>
  </w:style>
  <w:style w:type="paragraph" w:customStyle="1" w:styleId="54">
    <w:name w:val="红线"/>
    <w:basedOn w:val="2"/>
    <w:autoRedefine/>
    <w:qFormat/>
    <w:uiPriority w:val="0"/>
    <w:pPr>
      <w:keepNext w:val="0"/>
      <w:keepLines w:val="0"/>
      <w:adjustRightInd w:val="0"/>
      <w:snapToGrid/>
      <w:spacing w:before="0" w:after="851" w:line="227" w:lineRule="atLeast"/>
      <w:ind w:right="-142" w:firstLine="0"/>
      <w:jc w:val="center"/>
      <w:outlineLvl w:val="9"/>
    </w:pPr>
    <w:rPr>
      <w:rFonts w:ascii="宋体" w:eastAsia="宋体"/>
      <w:kern w:val="0"/>
      <w:sz w:val="10"/>
    </w:rPr>
  </w:style>
  <w:style w:type="paragraph" w:customStyle="1" w:styleId="55">
    <w:name w:val="主题词"/>
    <w:basedOn w:val="1"/>
    <w:autoRedefine/>
    <w:qFormat/>
    <w:uiPriority w:val="0"/>
    <w:pPr>
      <w:autoSpaceDE w:val="0"/>
      <w:autoSpaceDN w:val="0"/>
      <w:adjustRightInd w:val="0"/>
      <w:spacing w:line="240" w:lineRule="atLeast"/>
      <w:jc w:val="left"/>
    </w:pPr>
    <w:rPr>
      <w:rFonts w:ascii="方正黑体_GBK" w:eastAsia="方正黑体_GBK"/>
      <w:snapToGrid w:val="0"/>
      <w:kern w:val="0"/>
      <w:sz w:val="32"/>
      <w:szCs w:val="20"/>
    </w:rPr>
  </w:style>
  <w:style w:type="paragraph" w:customStyle="1" w:styleId="56">
    <w:name w:val="密级"/>
    <w:basedOn w:val="1"/>
    <w:autoRedefine/>
    <w:qFormat/>
    <w:uiPriority w:val="0"/>
    <w:pPr>
      <w:autoSpaceDE w:val="0"/>
      <w:autoSpaceDN w:val="0"/>
      <w:adjustRightInd w:val="0"/>
      <w:snapToGrid w:val="0"/>
      <w:spacing w:line="425" w:lineRule="atLeast"/>
      <w:jc w:val="right"/>
    </w:pPr>
    <w:rPr>
      <w:rFonts w:ascii="黑体" w:eastAsia="黑体"/>
      <w:snapToGrid w:val="0"/>
      <w:kern w:val="0"/>
      <w:sz w:val="30"/>
      <w:szCs w:val="20"/>
    </w:rPr>
  </w:style>
  <w:style w:type="paragraph" w:customStyle="1" w:styleId="57">
    <w:name w:val="紧急程度"/>
    <w:basedOn w:val="56"/>
    <w:autoRedefine/>
    <w:qFormat/>
    <w:uiPriority w:val="0"/>
    <w:pPr>
      <w:overflowPunct w:val="0"/>
      <w:spacing w:line="500" w:lineRule="atLeast"/>
    </w:pPr>
    <w:rPr>
      <w:rFonts w:ascii="方正坦黑体 简" w:hAnsi="方正坦黑体 简" w:eastAsia="方正坦黑体 简"/>
      <w:sz w:val="32"/>
    </w:rPr>
  </w:style>
  <w:style w:type="paragraph" w:customStyle="1" w:styleId="58">
    <w:name w:val="印发栏"/>
    <w:basedOn w:val="5"/>
    <w:autoRedefine/>
    <w:qFormat/>
    <w:uiPriority w:val="0"/>
    <w:pPr>
      <w:tabs>
        <w:tab w:val="right" w:pos="8465"/>
      </w:tabs>
      <w:spacing w:line="454" w:lineRule="exact"/>
      <w:ind w:left="357" w:right="357"/>
    </w:pPr>
    <w:rPr>
      <w:spacing w:val="0"/>
    </w:rPr>
  </w:style>
  <w:style w:type="paragraph" w:customStyle="1" w:styleId="59">
    <w:name w:val="印数"/>
    <w:basedOn w:val="58"/>
    <w:qFormat/>
    <w:uiPriority w:val="0"/>
    <w:pPr>
      <w:spacing w:line="400" w:lineRule="exact"/>
      <w:ind w:left="0" w:right="0"/>
      <w:jc w:val="right"/>
    </w:pPr>
  </w:style>
  <w:style w:type="paragraph" w:customStyle="1" w:styleId="60">
    <w:name w:val="Table Paragraph"/>
    <w:basedOn w:val="1"/>
    <w:autoRedefine/>
    <w:qFormat/>
    <w:uiPriority w:val="99"/>
    <w:rPr>
      <w:rFonts w:ascii="Calibri" w:hAnsi="Calibri"/>
      <w:szCs w:val="22"/>
    </w:rPr>
  </w:style>
  <w:style w:type="paragraph" w:customStyle="1" w:styleId="61">
    <w:name w:val="p0"/>
    <w:basedOn w:val="1"/>
    <w:autoRedefine/>
    <w:qFormat/>
    <w:uiPriority w:val="99"/>
    <w:pPr>
      <w:widowControl/>
    </w:pPr>
    <w:rPr>
      <w:kern w:val="0"/>
      <w:szCs w:val="21"/>
    </w:rPr>
  </w:style>
  <w:style w:type="paragraph" w:customStyle="1" w:styleId="62">
    <w:name w:val="仿宋小4"/>
    <w:basedOn w:val="1"/>
    <w:qFormat/>
    <w:uiPriority w:val="99"/>
    <w:pPr>
      <w:spacing w:line="360" w:lineRule="auto"/>
      <w:jc w:val="left"/>
    </w:pPr>
    <w:rPr>
      <w:rFonts w:eastAsia="仿宋_GB2312"/>
      <w:color w:val="000000"/>
      <w:sz w:val="24"/>
      <w:szCs w:val="32"/>
    </w:rPr>
  </w:style>
  <w:style w:type="character" w:customStyle="1" w:styleId="63">
    <w:name w:val="Other|1_"/>
    <w:link w:val="64"/>
    <w:autoRedefine/>
    <w:qFormat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64">
    <w:name w:val="Other|1"/>
    <w:basedOn w:val="1"/>
    <w:link w:val="63"/>
    <w:autoRedefine/>
    <w:qFormat/>
    <w:uiPriority w:val="0"/>
    <w:pPr>
      <w:spacing w:line="394" w:lineRule="auto"/>
      <w:ind w:firstLine="400"/>
      <w:jc w:val="left"/>
    </w:pPr>
    <w:rPr>
      <w:rFonts w:ascii="宋体" w:hAnsi="宋体" w:cs="宋体"/>
      <w:kern w:val="0"/>
      <w:sz w:val="30"/>
      <w:szCs w:val="30"/>
      <w:lang w:val="zh-TW" w:eastAsia="zh-TW" w:bidi="zh-TW"/>
    </w:rPr>
  </w:style>
  <w:style w:type="table" w:customStyle="1" w:styleId="65">
    <w:name w:val="网格型1"/>
    <w:basedOn w:val="20"/>
    <w:autoRedefine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66">
    <w:name w:val="页脚 Char1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67">
    <w:name w:val="列出段落2"/>
    <w:basedOn w:val="1"/>
    <w:autoRedefine/>
    <w:qFormat/>
    <w:uiPriority w:val="34"/>
    <w:pPr>
      <w:widowControl/>
      <w:spacing w:after="200" w:line="276" w:lineRule="auto"/>
      <w:ind w:left="720"/>
      <w:contextualSpacing/>
      <w:jc w:val="left"/>
    </w:pPr>
    <w:rPr>
      <w:rFonts w:ascii="等线" w:hAnsi="等线" w:eastAsia="等线" w:cs="Mongolian Baiti"/>
      <w:kern w:val="0"/>
      <w:sz w:val="22"/>
      <w:szCs w:val="22"/>
    </w:rPr>
  </w:style>
  <w:style w:type="character" w:customStyle="1" w:styleId="68">
    <w:name w:val="bjh-strong"/>
    <w:autoRedefine/>
    <w:qFormat/>
    <w:uiPriority w:val="0"/>
  </w:style>
  <w:style w:type="paragraph" w:customStyle="1" w:styleId="69">
    <w:name w:val="正文首行缩进1"/>
    <w:autoRedefine/>
    <w:qFormat/>
    <w:uiPriority w:val="0"/>
    <w:pPr>
      <w:spacing w:after="120"/>
      <w:ind w:firstLine="420" w:firstLineChars="100"/>
    </w:pPr>
    <w:rPr>
      <w:rFonts w:ascii="Calibri" w:hAnsi="Calibri" w:eastAsia="宋体" w:cs="Times New Roman"/>
      <w:lang w:val="en-US" w:eastAsia="zh-CN" w:bidi="ar-SA"/>
    </w:rPr>
  </w:style>
  <w:style w:type="paragraph" w:customStyle="1" w:styleId="70">
    <w:name w:val="_Style 56"/>
    <w:basedOn w:val="7"/>
    <w:next w:val="18"/>
    <w:link w:val="71"/>
    <w:autoRedefine/>
    <w:unhideWhenUsed/>
    <w:qFormat/>
    <w:uiPriority w:val="99"/>
    <w:pPr>
      <w:ind w:firstLine="420" w:firstLineChars="100"/>
    </w:pPr>
  </w:style>
  <w:style w:type="character" w:customStyle="1" w:styleId="71">
    <w:name w:val="正文首行缩进 Char"/>
    <w:link w:val="70"/>
    <w:autoRedefine/>
    <w:qFormat/>
    <w:uiPriority w:val="99"/>
    <w:rPr>
      <w:kern w:val="2"/>
      <w:sz w:val="21"/>
      <w:szCs w:val="24"/>
    </w:rPr>
  </w:style>
  <w:style w:type="character" w:customStyle="1" w:styleId="72">
    <w:name w:val="bjh-p"/>
    <w:basedOn w:val="22"/>
    <w:autoRedefine/>
    <w:qFormat/>
    <w:uiPriority w:val="0"/>
  </w:style>
  <w:style w:type="character" w:customStyle="1" w:styleId="73">
    <w:name w:val="正文文本首行缩进 2 字符"/>
    <w:basedOn w:val="31"/>
    <w:link w:val="19"/>
    <w:autoRedefine/>
    <w:qFormat/>
    <w:uiPriority w:val="0"/>
    <w:rPr>
      <w:rFonts w:ascii="仿宋_GB2312" w:hAnsi="宋体" w:eastAsia="仿宋_GB2312"/>
      <w:color w:val="000000"/>
      <w:kern w:val="2"/>
      <w:sz w:val="21"/>
      <w:szCs w:val="24"/>
    </w:rPr>
  </w:style>
  <w:style w:type="paragraph" w:customStyle="1" w:styleId="7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7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76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77">
    <w:name w:val="xl6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78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</w:rPr>
  </w:style>
  <w:style w:type="paragraph" w:customStyle="1" w:styleId="79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Arial" w:hAnsi="Arial" w:cs="Arial"/>
      <w:kern w:val="0"/>
      <w:sz w:val="20"/>
      <w:szCs w:val="20"/>
    </w:rPr>
  </w:style>
  <w:style w:type="paragraph" w:customStyle="1" w:styleId="80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1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2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83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84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character" w:customStyle="1" w:styleId="85">
    <w:name w:val="不明显参考1"/>
    <w:basedOn w:val="22"/>
    <w:autoRedefine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table" w:customStyle="1" w:styleId="86">
    <w:name w:val="Table Normal"/>
    <w:autoRedefine/>
    <w:semiHidden/>
    <w:unhideWhenUsed/>
    <w:qFormat/>
    <w:uiPriority w:val="2"/>
    <w:pPr>
      <w:widowControl w:val="0"/>
      <w:autoSpaceDE w:val="0"/>
      <w:autoSpaceDN w:val="0"/>
    </w:pPr>
    <w:rPr>
      <w:rFonts w:ascii="Calibri" w:hAnsi="Calibr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7">
    <w:name w:val="样式1"/>
    <w:basedOn w:val="2"/>
    <w:qFormat/>
    <w:uiPriority w:val="0"/>
    <w:pPr>
      <w:spacing w:before="0" w:after="0" w:line="590" w:lineRule="exact"/>
      <w:ind w:firstLine="630" w:firstLineChars="148"/>
    </w:pPr>
    <w:rPr>
      <w:rFonts w:ascii="方正黑体_GBK" w:eastAsia="方正黑体_GBK"/>
      <w:b w:val="0"/>
      <w:sz w:val="32"/>
      <w:szCs w:val="32"/>
    </w:rPr>
  </w:style>
  <w:style w:type="paragraph" w:customStyle="1" w:styleId="88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4120;&#29992;&#21457;&#25991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8126E-0404-4EB4-8277-1792303584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常用发文.dotx</Template>
  <Company>Lenovo (Beijing) Limited</Company>
  <Pages>1</Pages>
  <Words>99</Words>
  <Characters>99</Characters>
  <Lines>1</Lines>
  <Paragraphs>1</Paragraphs>
  <TotalTime>0</TotalTime>
  <ScaleCrop>false</ScaleCrop>
  <LinksUpToDate>false</LinksUpToDate>
  <CharactersWithSpaces>134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2026-05-11T03:54:00Z</dcterms:created>
  <dc:creator>china</dc:creator>
  <cp:lastModifiedBy>周倩</cp:lastModifiedBy>
  <cp:lastPrinted>2025-04-30T03:44:00Z</cp:lastPrinted>
  <dcterms:modified xsi:type="dcterms:W3CDTF">2026-05-11T06:37:47Z</dcterms:modified>
  <dc:title>常州市科学技术局文件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5709ADB9262A403988FC9075C6DB07B6_13</vt:lpwstr>
  </property>
  <property fmtid="{D5CDD505-2E9C-101B-9397-08002B2CF9AE}" pid="4" name="KSOTemplateDocerSaveRecord">
    <vt:lpwstr>eyJoZGlkIjoiNDY3NDIxOTU5NzBiNGY0MTI1MDdiYTZlODlmZGFmNWYiLCJ1c2VySWQiOiIxODA5OTUzNTg2In0=</vt:lpwstr>
  </property>
</Properties>
</file>